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86B" w:rsidRPr="00D71902" w:rsidRDefault="00D71902" w:rsidP="00D71902">
      <w:pPr>
        <w:spacing w:line="276" w:lineRule="auto"/>
        <w:ind w:right="-8"/>
        <w:contextualSpacing/>
        <w:jc w:val="center"/>
        <w:rPr>
          <w:b/>
          <w:bCs/>
          <w:sz w:val="28"/>
          <w:szCs w:val="28"/>
        </w:rPr>
      </w:pPr>
      <w:r w:rsidRPr="00D71902">
        <w:rPr>
          <w:b/>
          <w:bCs/>
          <w:sz w:val="28"/>
          <w:szCs w:val="28"/>
        </w:rPr>
        <w:t>Г</w:t>
      </w:r>
      <w:r w:rsidR="0004496C" w:rsidRPr="00D71902">
        <w:rPr>
          <w:b/>
          <w:bCs/>
          <w:sz w:val="28"/>
          <w:szCs w:val="28"/>
        </w:rPr>
        <w:t xml:space="preserve">рафики поквартирного (подомового) обхода членами участковых избирательных комиссий </w:t>
      </w:r>
      <w:r w:rsidRPr="00D71902">
        <w:rPr>
          <w:b/>
          <w:bCs/>
          <w:sz w:val="28"/>
          <w:szCs w:val="28"/>
        </w:rPr>
        <w:t>в рамках реализации проекта «ИнформУИК»</w:t>
      </w:r>
    </w:p>
    <w:p w:rsidR="0004496C" w:rsidRPr="00D71902" w:rsidRDefault="0004496C" w:rsidP="0004496C">
      <w:pPr>
        <w:spacing w:line="276" w:lineRule="auto"/>
        <w:ind w:right="-8" w:firstLine="720"/>
        <w:contextualSpacing/>
        <w:jc w:val="both"/>
        <w:rPr>
          <w:bCs/>
          <w:sz w:val="28"/>
          <w:szCs w:val="28"/>
        </w:rPr>
      </w:pPr>
    </w:p>
    <w:p w:rsidR="0004496C" w:rsidRPr="0004496C" w:rsidRDefault="0004496C" w:rsidP="00D71902">
      <w:pPr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  <w:r w:rsidRPr="0004496C">
        <w:rPr>
          <w:sz w:val="28"/>
          <w:szCs w:val="28"/>
        </w:rPr>
        <w:t>УИК № 1701</w:t>
      </w: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tbl>
      <w:tblPr>
        <w:tblW w:w="9861" w:type="dxa"/>
        <w:tblInd w:w="-147" w:type="dxa"/>
        <w:tblLook w:val="0000" w:firstRow="0" w:lastRow="0" w:firstColumn="0" w:lastColumn="0" w:noHBand="0" w:noVBand="0"/>
      </w:tblPr>
      <w:tblGrid>
        <w:gridCol w:w="681"/>
        <w:gridCol w:w="5522"/>
        <w:gridCol w:w="1269"/>
        <w:gridCol w:w="2389"/>
      </w:tblGrid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№</w:t>
            </w:r>
          </w:p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 xml:space="preserve">Наименование адресов </w:t>
            </w:r>
          </w:p>
          <w:p w:rsidR="0004496C" w:rsidRPr="0004496C" w:rsidRDefault="0004496C" w:rsidP="0004496C">
            <w:pPr>
              <w:spacing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 xml:space="preserve">где планируется поквартирный (подомовой) обход </w:t>
            </w:r>
          </w:p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Число избирателей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ind w:left="14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Дата и время проведения поквартирного (подомового) обхода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sz w:val="22"/>
                <w:szCs w:val="22"/>
                <w:lang w:eastAsia="en-US"/>
              </w:rPr>
            </w:pPr>
            <w:r w:rsidRPr="0004496C">
              <w:rPr>
                <w:sz w:val="22"/>
                <w:szCs w:val="22"/>
                <w:lang w:eastAsia="en-US"/>
              </w:rPr>
              <w:t>д.Адылъял, ул.Первомайская, ул.Крестьянская, пер.Гэсстроя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sz w:val="22"/>
                <w:szCs w:val="22"/>
                <w:lang w:eastAsia="en-US"/>
              </w:rPr>
            </w:pPr>
            <w:r w:rsidRPr="0004496C">
              <w:rPr>
                <w:sz w:val="22"/>
                <w:szCs w:val="22"/>
                <w:lang w:eastAsia="en-US"/>
              </w:rPr>
              <w:t>141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sz w:val="22"/>
                <w:szCs w:val="22"/>
                <w:lang w:eastAsia="en-US"/>
              </w:rPr>
            </w:pPr>
            <w:r w:rsidRPr="0004496C">
              <w:rPr>
                <w:sz w:val="22"/>
                <w:szCs w:val="22"/>
                <w:lang w:eastAsia="en-US"/>
              </w:rPr>
              <w:t>17.02.2024</w:t>
            </w:r>
          </w:p>
          <w:p w:rsidR="0004496C" w:rsidRPr="0004496C" w:rsidRDefault="0004496C" w:rsidP="0004496C">
            <w:pPr>
              <w:jc w:val="center"/>
              <w:rPr>
                <w:sz w:val="22"/>
                <w:szCs w:val="22"/>
                <w:lang w:eastAsia="en-US"/>
              </w:rPr>
            </w:pPr>
            <w:r w:rsidRPr="0004496C">
              <w:rPr>
                <w:sz w:val="22"/>
                <w:szCs w:val="22"/>
                <w:lang w:eastAsia="en-US"/>
              </w:rPr>
              <w:t>10.00-18.00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sz w:val="22"/>
                <w:szCs w:val="22"/>
                <w:lang w:eastAsia="en-US"/>
              </w:rPr>
            </w:pPr>
            <w:r w:rsidRPr="0004496C">
              <w:rPr>
                <w:sz w:val="22"/>
                <w:szCs w:val="22"/>
                <w:lang w:eastAsia="en-US"/>
              </w:rPr>
              <w:t>д.Адылъял, пер.Торговый, ул.Рыбацкая, ул.Цветочная</w:t>
            </w:r>
          </w:p>
        </w:tc>
        <w:tc>
          <w:tcPr>
            <w:tcW w:w="12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sz w:val="22"/>
                <w:szCs w:val="22"/>
                <w:lang w:eastAsia="en-US"/>
              </w:rPr>
            </w:pPr>
            <w:r w:rsidRPr="0004496C">
              <w:rPr>
                <w:sz w:val="22"/>
                <w:szCs w:val="22"/>
                <w:lang w:eastAsia="en-US"/>
              </w:rPr>
              <w:t>18.02.2024</w:t>
            </w:r>
          </w:p>
          <w:p w:rsidR="0004496C" w:rsidRPr="0004496C" w:rsidRDefault="0004496C" w:rsidP="0004496C">
            <w:pPr>
              <w:jc w:val="center"/>
              <w:rPr>
                <w:sz w:val="22"/>
                <w:szCs w:val="22"/>
                <w:lang w:eastAsia="en-US"/>
              </w:rPr>
            </w:pPr>
            <w:r w:rsidRPr="0004496C">
              <w:rPr>
                <w:sz w:val="22"/>
                <w:szCs w:val="22"/>
                <w:lang w:eastAsia="en-US"/>
              </w:rPr>
              <w:t>10.00-18.00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sz w:val="22"/>
                <w:szCs w:val="22"/>
                <w:lang w:eastAsia="en-US"/>
              </w:rPr>
            </w:pPr>
            <w:r w:rsidRPr="0004496C">
              <w:rPr>
                <w:sz w:val="22"/>
                <w:szCs w:val="22"/>
                <w:lang w:eastAsia="en-US"/>
              </w:rPr>
              <w:t>д.Кибечкасы, ул.Совхозная, ул.Елочная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sz w:val="22"/>
                <w:szCs w:val="22"/>
                <w:lang w:eastAsia="en-US"/>
              </w:rPr>
            </w:pPr>
            <w:r w:rsidRPr="0004496C">
              <w:rPr>
                <w:sz w:val="22"/>
                <w:szCs w:val="22"/>
                <w:lang w:eastAsia="en-US"/>
              </w:rPr>
              <w:t>154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sz w:val="22"/>
                <w:szCs w:val="22"/>
                <w:lang w:eastAsia="en-US"/>
              </w:rPr>
            </w:pPr>
            <w:r w:rsidRPr="0004496C">
              <w:rPr>
                <w:sz w:val="22"/>
                <w:szCs w:val="22"/>
                <w:lang w:eastAsia="en-US"/>
              </w:rPr>
              <w:t>24.02.2024</w:t>
            </w:r>
          </w:p>
          <w:p w:rsidR="0004496C" w:rsidRPr="0004496C" w:rsidRDefault="0004496C" w:rsidP="0004496C">
            <w:pPr>
              <w:jc w:val="center"/>
              <w:rPr>
                <w:sz w:val="22"/>
                <w:szCs w:val="22"/>
                <w:lang w:eastAsia="en-US"/>
              </w:rPr>
            </w:pPr>
            <w:r w:rsidRPr="0004496C">
              <w:rPr>
                <w:sz w:val="22"/>
                <w:szCs w:val="22"/>
                <w:lang w:eastAsia="en-US"/>
              </w:rPr>
              <w:t>10.00-18.00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sz w:val="22"/>
                <w:szCs w:val="22"/>
                <w:lang w:eastAsia="en-US"/>
              </w:rPr>
            </w:pPr>
            <w:r w:rsidRPr="0004496C">
              <w:rPr>
                <w:sz w:val="22"/>
                <w:szCs w:val="22"/>
                <w:lang w:eastAsia="en-US"/>
              </w:rPr>
              <w:t>д.Кибечкасы, ул.Солнечная, ул.Транзитная, Бригадирский пер.</w:t>
            </w:r>
          </w:p>
        </w:tc>
        <w:tc>
          <w:tcPr>
            <w:tcW w:w="12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sz w:val="22"/>
                <w:szCs w:val="22"/>
                <w:lang w:eastAsia="en-US"/>
              </w:rPr>
            </w:pPr>
            <w:r w:rsidRPr="0004496C">
              <w:rPr>
                <w:sz w:val="22"/>
                <w:szCs w:val="22"/>
                <w:lang w:eastAsia="en-US"/>
              </w:rPr>
              <w:t>25.02.2024</w:t>
            </w:r>
          </w:p>
          <w:p w:rsidR="0004496C" w:rsidRPr="0004496C" w:rsidRDefault="0004496C" w:rsidP="0004496C">
            <w:pPr>
              <w:jc w:val="center"/>
              <w:rPr>
                <w:sz w:val="22"/>
                <w:szCs w:val="22"/>
                <w:lang w:eastAsia="en-US"/>
              </w:rPr>
            </w:pPr>
            <w:r w:rsidRPr="0004496C">
              <w:rPr>
                <w:sz w:val="22"/>
                <w:szCs w:val="22"/>
                <w:lang w:eastAsia="en-US"/>
              </w:rPr>
              <w:t>10.00-18.00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sz w:val="22"/>
                <w:szCs w:val="22"/>
                <w:lang w:eastAsia="en-US"/>
              </w:rPr>
            </w:pPr>
            <w:r w:rsidRPr="0004496C">
              <w:rPr>
                <w:sz w:val="22"/>
                <w:szCs w:val="22"/>
                <w:lang w:eastAsia="en-US"/>
              </w:rPr>
              <w:t>д.Хорнзор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sz w:val="22"/>
                <w:szCs w:val="22"/>
                <w:lang w:eastAsia="en-US"/>
              </w:rPr>
            </w:pPr>
            <w:r w:rsidRPr="0004496C">
              <w:rPr>
                <w:sz w:val="22"/>
                <w:szCs w:val="22"/>
                <w:lang w:eastAsia="en-US"/>
              </w:rPr>
              <w:t>52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sz w:val="22"/>
                <w:szCs w:val="22"/>
                <w:lang w:eastAsia="en-US"/>
              </w:rPr>
            </w:pPr>
            <w:r w:rsidRPr="0004496C">
              <w:rPr>
                <w:sz w:val="22"/>
                <w:szCs w:val="22"/>
                <w:lang w:eastAsia="en-US"/>
              </w:rPr>
              <w:t>03.03.2024</w:t>
            </w:r>
          </w:p>
          <w:p w:rsidR="0004496C" w:rsidRPr="0004496C" w:rsidRDefault="0004496C" w:rsidP="0004496C">
            <w:pPr>
              <w:jc w:val="center"/>
              <w:rPr>
                <w:sz w:val="22"/>
                <w:szCs w:val="22"/>
                <w:lang w:eastAsia="en-US"/>
              </w:rPr>
            </w:pPr>
            <w:r w:rsidRPr="0004496C">
              <w:rPr>
                <w:sz w:val="22"/>
                <w:szCs w:val="22"/>
                <w:lang w:eastAsia="en-US"/>
              </w:rPr>
              <w:t>10.00-18.00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sz w:val="22"/>
                <w:szCs w:val="22"/>
                <w:lang w:eastAsia="en-US"/>
              </w:rPr>
            </w:pPr>
            <w:r w:rsidRPr="0004496C">
              <w:rPr>
                <w:sz w:val="22"/>
                <w:szCs w:val="22"/>
                <w:lang w:eastAsia="en-US"/>
              </w:rPr>
              <w:t>Резервные дни (Обход те, к кому не попали)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sz w:val="22"/>
                <w:szCs w:val="22"/>
                <w:lang w:eastAsia="en-US"/>
              </w:rPr>
            </w:pPr>
            <w:r w:rsidRPr="0004496C">
              <w:rPr>
                <w:sz w:val="22"/>
                <w:szCs w:val="22"/>
                <w:lang w:eastAsia="en-US"/>
              </w:rPr>
              <w:t>04.03.2024-07.03.2024</w:t>
            </w:r>
          </w:p>
        </w:tc>
      </w:tr>
    </w:tbl>
    <w:p w:rsidR="0004496C" w:rsidRDefault="0004496C" w:rsidP="0004496C">
      <w:pPr>
        <w:rPr>
          <w:sz w:val="22"/>
          <w:szCs w:val="22"/>
        </w:rPr>
      </w:pPr>
    </w:p>
    <w:p w:rsidR="0004496C" w:rsidRDefault="0004496C" w:rsidP="0004496C">
      <w:pPr>
        <w:rPr>
          <w:sz w:val="22"/>
          <w:szCs w:val="22"/>
        </w:rPr>
      </w:pPr>
    </w:p>
    <w:p w:rsidR="0004496C" w:rsidRDefault="0004496C" w:rsidP="0004496C">
      <w:pPr>
        <w:rPr>
          <w:sz w:val="22"/>
          <w:szCs w:val="22"/>
        </w:rPr>
      </w:pPr>
    </w:p>
    <w:p w:rsidR="0004496C" w:rsidRDefault="0004496C" w:rsidP="0004496C">
      <w:pPr>
        <w:rPr>
          <w:sz w:val="22"/>
          <w:szCs w:val="22"/>
        </w:rPr>
      </w:pPr>
    </w:p>
    <w:p w:rsidR="0004496C" w:rsidRDefault="0004496C" w:rsidP="0004496C">
      <w:pPr>
        <w:rPr>
          <w:sz w:val="22"/>
          <w:szCs w:val="22"/>
        </w:rPr>
      </w:pPr>
    </w:p>
    <w:p w:rsidR="0004496C" w:rsidRDefault="0004496C" w:rsidP="0004496C">
      <w:pPr>
        <w:rPr>
          <w:sz w:val="22"/>
          <w:szCs w:val="22"/>
        </w:rPr>
      </w:pPr>
    </w:p>
    <w:p w:rsidR="0004496C" w:rsidRDefault="0004496C" w:rsidP="0004496C">
      <w:pPr>
        <w:rPr>
          <w:sz w:val="22"/>
          <w:szCs w:val="22"/>
        </w:rPr>
      </w:pPr>
    </w:p>
    <w:p w:rsidR="0004496C" w:rsidRDefault="0004496C" w:rsidP="0004496C">
      <w:pPr>
        <w:rPr>
          <w:sz w:val="22"/>
          <w:szCs w:val="22"/>
        </w:rPr>
      </w:pPr>
    </w:p>
    <w:p w:rsidR="0004496C" w:rsidRDefault="0004496C" w:rsidP="0004496C">
      <w:pPr>
        <w:rPr>
          <w:sz w:val="22"/>
          <w:szCs w:val="22"/>
        </w:rPr>
      </w:pPr>
    </w:p>
    <w:p w:rsidR="0004496C" w:rsidRDefault="0004496C" w:rsidP="0004496C">
      <w:pPr>
        <w:rPr>
          <w:sz w:val="22"/>
          <w:szCs w:val="22"/>
        </w:rPr>
      </w:pPr>
    </w:p>
    <w:p w:rsidR="0004496C" w:rsidRDefault="0004496C" w:rsidP="0004496C">
      <w:pPr>
        <w:rPr>
          <w:sz w:val="22"/>
          <w:szCs w:val="22"/>
        </w:rPr>
      </w:pPr>
    </w:p>
    <w:p w:rsidR="0004496C" w:rsidRDefault="0004496C" w:rsidP="0004496C">
      <w:pPr>
        <w:rPr>
          <w:sz w:val="22"/>
          <w:szCs w:val="22"/>
        </w:rPr>
      </w:pPr>
    </w:p>
    <w:p w:rsidR="0004496C" w:rsidRDefault="0004496C" w:rsidP="0004496C">
      <w:pPr>
        <w:rPr>
          <w:sz w:val="22"/>
          <w:szCs w:val="22"/>
        </w:rPr>
      </w:pPr>
    </w:p>
    <w:p w:rsidR="0004496C" w:rsidRDefault="0004496C" w:rsidP="0004496C">
      <w:pPr>
        <w:rPr>
          <w:sz w:val="22"/>
          <w:szCs w:val="22"/>
        </w:rPr>
      </w:pPr>
    </w:p>
    <w:p w:rsidR="0004496C" w:rsidRDefault="0004496C" w:rsidP="0004496C">
      <w:pPr>
        <w:rPr>
          <w:sz w:val="22"/>
          <w:szCs w:val="22"/>
        </w:rPr>
      </w:pPr>
    </w:p>
    <w:p w:rsidR="0004496C" w:rsidRDefault="0004496C" w:rsidP="0004496C">
      <w:pPr>
        <w:rPr>
          <w:sz w:val="22"/>
          <w:szCs w:val="22"/>
        </w:rPr>
      </w:pPr>
    </w:p>
    <w:p w:rsidR="0004496C" w:rsidRDefault="0004496C" w:rsidP="0004496C">
      <w:pPr>
        <w:rPr>
          <w:sz w:val="22"/>
          <w:szCs w:val="22"/>
        </w:rPr>
      </w:pPr>
    </w:p>
    <w:p w:rsidR="0004496C" w:rsidRDefault="0004496C" w:rsidP="0004496C">
      <w:pPr>
        <w:rPr>
          <w:sz w:val="22"/>
          <w:szCs w:val="22"/>
        </w:rPr>
      </w:pPr>
    </w:p>
    <w:p w:rsidR="0004496C" w:rsidRDefault="0004496C" w:rsidP="0004496C">
      <w:pPr>
        <w:rPr>
          <w:sz w:val="22"/>
          <w:szCs w:val="22"/>
        </w:rPr>
      </w:pPr>
    </w:p>
    <w:p w:rsidR="0004496C" w:rsidRDefault="0004496C" w:rsidP="0004496C">
      <w:pPr>
        <w:rPr>
          <w:sz w:val="22"/>
          <w:szCs w:val="22"/>
        </w:rPr>
      </w:pPr>
    </w:p>
    <w:p w:rsidR="0004496C" w:rsidRDefault="0004496C" w:rsidP="0004496C">
      <w:pPr>
        <w:rPr>
          <w:sz w:val="22"/>
          <w:szCs w:val="22"/>
        </w:rPr>
      </w:pPr>
    </w:p>
    <w:p w:rsidR="0004496C" w:rsidRDefault="0004496C" w:rsidP="0004496C">
      <w:pPr>
        <w:rPr>
          <w:sz w:val="22"/>
          <w:szCs w:val="22"/>
        </w:rPr>
      </w:pPr>
    </w:p>
    <w:p w:rsidR="0004496C" w:rsidRDefault="0004496C" w:rsidP="0004496C">
      <w:pPr>
        <w:rPr>
          <w:sz w:val="22"/>
          <w:szCs w:val="22"/>
        </w:rPr>
      </w:pPr>
    </w:p>
    <w:p w:rsidR="0004496C" w:rsidRDefault="0004496C" w:rsidP="0004496C">
      <w:pPr>
        <w:rPr>
          <w:sz w:val="22"/>
          <w:szCs w:val="22"/>
        </w:rPr>
      </w:pPr>
    </w:p>
    <w:p w:rsidR="0004496C" w:rsidRDefault="0004496C" w:rsidP="0004496C">
      <w:pPr>
        <w:rPr>
          <w:sz w:val="22"/>
          <w:szCs w:val="22"/>
        </w:rPr>
      </w:pPr>
    </w:p>
    <w:p w:rsidR="0004496C" w:rsidRDefault="0004496C" w:rsidP="0004496C">
      <w:pPr>
        <w:rPr>
          <w:sz w:val="22"/>
          <w:szCs w:val="22"/>
        </w:rPr>
      </w:pPr>
    </w:p>
    <w:p w:rsidR="0004496C" w:rsidRDefault="0004496C" w:rsidP="0004496C">
      <w:pPr>
        <w:rPr>
          <w:sz w:val="22"/>
          <w:szCs w:val="22"/>
        </w:rPr>
      </w:pPr>
    </w:p>
    <w:p w:rsidR="0004496C" w:rsidRDefault="0004496C" w:rsidP="0004496C">
      <w:pPr>
        <w:rPr>
          <w:sz w:val="22"/>
          <w:szCs w:val="22"/>
        </w:rPr>
      </w:pPr>
    </w:p>
    <w:p w:rsidR="0004496C" w:rsidRDefault="0004496C" w:rsidP="0004496C">
      <w:pPr>
        <w:rPr>
          <w:sz w:val="22"/>
          <w:szCs w:val="22"/>
        </w:rPr>
      </w:pPr>
    </w:p>
    <w:p w:rsidR="0004496C" w:rsidRDefault="0004496C" w:rsidP="0004496C">
      <w:pPr>
        <w:rPr>
          <w:sz w:val="22"/>
          <w:szCs w:val="22"/>
        </w:rPr>
      </w:pPr>
    </w:p>
    <w:p w:rsidR="0004496C" w:rsidRDefault="0004496C" w:rsidP="0004496C">
      <w:pPr>
        <w:rPr>
          <w:sz w:val="22"/>
          <w:szCs w:val="22"/>
        </w:rPr>
      </w:pPr>
    </w:p>
    <w:p w:rsidR="0004496C" w:rsidRDefault="0004496C" w:rsidP="0004496C">
      <w:pPr>
        <w:rPr>
          <w:sz w:val="22"/>
          <w:szCs w:val="22"/>
        </w:rPr>
      </w:pPr>
    </w:p>
    <w:p w:rsidR="0004496C" w:rsidRDefault="0004496C" w:rsidP="0004496C">
      <w:pPr>
        <w:rPr>
          <w:sz w:val="22"/>
          <w:szCs w:val="22"/>
        </w:rPr>
      </w:pPr>
    </w:p>
    <w:p w:rsidR="0004496C" w:rsidRDefault="0004496C" w:rsidP="0004496C">
      <w:pPr>
        <w:rPr>
          <w:sz w:val="22"/>
          <w:szCs w:val="22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  <w:bookmarkStart w:id="0" w:name="_GoBack"/>
      <w:bookmarkEnd w:id="0"/>
      <w:r w:rsidRPr="0004496C">
        <w:rPr>
          <w:sz w:val="28"/>
          <w:szCs w:val="28"/>
        </w:rPr>
        <w:lastRenderedPageBreak/>
        <w:t>УИК № 1702</w:t>
      </w:r>
    </w:p>
    <w:p w:rsidR="0004496C" w:rsidRPr="0004496C" w:rsidRDefault="0004496C" w:rsidP="0004496C">
      <w:pPr>
        <w:jc w:val="center"/>
        <w:rPr>
          <w:sz w:val="22"/>
          <w:szCs w:val="22"/>
        </w:rPr>
      </w:pPr>
    </w:p>
    <w:tbl>
      <w:tblPr>
        <w:tblW w:w="9861" w:type="dxa"/>
        <w:tblInd w:w="-147" w:type="dxa"/>
        <w:tblLook w:val="0000" w:firstRow="0" w:lastRow="0" w:firstColumn="0" w:lastColumn="0" w:noHBand="0" w:noVBand="0"/>
      </w:tblPr>
      <w:tblGrid>
        <w:gridCol w:w="681"/>
        <w:gridCol w:w="5522"/>
        <w:gridCol w:w="1269"/>
        <w:gridCol w:w="2389"/>
      </w:tblGrid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№</w:t>
            </w:r>
          </w:p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 xml:space="preserve">Наименование адресов </w:t>
            </w:r>
          </w:p>
          <w:p w:rsidR="0004496C" w:rsidRPr="0004496C" w:rsidRDefault="0004496C" w:rsidP="0004496C">
            <w:pPr>
              <w:spacing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 xml:space="preserve">где планируется поквартирный (подомовой) обход </w:t>
            </w:r>
          </w:p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Число избирателей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ind w:left="14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Дата и время проведения поквартирного (подомового) обхода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 xml:space="preserve"> с.Анат-Киняры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 xml:space="preserve">ул. Мельничная 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123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1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17.02.2024</w:t>
            </w:r>
          </w:p>
          <w:p w:rsidR="0004496C" w:rsidRPr="0004496C" w:rsidRDefault="0004496C" w:rsidP="0004496C">
            <w:pPr>
              <w:ind w:left="11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10.00-13.00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с.Анат-Киняры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 xml:space="preserve">с.Мельничная 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18.02.2024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10.00-18.00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 xml:space="preserve"> с.Анат-Киняры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ул.Переулок Малый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19.02.2024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10.00-17.00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 xml:space="preserve"> с.Анат-Киняры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ул.Школьная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21.02.2024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10.00-13.00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с.Анат-Киняры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Пионерская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22.02.2024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10.00-13.00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с.Анат-Киняры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ул.Луговая</w:t>
            </w:r>
          </w:p>
        </w:tc>
        <w:tc>
          <w:tcPr>
            <w:tcW w:w="12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25.02.2024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10.00-17.00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Резервные дни (обход тех, к кому не попали)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2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26.02-07.03.2024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д.Шобашкаркасы</w:t>
            </w:r>
          </w:p>
          <w:p w:rsidR="0004496C" w:rsidRPr="0004496C" w:rsidRDefault="0004496C" w:rsidP="0004496C">
            <w:pPr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 xml:space="preserve"> Ул. Садовая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136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2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 xml:space="preserve">17.02.2024 </w:t>
            </w:r>
          </w:p>
          <w:p w:rsidR="0004496C" w:rsidRPr="0004496C" w:rsidRDefault="0004496C" w:rsidP="0004496C">
            <w:pPr>
              <w:ind w:left="142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 xml:space="preserve"> 10:00 – 15:00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Д. Шобашкаркасы</w:t>
            </w:r>
          </w:p>
          <w:p w:rsidR="0004496C" w:rsidRPr="0004496C" w:rsidRDefault="0004496C" w:rsidP="0004496C">
            <w:pPr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Ул. Новая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2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20.02.2024</w:t>
            </w:r>
          </w:p>
          <w:p w:rsidR="0004496C" w:rsidRPr="0004496C" w:rsidRDefault="0004496C" w:rsidP="0004496C">
            <w:pPr>
              <w:ind w:left="142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13:00 – 18:00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10.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 xml:space="preserve">Д. Шобашкаркасы  </w:t>
            </w:r>
          </w:p>
          <w:p w:rsidR="0004496C" w:rsidRPr="0004496C" w:rsidRDefault="0004496C" w:rsidP="0004496C">
            <w:pPr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ул. Главная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2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24.02.2024</w:t>
            </w:r>
          </w:p>
          <w:p w:rsidR="0004496C" w:rsidRPr="0004496C" w:rsidRDefault="0004496C" w:rsidP="0004496C">
            <w:pPr>
              <w:ind w:left="142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10:00 – 15:00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Д. Шобашкаркасы</w:t>
            </w:r>
          </w:p>
          <w:p w:rsidR="0004496C" w:rsidRPr="0004496C" w:rsidRDefault="0004496C" w:rsidP="0004496C">
            <w:pPr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Ул Шоссейная</w:t>
            </w:r>
          </w:p>
        </w:tc>
        <w:tc>
          <w:tcPr>
            <w:tcW w:w="12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2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25.02.2024</w:t>
            </w:r>
          </w:p>
          <w:p w:rsidR="0004496C" w:rsidRPr="0004496C" w:rsidRDefault="0004496C" w:rsidP="0004496C">
            <w:pPr>
              <w:ind w:left="142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10:00 – 15:00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Резервные дни (обход тех, к кому не попали)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2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26.02-07.03.2024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 xml:space="preserve">Д. Малый Сундырь </w:t>
            </w:r>
          </w:p>
          <w:p w:rsidR="0004496C" w:rsidRPr="0004496C" w:rsidRDefault="0004496C" w:rsidP="0004496C">
            <w:pPr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ул Мира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287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2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17.02.2024</w:t>
            </w:r>
          </w:p>
          <w:p w:rsidR="0004496C" w:rsidRPr="0004496C" w:rsidRDefault="0004496C" w:rsidP="0004496C">
            <w:pPr>
              <w:ind w:left="142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10:00 – 13:00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14.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Д. Малый Сундырь</w:t>
            </w:r>
          </w:p>
          <w:p w:rsidR="0004496C" w:rsidRPr="0004496C" w:rsidRDefault="0004496C" w:rsidP="0004496C">
            <w:pPr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 xml:space="preserve"> ул Магистральная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2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18.02.2024</w:t>
            </w:r>
          </w:p>
          <w:p w:rsidR="0004496C" w:rsidRPr="0004496C" w:rsidRDefault="0004496C" w:rsidP="0004496C">
            <w:pPr>
              <w:ind w:left="142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10:00 – 13:00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15.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Д. Малый Сундырь</w:t>
            </w:r>
          </w:p>
          <w:p w:rsidR="0004496C" w:rsidRPr="0004496C" w:rsidRDefault="0004496C" w:rsidP="0004496C">
            <w:pPr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 xml:space="preserve"> улПесочная, пер Средний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2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20.02.2024</w:t>
            </w:r>
          </w:p>
          <w:p w:rsidR="0004496C" w:rsidRPr="0004496C" w:rsidRDefault="0004496C" w:rsidP="0004496C">
            <w:pPr>
              <w:ind w:left="142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10:00 – 13:00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16.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Д. Малый Сундырь</w:t>
            </w:r>
          </w:p>
          <w:p w:rsidR="0004496C" w:rsidRPr="0004496C" w:rsidRDefault="0004496C" w:rsidP="0004496C">
            <w:pPr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 xml:space="preserve"> ул Становая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2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21.02.2024</w:t>
            </w:r>
          </w:p>
          <w:p w:rsidR="0004496C" w:rsidRPr="0004496C" w:rsidRDefault="0004496C" w:rsidP="0004496C">
            <w:pPr>
              <w:ind w:left="142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10:00 – 13:00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17.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Д. Малый Сундырь</w:t>
            </w:r>
          </w:p>
          <w:p w:rsidR="0004496C" w:rsidRPr="0004496C" w:rsidRDefault="0004496C" w:rsidP="0004496C">
            <w:pPr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 xml:space="preserve"> ул Становая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2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22.02.2024</w:t>
            </w:r>
          </w:p>
          <w:p w:rsidR="0004496C" w:rsidRPr="0004496C" w:rsidRDefault="0004496C" w:rsidP="0004496C">
            <w:pPr>
              <w:ind w:left="142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10:00 – 20:00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18.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 xml:space="preserve">Д. Малый Сундырь </w:t>
            </w:r>
          </w:p>
          <w:p w:rsidR="0004496C" w:rsidRPr="0004496C" w:rsidRDefault="0004496C" w:rsidP="0004496C">
            <w:pPr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ул Солнечная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2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23.02.2024</w:t>
            </w:r>
          </w:p>
          <w:p w:rsidR="0004496C" w:rsidRPr="0004496C" w:rsidRDefault="0004496C" w:rsidP="0004496C">
            <w:pPr>
              <w:ind w:left="142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10:00 – 20:00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19.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 xml:space="preserve">Д. Малый Сундырь </w:t>
            </w:r>
          </w:p>
          <w:p w:rsidR="0004496C" w:rsidRPr="0004496C" w:rsidRDefault="0004496C" w:rsidP="0004496C">
            <w:pPr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Пер. Становой, ул. Новая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2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24.02.2024</w:t>
            </w:r>
          </w:p>
          <w:p w:rsidR="0004496C" w:rsidRPr="0004496C" w:rsidRDefault="0004496C" w:rsidP="0004496C">
            <w:pPr>
              <w:ind w:left="142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10:00 – 16:00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20.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Д. Малый Сундырь</w:t>
            </w:r>
          </w:p>
          <w:p w:rsidR="0004496C" w:rsidRPr="0004496C" w:rsidRDefault="0004496C" w:rsidP="0004496C">
            <w:pPr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 xml:space="preserve"> Белая Усадьба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2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25.02.2024</w:t>
            </w:r>
          </w:p>
          <w:p w:rsidR="0004496C" w:rsidRPr="0004496C" w:rsidRDefault="0004496C" w:rsidP="0004496C">
            <w:pPr>
              <w:ind w:left="142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10:00 – 16:00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21.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д. Малый Сундырь</w:t>
            </w:r>
          </w:p>
          <w:p w:rsidR="0004496C" w:rsidRPr="0004496C" w:rsidRDefault="0004496C" w:rsidP="0004496C">
            <w:pPr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Ул. Новая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2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27.02.2024</w:t>
            </w:r>
          </w:p>
          <w:p w:rsidR="0004496C" w:rsidRPr="0004496C" w:rsidRDefault="0004496C" w:rsidP="0004496C">
            <w:pPr>
              <w:ind w:left="142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16:00 – 20:00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22.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 xml:space="preserve">Д. Малый Сундырь </w:t>
            </w:r>
          </w:p>
          <w:p w:rsidR="0004496C" w:rsidRPr="0004496C" w:rsidRDefault="0004496C" w:rsidP="0004496C">
            <w:pPr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ДНП Золотое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2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02.03.2024</w:t>
            </w:r>
          </w:p>
          <w:p w:rsidR="0004496C" w:rsidRPr="0004496C" w:rsidRDefault="0004496C" w:rsidP="0004496C">
            <w:pPr>
              <w:ind w:left="142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10:00 –16:00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23.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 xml:space="preserve">Д. Малый Сундырь </w:t>
            </w:r>
          </w:p>
          <w:p w:rsidR="0004496C" w:rsidRPr="0004496C" w:rsidRDefault="0004496C" w:rsidP="0004496C">
            <w:pPr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ДНП Золотое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35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2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03.03.2024</w:t>
            </w:r>
          </w:p>
          <w:p w:rsidR="0004496C" w:rsidRPr="0004496C" w:rsidRDefault="0004496C" w:rsidP="0004496C">
            <w:pPr>
              <w:ind w:left="142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10:00 –16:00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24.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Резервные дни (обход тех, к кому не попали)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2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04.03 - 07.03.2024</w:t>
            </w:r>
          </w:p>
        </w:tc>
      </w:tr>
    </w:tbl>
    <w:p w:rsidR="0004496C" w:rsidRPr="0004496C" w:rsidRDefault="0004496C" w:rsidP="0004496C">
      <w:pPr>
        <w:jc w:val="center"/>
        <w:rPr>
          <w:sz w:val="28"/>
          <w:szCs w:val="28"/>
        </w:rPr>
      </w:pPr>
      <w:r w:rsidRPr="0004496C">
        <w:rPr>
          <w:sz w:val="28"/>
          <w:szCs w:val="28"/>
        </w:rPr>
        <w:lastRenderedPageBreak/>
        <w:t>УИК № 1703</w:t>
      </w:r>
    </w:p>
    <w:p w:rsidR="0004496C" w:rsidRPr="0004496C" w:rsidRDefault="0004496C" w:rsidP="0004496C">
      <w:pPr>
        <w:jc w:val="center"/>
        <w:rPr>
          <w:sz w:val="22"/>
          <w:szCs w:val="22"/>
        </w:rPr>
      </w:pPr>
    </w:p>
    <w:tbl>
      <w:tblPr>
        <w:tblW w:w="9861" w:type="dxa"/>
        <w:tblInd w:w="-147" w:type="dxa"/>
        <w:tblLook w:val="0000" w:firstRow="0" w:lastRow="0" w:firstColumn="0" w:lastColumn="0" w:noHBand="0" w:noVBand="0"/>
      </w:tblPr>
      <w:tblGrid>
        <w:gridCol w:w="681"/>
        <w:gridCol w:w="5522"/>
        <w:gridCol w:w="1269"/>
        <w:gridCol w:w="2389"/>
      </w:tblGrid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№</w:t>
            </w:r>
          </w:p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 xml:space="preserve">Наименование адресов </w:t>
            </w:r>
          </w:p>
          <w:p w:rsidR="0004496C" w:rsidRPr="0004496C" w:rsidRDefault="0004496C" w:rsidP="0004496C">
            <w:pPr>
              <w:spacing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 xml:space="preserve">где планируется поквартирный (подомовой) обход </w:t>
            </w:r>
          </w:p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Число избирателей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ind w:left="14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Дата и время проведения поквартирного (подомового) обхода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д. Ойкасы, ул. Центральная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111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1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17.02.2024</w:t>
            </w:r>
          </w:p>
          <w:p w:rsidR="0004496C" w:rsidRPr="0004496C" w:rsidRDefault="0004496C" w:rsidP="0004496C">
            <w:pPr>
              <w:ind w:left="11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10.00-18.00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Д. Ойкасы , улица Передняя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18.02.2024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10.00-18.00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Д. Ойкасы ,  ул. Заовражная</w:t>
            </w:r>
          </w:p>
        </w:tc>
        <w:tc>
          <w:tcPr>
            <w:tcW w:w="12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19.02.2024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17.00-21.00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4.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Д. Варпоси, ул. Ворошилова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88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20.02.2024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17.00-21.00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5.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 xml:space="preserve">Д. Варпоси, ул. Кирова, 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21.02.2024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17.00-21.00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6.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Д. Варпоси, ул. Заречная</w:t>
            </w:r>
          </w:p>
        </w:tc>
        <w:tc>
          <w:tcPr>
            <w:tcW w:w="12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2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24.02.2024</w:t>
            </w:r>
          </w:p>
          <w:p w:rsidR="0004496C" w:rsidRPr="0004496C" w:rsidRDefault="0004496C" w:rsidP="0004496C">
            <w:pPr>
              <w:ind w:left="142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10.00.-18.00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7.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Д. Онгапось, ул. Ударников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207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2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17.02.2024</w:t>
            </w:r>
          </w:p>
          <w:p w:rsidR="0004496C" w:rsidRPr="0004496C" w:rsidRDefault="0004496C" w:rsidP="0004496C">
            <w:pPr>
              <w:ind w:left="142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10.00.-18.00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8.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Д. Онгапось , ул. Колхозная,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18.02.2024</w:t>
            </w:r>
          </w:p>
          <w:p w:rsidR="0004496C" w:rsidRPr="0004496C" w:rsidRDefault="0004496C" w:rsidP="0004496C">
            <w:pPr>
              <w:ind w:left="142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10.00-18.00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9.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 xml:space="preserve">Д. Онгапось, ул. Комсомольская, 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19.02.2024</w:t>
            </w:r>
          </w:p>
          <w:p w:rsidR="0004496C" w:rsidRPr="0004496C" w:rsidRDefault="0004496C" w:rsidP="0004496C">
            <w:pPr>
              <w:ind w:left="142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17.00-21.00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10.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 xml:space="preserve">Д. Онгапось, ул. Молодежная, 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20.02.2024</w:t>
            </w:r>
          </w:p>
          <w:p w:rsidR="0004496C" w:rsidRPr="0004496C" w:rsidRDefault="0004496C" w:rsidP="0004496C">
            <w:pPr>
              <w:ind w:left="142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17.00-21.00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Д. Онгапось, ул. Важен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21.02.2024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17.00-21.00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Д. Онгапось, ул. Тепличная,</w:t>
            </w:r>
          </w:p>
        </w:tc>
        <w:tc>
          <w:tcPr>
            <w:tcW w:w="12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2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24.02.2024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10.00.-18.00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Д. Питикасы, ул. Северная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126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1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17.02.2024</w:t>
            </w:r>
          </w:p>
          <w:p w:rsidR="0004496C" w:rsidRPr="0004496C" w:rsidRDefault="0004496C" w:rsidP="0004496C">
            <w:pPr>
              <w:ind w:left="11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10.00-18.00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14.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Д. Питикасы, ул. Северная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18.02.2024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10.00-18.00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15.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Д. Питикасы, ул. Южная</w:t>
            </w:r>
          </w:p>
          <w:p w:rsidR="0004496C" w:rsidRPr="0004496C" w:rsidRDefault="0004496C" w:rsidP="0004496C">
            <w:pPr>
              <w:jc w:val="center"/>
              <w:rPr>
                <w:rFonts w:eastAsia="Calibri"/>
              </w:rPr>
            </w:pP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19.02.2024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17.00-21.00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16.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Д. Питикасы, ул .Южная</w:t>
            </w:r>
          </w:p>
        </w:tc>
        <w:tc>
          <w:tcPr>
            <w:tcW w:w="12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20.02.2024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17.00-21.00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17.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Д. Салабайкасы, ул. Медицинская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120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24.02.2024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10.00-18.00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18.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Д. Салабайкасы, ул. Медицинская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25.02.2024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10.00.-18.00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19.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 xml:space="preserve">Д. Салабайкасы, ул. Полевая, 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26.02.2024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17.00-21.00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20.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Д. Салабайкасы, ул.Космонавтов, пер. Л. Толстого</w:t>
            </w:r>
          </w:p>
        </w:tc>
        <w:tc>
          <w:tcPr>
            <w:tcW w:w="12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27.02.2024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17.00-21.00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21.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Резервные дни (обход тех, к кому не попали)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2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04-07.03.2024</w:t>
            </w:r>
          </w:p>
        </w:tc>
      </w:tr>
    </w:tbl>
    <w:p w:rsidR="0004496C" w:rsidRPr="0004496C" w:rsidRDefault="0004496C" w:rsidP="0004496C">
      <w:pPr>
        <w:suppressAutoHyphens/>
        <w:rPr>
          <w:sz w:val="22"/>
          <w:szCs w:val="22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  <w:r w:rsidRPr="0004496C">
        <w:rPr>
          <w:sz w:val="28"/>
          <w:szCs w:val="28"/>
        </w:rPr>
        <w:lastRenderedPageBreak/>
        <w:t>УИК № 1704</w:t>
      </w:r>
    </w:p>
    <w:p w:rsidR="0004496C" w:rsidRPr="0004496C" w:rsidRDefault="0004496C" w:rsidP="0004496C">
      <w:pPr>
        <w:jc w:val="center"/>
        <w:rPr>
          <w:sz w:val="22"/>
          <w:szCs w:val="22"/>
        </w:rPr>
      </w:pPr>
    </w:p>
    <w:tbl>
      <w:tblPr>
        <w:tblW w:w="9861" w:type="dxa"/>
        <w:tblInd w:w="-147" w:type="dxa"/>
        <w:tblLook w:val="0000" w:firstRow="0" w:lastRow="0" w:firstColumn="0" w:lastColumn="0" w:noHBand="0" w:noVBand="0"/>
      </w:tblPr>
      <w:tblGrid>
        <w:gridCol w:w="681"/>
        <w:gridCol w:w="5522"/>
        <w:gridCol w:w="1269"/>
        <w:gridCol w:w="2389"/>
      </w:tblGrid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№</w:t>
            </w:r>
          </w:p>
          <w:p w:rsidR="0004496C" w:rsidRPr="0004496C" w:rsidRDefault="0004496C" w:rsidP="0004496C">
            <w:pPr>
              <w:spacing w:after="16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 xml:space="preserve">Наименование адресов </w:t>
            </w:r>
          </w:p>
          <w:p w:rsidR="0004496C" w:rsidRPr="0004496C" w:rsidRDefault="0004496C" w:rsidP="0004496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 xml:space="preserve">где планируется поквартирный (подомовой) обход </w:t>
            </w:r>
          </w:p>
          <w:p w:rsidR="0004496C" w:rsidRPr="0004496C" w:rsidRDefault="0004496C" w:rsidP="0004496C">
            <w:pPr>
              <w:spacing w:after="16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76" w:lineRule="auto"/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Число избирателей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76" w:lineRule="auto"/>
              <w:ind w:left="14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Дата и время проведения поквартирного (подомового) обхода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76" w:lineRule="auto"/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ул.Молодежная, д.д.1-35</w:t>
            </w:r>
          </w:p>
          <w:p w:rsidR="0004496C" w:rsidRPr="0004496C" w:rsidRDefault="0004496C" w:rsidP="0004496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4496C">
              <w:rPr>
                <w:sz w:val="22"/>
                <w:szCs w:val="22"/>
              </w:rPr>
              <w:t>д.Вурманкасы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4496C">
              <w:rPr>
                <w:sz w:val="22"/>
                <w:szCs w:val="22"/>
                <w:lang w:eastAsia="en-US"/>
              </w:rPr>
              <w:t>401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17.02.2024</w:t>
            </w:r>
          </w:p>
          <w:p w:rsidR="0004496C" w:rsidRPr="0004496C" w:rsidRDefault="0004496C" w:rsidP="0004496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4496C">
              <w:rPr>
                <w:sz w:val="22"/>
                <w:szCs w:val="22"/>
              </w:rPr>
              <w:t>10.00-18.00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76" w:lineRule="auto"/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ул.Шоссейная, д.д.1-39</w:t>
            </w:r>
          </w:p>
          <w:p w:rsidR="0004496C" w:rsidRPr="0004496C" w:rsidRDefault="0004496C" w:rsidP="0004496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4496C">
              <w:rPr>
                <w:sz w:val="22"/>
                <w:szCs w:val="22"/>
              </w:rPr>
              <w:t>д.Вурманкасы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18.02.2024</w:t>
            </w:r>
          </w:p>
          <w:p w:rsidR="0004496C" w:rsidRPr="0004496C" w:rsidRDefault="0004496C" w:rsidP="0004496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4496C">
              <w:rPr>
                <w:sz w:val="22"/>
                <w:szCs w:val="22"/>
              </w:rPr>
              <w:t>10.00-18.00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76" w:lineRule="auto"/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ул.Ивовая, д.д.1-</w:t>
            </w:r>
          </w:p>
          <w:p w:rsidR="0004496C" w:rsidRPr="0004496C" w:rsidRDefault="0004496C" w:rsidP="0004496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4496C">
              <w:rPr>
                <w:sz w:val="22"/>
                <w:szCs w:val="22"/>
              </w:rPr>
              <w:t>д.Вурманкасы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19.02.2024</w:t>
            </w:r>
          </w:p>
          <w:p w:rsidR="0004496C" w:rsidRPr="0004496C" w:rsidRDefault="0004496C" w:rsidP="0004496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4496C">
              <w:rPr>
                <w:sz w:val="22"/>
                <w:szCs w:val="22"/>
              </w:rPr>
              <w:t>17.00-21.00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ул.Прудовая, д.д.1-14</w:t>
            </w:r>
          </w:p>
          <w:p w:rsidR="0004496C" w:rsidRPr="0004496C" w:rsidRDefault="0004496C" w:rsidP="0004496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4496C">
              <w:rPr>
                <w:sz w:val="22"/>
                <w:szCs w:val="22"/>
              </w:rPr>
              <w:t>д.Вурманкасы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20.02.2024</w:t>
            </w:r>
          </w:p>
          <w:p w:rsidR="0004496C" w:rsidRPr="0004496C" w:rsidRDefault="0004496C" w:rsidP="0004496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4496C">
              <w:rPr>
                <w:sz w:val="22"/>
                <w:szCs w:val="22"/>
              </w:rPr>
              <w:t>17.00-21.00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ул.Лесная, д.д.1-23</w:t>
            </w:r>
          </w:p>
          <w:p w:rsidR="0004496C" w:rsidRPr="0004496C" w:rsidRDefault="0004496C" w:rsidP="0004496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4496C">
              <w:rPr>
                <w:sz w:val="22"/>
                <w:szCs w:val="22"/>
              </w:rPr>
              <w:t>д.Вурманкасы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21.02.2024</w:t>
            </w:r>
          </w:p>
          <w:p w:rsidR="0004496C" w:rsidRPr="0004496C" w:rsidRDefault="0004496C" w:rsidP="0004496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4496C">
              <w:rPr>
                <w:sz w:val="22"/>
                <w:szCs w:val="22"/>
              </w:rPr>
              <w:t>18.00-21.00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ул.Приволжская, д.д.1-38</w:t>
            </w:r>
          </w:p>
          <w:p w:rsidR="0004496C" w:rsidRPr="0004496C" w:rsidRDefault="0004496C" w:rsidP="0004496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4496C">
              <w:rPr>
                <w:sz w:val="22"/>
                <w:szCs w:val="22"/>
              </w:rPr>
              <w:t>д.Вурманкасы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22.02.2024</w:t>
            </w:r>
          </w:p>
          <w:p w:rsidR="0004496C" w:rsidRPr="0004496C" w:rsidRDefault="0004496C" w:rsidP="0004496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4496C">
              <w:rPr>
                <w:sz w:val="22"/>
                <w:szCs w:val="22"/>
              </w:rPr>
              <w:t>17.00-21.00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ул.Березка, д.д.1-42</w:t>
            </w:r>
          </w:p>
          <w:p w:rsidR="0004496C" w:rsidRPr="0004496C" w:rsidRDefault="0004496C" w:rsidP="0004496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4496C">
              <w:rPr>
                <w:sz w:val="22"/>
                <w:szCs w:val="22"/>
              </w:rPr>
              <w:t>д.Вурманкасы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24.02.2024</w:t>
            </w:r>
          </w:p>
          <w:p w:rsidR="0004496C" w:rsidRPr="0004496C" w:rsidRDefault="0004496C" w:rsidP="0004496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4496C">
              <w:rPr>
                <w:sz w:val="22"/>
                <w:szCs w:val="22"/>
              </w:rPr>
              <w:t>10.00-16.00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ул.Вега д.д.1-2</w:t>
            </w:r>
          </w:p>
          <w:p w:rsidR="0004496C" w:rsidRPr="0004496C" w:rsidRDefault="0004496C" w:rsidP="0004496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4496C">
              <w:rPr>
                <w:sz w:val="22"/>
                <w:szCs w:val="22"/>
              </w:rPr>
              <w:t>д.Вурманкасы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25.02.2024</w:t>
            </w:r>
          </w:p>
          <w:p w:rsidR="0004496C" w:rsidRPr="0004496C" w:rsidRDefault="0004496C" w:rsidP="0004496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4496C">
              <w:rPr>
                <w:sz w:val="22"/>
                <w:szCs w:val="22"/>
              </w:rPr>
              <w:t>10.00-16.00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ул.Волга, д.д.1-3</w:t>
            </w:r>
          </w:p>
          <w:p w:rsidR="0004496C" w:rsidRPr="0004496C" w:rsidRDefault="0004496C" w:rsidP="0004496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4496C">
              <w:rPr>
                <w:sz w:val="22"/>
                <w:szCs w:val="22"/>
              </w:rPr>
              <w:t>д.Вурманкасы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26.02.2024</w:t>
            </w:r>
          </w:p>
          <w:p w:rsidR="0004496C" w:rsidRPr="0004496C" w:rsidRDefault="0004496C" w:rsidP="0004496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4496C">
              <w:rPr>
                <w:sz w:val="22"/>
                <w:szCs w:val="22"/>
              </w:rPr>
              <w:t>17.00-21.00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10.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ул.Чапаевец, д.д.1</w:t>
            </w:r>
          </w:p>
          <w:p w:rsidR="0004496C" w:rsidRPr="0004496C" w:rsidRDefault="0004496C" w:rsidP="0004496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4496C">
              <w:rPr>
                <w:sz w:val="22"/>
                <w:szCs w:val="22"/>
              </w:rPr>
              <w:t>д.Вурманкасы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27.02.2024</w:t>
            </w:r>
          </w:p>
          <w:p w:rsidR="0004496C" w:rsidRPr="0004496C" w:rsidRDefault="0004496C" w:rsidP="0004496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4496C">
              <w:rPr>
                <w:sz w:val="22"/>
                <w:szCs w:val="22"/>
              </w:rPr>
              <w:t>17.00-21.00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ул.Золотой Колос, д.д.1</w:t>
            </w:r>
          </w:p>
          <w:p w:rsidR="0004496C" w:rsidRPr="0004496C" w:rsidRDefault="0004496C" w:rsidP="0004496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4496C">
              <w:rPr>
                <w:sz w:val="22"/>
                <w:szCs w:val="22"/>
              </w:rPr>
              <w:t>д.Вурманкасы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28.02.2024</w:t>
            </w:r>
          </w:p>
          <w:p w:rsidR="0004496C" w:rsidRPr="0004496C" w:rsidRDefault="0004496C" w:rsidP="0004496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4496C">
              <w:rPr>
                <w:sz w:val="22"/>
                <w:szCs w:val="22"/>
              </w:rPr>
              <w:t>17.00-21.00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ул.Березовая Роща, д.д.1</w:t>
            </w:r>
          </w:p>
          <w:p w:rsidR="0004496C" w:rsidRPr="0004496C" w:rsidRDefault="0004496C" w:rsidP="0004496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4496C">
              <w:rPr>
                <w:sz w:val="22"/>
                <w:szCs w:val="22"/>
              </w:rPr>
              <w:t>д.Вурманкасы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29.02.2024</w:t>
            </w:r>
          </w:p>
          <w:p w:rsidR="0004496C" w:rsidRPr="0004496C" w:rsidRDefault="0004496C" w:rsidP="0004496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4496C">
              <w:rPr>
                <w:sz w:val="22"/>
                <w:szCs w:val="22"/>
              </w:rPr>
              <w:t>17.00-21.00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Рябиновый Переулок, д.д.1-3</w:t>
            </w:r>
          </w:p>
          <w:p w:rsidR="0004496C" w:rsidRPr="0004496C" w:rsidRDefault="0004496C" w:rsidP="0004496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4496C">
              <w:rPr>
                <w:sz w:val="22"/>
                <w:szCs w:val="22"/>
              </w:rPr>
              <w:t>д.Вурманкасы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02.03.2024</w:t>
            </w:r>
          </w:p>
          <w:p w:rsidR="0004496C" w:rsidRPr="0004496C" w:rsidRDefault="0004496C" w:rsidP="0004496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4496C">
              <w:rPr>
                <w:sz w:val="22"/>
                <w:szCs w:val="22"/>
              </w:rPr>
              <w:t>10.00-14.00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14.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ул.Сиреневая, д.д.1-19</w:t>
            </w:r>
          </w:p>
          <w:p w:rsidR="0004496C" w:rsidRPr="0004496C" w:rsidRDefault="0004496C" w:rsidP="0004496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4496C">
              <w:rPr>
                <w:sz w:val="22"/>
                <w:szCs w:val="22"/>
              </w:rPr>
              <w:t>д.Вурманкасы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02.03.2024</w:t>
            </w:r>
          </w:p>
          <w:p w:rsidR="0004496C" w:rsidRPr="0004496C" w:rsidRDefault="0004496C" w:rsidP="0004496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4496C">
              <w:rPr>
                <w:sz w:val="22"/>
                <w:szCs w:val="22"/>
              </w:rPr>
              <w:t>10.00-14.00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15.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Цветочный переулок, д.д.1-3</w:t>
            </w:r>
          </w:p>
          <w:p w:rsidR="0004496C" w:rsidRPr="0004496C" w:rsidRDefault="0004496C" w:rsidP="0004496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4496C">
              <w:rPr>
                <w:sz w:val="22"/>
                <w:szCs w:val="22"/>
              </w:rPr>
              <w:t>д.Вурманкасы</w:t>
            </w:r>
          </w:p>
        </w:tc>
        <w:tc>
          <w:tcPr>
            <w:tcW w:w="12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02.03.2024</w:t>
            </w:r>
          </w:p>
          <w:p w:rsidR="0004496C" w:rsidRPr="0004496C" w:rsidRDefault="0004496C" w:rsidP="0004496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4496C">
              <w:rPr>
                <w:sz w:val="22"/>
                <w:szCs w:val="22"/>
              </w:rPr>
              <w:t>10.00-14.00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16.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4496C">
              <w:rPr>
                <w:sz w:val="22"/>
                <w:szCs w:val="22"/>
              </w:rPr>
              <w:t>Резервные дни ( обход тех,к кому не попали)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4496C">
              <w:rPr>
                <w:sz w:val="22"/>
                <w:szCs w:val="22"/>
              </w:rPr>
              <w:t>04-07.03.2024</w:t>
            </w:r>
          </w:p>
        </w:tc>
      </w:tr>
    </w:tbl>
    <w:p w:rsidR="0004496C" w:rsidRPr="0004496C" w:rsidRDefault="0004496C" w:rsidP="0004496C">
      <w:pPr>
        <w:suppressAutoHyphens/>
        <w:rPr>
          <w:sz w:val="22"/>
          <w:szCs w:val="22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  <w:r w:rsidRPr="0004496C">
        <w:rPr>
          <w:sz w:val="28"/>
          <w:szCs w:val="28"/>
        </w:rPr>
        <w:lastRenderedPageBreak/>
        <w:t>УИК № 1705</w:t>
      </w:r>
    </w:p>
    <w:p w:rsidR="0004496C" w:rsidRPr="0004496C" w:rsidRDefault="0004496C" w:rsidP="0004496C">
      <w:pPr>
        <w:jc w:val="center"/>
        <w:rPr>
          <w:sz w:val="22"/>
          <w:szCs w:val="22"/>
        </w:rPr>
      </w:pPr>
    </w:p>
    <w:tbl>
      <w:tblPr>
        <w:tblW w:w="9861" w:type="dxa"/>
        <w:tblInd w:w="-147" w:type="dxa"/>
        <w:tblLook w:val="0000" w:firstRow="0" w:lastRow="0" w:firstColumn="0" w:lastColumn="0" w:noHBand="0" w:noVBand="0"/>
      </w:tblPr>
      <w:tblGrid>
        <w:gridCol w:w="681"/>
        <w:gridCol w:w="5522"/>
        <w:gridCol w:w="1269"/>
        <w:gridCol w:w="2389"/>
      </w:tblGrid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№</w:t>
            </w:r>
          </w:p>
          <w:p w:rsidR="0004496C" w:rsidRPr="0004496C" w:rsidRDefault="0004496C" w:rsidP="0004496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 xml:space="preserve">Наименование адресов </w:t>
            </w:r>
          </w:p>
          <w:p w:rsidR="0004496C" w:rsidRPr="0004496C" w:rsidRDefault="0004496C" w:rsidP="0004496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 xml:space="preserve">где планируется поквартирный (подомовой) обход </w:t>
            </w:r>
          </w:p>
          <w:p w:rsidR="0004496C" w:rsidRPr="0004496C" w:rsidRDefault="0004496C" w:rsidP="0004496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Число избирателей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ind w:left="14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Дата и время проведения поквартирного (подомового) обхода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п.Сюктерка ул.Волжские зори д.1А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ind w:left="11" w:right="-108"/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504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ind w:left="11"/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17.02.2024</w:t>
            </w:r>
          </w:p>
          <w:p w:rsidR="0004496C" w:rsidRPr="0004496C" w:rsidRDefault="0004496C" w:rsidP="0004496C">
            <w:pPr>
              <w:spacing w:line="276" w:lineRule="auto"/>
              <w:ind w:left="11"/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10.00-18.00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ind w:left="11"/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п.Сюктерка ул.Волжские зори д.1Б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ind w:left="11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ind w:left="11"/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18.02.2024</w:t>
            </w:r>
          </w:p>
          <w:p w:rsidR="0004496C" w:rsidRPr="0004496C" w:rsidRDefault="0004496C" w:rsidP="0004496C">
            <w:pPr>
              <w:spacing w:line="276" w:lineRule="auto"/>
              <w:ind w:left="11"/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10.00-18.00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ind w:left="11"/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п.Сюктерка ул.Волжские зори д.1-28</w:t>
            </w:r>
          </w:p>
          <w:p w:rsidR="0004496C" w:rsidRPr="0004496C" w:rsidRDefault="0004496C" w:rsidP="0004496C">
            <w:pPr>
              <w:spacing w:line="276" w:lineRule="auto"/>
              <w:ind w:left="11"/>
              <w:jc w:val="center"/>
              <w:rPr>
                <w:sz w:val="22"/>
                <w:szCs w:val="22"/>
              </w:rPr>
            </w:pP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ind w:left="11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ind w:left="11"/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19.02.2024</w:t>
            </w:r>
          </w:p>
          <w:p w:rsidR="0004496C" w:rsidRPr="0004496C" w:rsidRDefault="0004496C" w:rsidP="0004496C">
            <w:pPr>
              <w:spacing w:line="276" w:lineRule="auto"/>
              <w:ind w:left="11"/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17.00-21.00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ind w:left="11"/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п.Сюктерка ул.Главная д1 кв.1-30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ind w:left="11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ind w:left="11"/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20.02.2024</w:t>
            </w:r>
          </w:p>
          <w:p w:rsidR="0004496C" w:rsidRPr="0004496C" w:rsidRDefault="0004496C" w:rsidP="0004496C">
            <w:pPr>
              <w:spacing w:line="276" w:lineRule="auto"/>
              <w:ind w:left="11"/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17.00-21.00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п.Сюктерка ул.Главная д1.кв.31-64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ind w:left="11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ind w:left="11"/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21.02.2024</w:t>
            </w:r>
          </w:p>
          <w:p w:rsidR="0004496C" w:rsidRPr="0004496C" w:rsidRDefault="0004496C" w:rsidP="0004496C">
            <w:pPr>
              <w:spacing w:line="276" w:lineRule="auto"/>
              <w:ind w:left="142"/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18.00-21.00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п.Сюктерка ул.Главная д.2.кв 1-20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ind w:left="11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ind w:left="11"/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22.02.2024</w:t>
            </w:r>
          </w:p>
          <w:p w:rsidR="0004496C" w:rsidRPr="0004496C" w:rsidRDefault="0004496C" w:rsidP="0004496C">
            <w:pPr>
              <w:spacing w:line="276" w:lineRule="auto"/>
              <w:ind w:left="142"/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17.00-21.00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п.Сюктерка ул.Главная д.2.кв 21-40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ind w:left="11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ind w:left="11"/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24.02.2024</w:t>
            </w:r>
          </w:p>
          <w:p w:rsidR="0004496C" w:rsidRPr="0004496C" w:rsidRDefault="0004496C" w:rsidP="0004496C">
            <w:pPr>
              <w:spacing w:line="276" w:lineRule="auto"/>
              <w:ind w:left="11"/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10.00-16.00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п.Сюктерка ул.Главная д.2.кв 41-60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ind w:left="11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ind w:left="11"/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25.02.2024</w:t>
            </w:r>
          </w:p>
          <w:p w:rsidR="0004496C" w:rsidRPr="0004496C" w:rsidRDefault="0004496C" w:rsidP="0004496C">
            <w:pPr>
              <w:spacing w:line="276" w:lineRule="auto"/>
              <w:ind w:left="11"/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10.00-16.00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п.Сюктерка ул.Главная д.3.кв 1-25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ind w:left="11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ind w:left="11"/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26.02.2024</w:t>
            </w:r>
          </w:p>
          <w:p w:rsidR="0004496C" w:rsidRPr="0004496C" w:rsidRDefault="0004496C" w:rsidP="0004496C">
            <w:pPr>
              <w:spacing w:line="276" w:lineRule="auto"/>
              <w:ind w:left="11"/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17.00-21.00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10.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п.Сюктерка ул.Главная д.3.кв 26-50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ind w:left="11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ind w:left="11"/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27.02.2024</w:t>
            </w:r>
          </w:p>
          <w:p w:rsidR="0004496C" w:rsidRPr="0004496C" w:rsidRDefault="0004496C" w:rsidP="0004496C">
            <w:pPr>
              <w:spacing w:line="276" w:lineRule="auto"/>
              <w:ind w:left="11"/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17.00-21.00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п.Сюктерка ул.Главная д.3кв 51-80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ind w:left="11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ind w:left="11"/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28.02.2024</w:t>
            </w:r>
          </w:p>
          <w:p w:rsidR="0004496C" w:rsidRPr="0004496C" w:rsidRDefault="0004496C" w:rsidP="0004496C">
            <w:pPr>
              <w:spacing w:line="276" w:lineRule="auto"/>
              <w:ind w:left="11"/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17.00-21.00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п.Сюктерка ул.Главная д.46 кв 1-36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ind w:left="11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ind w:left="11"/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29.02.2024</w:t>
            </w:r>
          </w:p>
          <w:p w:rsidR="0004496C" w:rsidRPr="0004496C" w:rsidRDefault="0004496C" w:rsidP="0004496C">
            <w:pPr>
              <w:spacing w:line="276" w:lineRule="auto"/>
              <w:ind w:left="11"/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17.00-21.00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п.Сюктерка ул.Главная д.43 кв.1-8</w:t>
            </w:r>
          </w:p>
        </w:tc>
        <w:tc>
          <w:tcPr>
            <w:tcW w:w="12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ind w:left="11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ind w:left="142"/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02.03.2024</w:t>
            </w:r>
          </w:p>
          <w:p w:rsidR="0004496C" w:rsidRPr="0004496C" w:rsidRDefault="0004496C" w:rsidP="0004496C">
            <w:pPr>
              <w:spacing w:line="276" w:lineRule="auto"/>
              <w:ind w:left="142"/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10.00-14.00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14.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Резервные дни (обход тех, к кому не попали)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ind w:left="11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ind w:left="142"/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04-07.03.2024</w:t>
            </w:r>
          </w:p>
        </w:tc>
      </w:tr>
    </w:tbl>
    <w:p w:rsidR="0004496C" w:rsidRPr="0004496C" w:rsidRDefault="0004496C" w:rsidP="0004496C">
      <w:pPr>
        <w:suppressAutoHyphens/>
        <w:rPr>
          <w:sz w:val="22"/>
          <w:szCs w:val="22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  <w:r w:rsidRPr="0004496C">
        <w:rPr>
          <w:sz w:val="28"/>
          <w:szCs w:val="28"/>
        </w:rPr>
        <w:lastRenderedPageBreak/>
        <w:t>УИК № 1706</w:t>
      </w:r>
    </w:p>
    <w:p w:rsidR="0004496C" w:rsidRPr="0004496C" w:rsidRDefault="0004496C" w:rsidP="0004496C">
      <w:pPr>
        <w:jc w:val="center"/>
        <w:rPr>
          <w:sz w:val="22"/>
          <w:szCs w:val="22"/>
        </w:rPr>
      </w:pPr>
    </w:p>
    <w:tbl>
      <w:tblPr>
        <w:tblW w:w="9861" w:type="dxa"/>
        <w:tblInd w:w="-147" w:type="dxa"/>
        <w:tblLook w:val="0000" w:firstRow="0" w:lastRow="0" w:firstColumn="0" w:lastColumn="0" w:noHBand="0" w:noVBand="0"/>
      </w:tblPr>
      <w:tblGrid>
        <w:gridCol w:w="681"/>
        <w:gridCol w:w="5522"/>
        <w:gridCol w:w="1269"/>
        <w:gridCol w:w="2389"/>
      </w:tblGrid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№</w:t>
            </w:r>
          </w:p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 xml:space="preserve">Наименование адресов </w:t>
            </w:r>
          </w:p>
          <w:p w:rsidR="0004496C" w:rsidRPr="0004496C" w:rsidRDefault="0004496C" w:rsidP="0004496C">
            <w:pPr>
              <w:spacing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 xml:space="preserve">где планируется поквартирный (подомовой) обход </w:t>
            </w:r>
          </w:p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Число избирателей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ind w:left="14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Дата и время проведения поквартирного (подомового) обхода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д. Крикакасы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улица Чапаева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102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1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17.02.2024</w:t>
            </w:r>
          </w:p>
          <w:p w:rsidR="0004496C" w:rsidRPr="0004496C" w:rsidRDefault="0004496C" w:rsidP="0004496C">
            <w:pPr>
              <w:ind w:left="11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10.00-18.00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д.Крикакасы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 xml:space="preserve"> улица Новая</w:t>
            </w:r>
          </w:p>
        </w:tc>
        <w:tc>
          <w:tcPr>
            <w:tcW w:w="12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18.02.2024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10.00-18.00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с.Хыркасы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улица Школьная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523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19.02.2024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16.00-20.00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4.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 xml:space="preserve">с.Хыркасы 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ул.Ресторанная д.1-15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20.02.2024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16.00-20.00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с.Хыркасы ул.Ресторанная д.16-37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 xml:space="preserve">21.02.2024 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16.00-20.00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6.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 xml:space="preserve">с.Хыркасы </w:t>
            </w:r>
          </w:p>
          <w:p w:rsidR="0004496C" w:rsidRPr="0004496C" w:rsidRDefault="0004496C" w:rsidP="0004496C">
            <w:pPr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улица Туристов д.1-20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2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22.02.2023</w:t>
            </w:r>
          </w:p>
          <w:p w:rsidR="0004496C" w:rsidRPr="0004496C" w:rsidRDefault="0004496C" w:rsidP="0004496C">
            <w:pPr>
              <w:ind w:left="142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16.00-20.00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7.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с.Хыркасы ул.Туристов д.20-43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2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23.02.2023</w:t>
            </w:r>
          </w:p>
          <w:p w:rsidR="0004496C" w:rsidRPr="0004496C" w:rsidRDefault="0004496C" w:rsidP="0004496C">
            <w:pPr>
              <w:ind w:left="142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10.00-18.00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8.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 xml:space="preserve">с.Хыркасы ул.Новая 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2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24.02.2024</w:t>
            </w:r>
          </w:p>
          <w:p w:rsidR="0004496C" w:rsidRPr="0004496C" w:rsidRDefault="0004496C" w:rsidP="0004496C">
            <w:pPr>
              <w:ind w:left="142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10.00-18.00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9.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с.Хыркасы ул.Проектная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2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25.02.2024</w:t>
            </w:r>
          </w:p>
          <w:p w:rsidR="0004496C" w:rsidRPr="0004496C" w:rsidRDefault="0004496C" w:rsidP="0004496C">
            <w:pPr>
              <w:ind w:left="142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10.00-18.00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10.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с.Хыркасы ул.Юбилейная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2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26.02.2024</w:t>
            </w:r>
          </w:p>
          <w:p w:rsidR="0004496C" w:rsidRPr="0004496C" w:rsidRDefault="0004496C" w:rsidP="0004496C">
            <w:pPr>
              <w:ind w:left="142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16.00-20.00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с.Хыркасы Сюктерский Проезд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2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27.02.2024</w:t>
            </w:r>
          </w:p>
          <w:p w:rsidR="0004496C" w:rsidRPr="0004496C" w:rsidRDefault="0004496C" w:rsidP="0004496C">
            <w:pPr>
              <w:ind w:left="142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16.00-20.00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с.Хыркасы ул.Загородная, Волжская, Сад Карди, 75 Лет Победы, Светлая, Солнечная,ДНП Восточное</w:t>
            </w:r>
          </w:p>
        </w:tc>
        <w:tc>
          <w:tcPr>
            <w:tcW w:w="12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2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28.02.2024</w:t>
            </w:r>
          </w:p>
          <w:p w:rsidR="0004496C" w:rsidRPr="0004496C" w:rsidRDefault="0004496C" w:rsidP="0004496C">
            <w:pPr>
              <w:ind w:left="142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16.00-20.00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д.Микши-Энзей ул.Ленина д.1-20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229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2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29.02.2024</w:t>
            </w:r>
          </w:p>
          <w:p w:rsidR="0004496C" w:rsidRPr="0004496C" w:rsidRDefault="0004496C" w:rsidP="0004496C">
            <w:pPr>
              <w:ind w:left="142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16.00-20.00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14.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tabs>
                <w:tab w:val="left" w:pos="1830"/>
              </w:tabs>
              <w:rPr>
                <w:rFonts w:eastAsia="Calibri"/>
              </w:rPr>
            </w:pPr>
            <w:r w:rsidRPr="0004496C">
              <w:rPr>
                <w:rFonts w:eastAsia="Calibri"/>
              </w:rPr>
              <w:t xml:space="preserve">               д.Микши-Энзей ул.Ленина д.21-40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2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01.03.2024</w:t>
            </w:r>
          </w:p>
          <w:p w:rsidR="0004496C" w:rsidRPr="0004496C" w:rsidRDefault="0004496C" w:rsidP="0004496C">
            <w:pPr>
              <w:ind w:left="142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16.00-20.00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15.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tabs>
                <w:tab w:val="left" w:pos="1830"/>
              </w:tabs>
              <w:rPr>
                <w:rFonts w:eastAsia="Calibri"/>
              </w:rPr>
            </w:pPr>
            <w:r w:rsidRPr="0004496C">
              <w:rPr>
                <w:rFonts w:eastAsia="Calibri"/>
              </w:rPr>
              <w:t xml:space="preserve">               д.Микши-Энзей ул.Ленина д.41-60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2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02.03.2024</w:t>
            </w:r>
          </w:p>
          <w:p w:rsidR="0004496C" w:rsidRPr="0004496C" w:rsidRDefault="0004496C" w:rsidP="0004496C">
            <w:pPr>
              <w:ind w:left="142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10.00-18.00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16.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tabs>
                <w:tab w:val="left" w:pos="1830"/>
              </w:tabs>
              <w:rPr>
                <w:rFonts w:eastAsia="Calibri"/>
              </w:rPr>
            </w:pPr>
            <w:r w:rsidRPr="0004496C">
              <w:rPr>
                <w:rFonts w:eastAsia="Calibri"/>
              </w:rPr>
              <w:t xml:space="preserve">               д.Микши-Энзей ул.Ленина д.61-84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2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03.03.2024</w:t>
            </w:r>
          </w:p>
          <w:p w:rsidR="0004496C" w:rsidRPr="0004496C" w:rsidRDefault="0004496C" w:rsidP="0004496C">
            <w:pPr>
              <w:ind w:left="142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10.00-18.00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17.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tabs>
                <w:tab w:val="left" w:pos="1560"/>
              </w:tabs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д.Микши-Энзей пер.Новый, Нижний,Клубный, ул.Монетная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2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04.03.2024</w:t>
            </w:r>
          </w:p>
          <w:p w:rsidR="0004496C" w:rsidRPr="0004496C" w:rsidRDefault="0004496C" w:rsidP="0004496C">
            <w:pPr>
              <w:ind w:left="142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16.00-20.00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18.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tabs>
                <w:tab w:val="left" w:pos="1830"/>
              </w:tabs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д.Микши-Энзей ул.Лесная, ул.Зеленая</w:t>
            </w:r>
          </w:p>
        </w:tc>
        <w:tc>
          <w:tcPr>
            <w:tcW w:w="12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2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05.03.2024</w:t>
            </w:r>
          </w:p>
          <w:p w:rsidR="0004496C" w:rsidRPr="0004496C" w:rsidRDefault="0004496C" w:rsidP="0004496C">
            <w:pPr>
              <w:ind w:left="142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16.00-20.00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19.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tabs>
                <w:tab w:val="left" w:pos="1830"/>
              </w:tabs>
              <w:rPr>
                <w:rFonts w:eastAsia="Calibri"/>
              </w:rPr>
            </w:pPr>
            <w:r w:rsidRPr="0004496C">
              <w:rPr>
                <w:rFonts w:eastAsia="Calibri"/>
              </w:rPr>
              <w:t>Резервные дни (обход тех, к кому не попали)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2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06.03.2024-07.03.2024</w:t>
            </w:r>
          </w:p>
        </w:tc>
      </w:tr>
    </w:tbl>
    <w:p w:rsidR="0004496C" w:rsidRPr="0004496C" w:rsidRDefault="0004496C" w:rsidP="0004496C">
      <w:pPr>
        <w:suppressAutoHyphens/>
        <w:rPr>
          <w:sz w:val="22"/>
          <w:szCs w:val="22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  <w:r w:rsidRPr="0004496C">
        <w:rPr>
          <w:sz w:val="28"/>
          <w:szCs w:val="28"/>
        </w:rPr>
        <w:lastRenderedPageBreak/>
        <w:t>УИК № 1707</w:t>
      </w:r>
    </w:p>
    <w:p w:rsidR="0004496C" w:rsidRPr="0004496C" w:rsidRDefault="0004496C" w:rsidP="0004496C">
      <w:pPr>
        <w:jc w:val="center"/>
        <w:rPr>
          <w:sz w:val="22"/>
          <w:szCs w:val="22"/>
        </w:rPr>
      </w:pPr>
    </w:p>
    <w:tbl>
      <w:tblPr>
        <w:tblW w:w="9861" w:type="dxa"/>
        <w:tblInd w:w="-147" w:type="dxa"/>
        <w:tblLook w:val="0000" w:firstRow="0" w:lastRow="0" w:firstColumn="0" w:lastColumn="0" w:noHBand="0" w:noVBand="0"/>
      </w:tblPr>
      <w:tblGrid>
        <w:gridCol w:w="681"/>
        <w:gridCol w:w="5522"/>
        <w:gridCol w:w="1269"/>
        <w:gridCol w:w="2389"/>
      </w:tblGrid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№</w:t>
            </w:r>
          </w:p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 xml:space="preserve">Наименование адресов </w:t>
            </w:r>
          </w:p>
          <w:p w:rsidR="0004496C" w:rsidRPr="0004496C" w:rsidRDefault="0004496C" w:rsidP="0004496C">
            <w:pPr>
              <w:spacing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 xml:space="preserve">где планируется поквартирный (подомовой) обход </w:t>
            </w:r>
          </w:p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Число избирателей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ind w:left="14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Дата и время проведения поквартирного (подомового) обхода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rPr>
                <w:rFonts w:eastAsia="Calibri"/>
              </w:rPr>
            </w:pPr>
            <w:r w:rsidRPr="0004496C">
              <w:rPr>
                <w:rFonts w:eastAsia="Calibri"/>
              </w:rPr>
              <w:t>ул. Хозандайкино дд с 1-25</w:t>
            </w:r>
          </w:p>
          <w:p w:rsidR="0004496C" w:rsidRPr="0004496C" w:rsidRDefault="0004496C" w:rsidP="0004496C">
            <w:pPr>
              <w:ind w:left="14"/>
              <w:rPr>
                <w:rFonts w:eastAsia="Calibri"/>
              </w:rPr>
            </w:pPr>
            <w:r w:rsidRPr="0004496C">
              <w:rPr>
                <w:rFonts w:eastAsia="Calibri"/>
              </w:rPr>
              <w:t>д. Хозандайкино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101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1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17.02.2024</w:t>
            </w:r>
          </w:p>
          <w:p w:rsidR="0004496C" w:rsidRPr="0004496C" w:rsidRDefault="0004496C" w:rsidP="0004496C">
            <w:pPr>
              <w:ind w:left="11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10.00-18.00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rPr>
                <w:rFonts w:eastAsia="Calibri"/>
              </w:rPr>
            </w:pPr>
            <w:r w:rsidRPr="0004496C">
              <w:rPr>
                <w:rFonts w:eastAsia="Calibri"/>
              </w:rPr>
              <w:t>ул. Хозандайкино дд с 26- 35</w:t>
            </w:r>
          </w:p>
          <w:p w:rsidR="0004496C" w:rsidRPr="0004496C" w:rsidRDefault="0004496C" w:rsidP="0004496C">
            <w:pPr>
              <w:ind w:left="14"/>
              <w:rPr>
                <w:rFonts w:eastAsia="Calibri"/>
              </w:rPr>
            </w:pPr>
            <w:r w:rsidRPr="0004496C">
              <w:rPr>
                <w:rFonts w:eastAsia="Calibri"/>
              </w:rPr>
              <w:t>д. Хозандайкино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18.02.2024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10.00-18.00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rPr>
                <w:rFonts w:eastAsia="Calibri"/>
              </w:rPr>
            </w:pPr>
            <w:r w:rsidRPr="0004496C">
              <w:rPr>
                <w:rFonts w:eastAsia="Calibri"/>
              </w:rPr>
              <w:t>ул. Восточная     дд с 1-21</w:t>
            </w:r>
          </w:p>
          <w:p w:rsidR="0004496C" w:rsidRPr="0004496C" w:rsidRDefault="0004496C" w:rsidP="0004496C">
            <w:pPr>
              <w:ind w:left="14"/>
              <w:rPr>
                <w:rFonts w:eastAsia="Calibri"/>
              </w:rPr>
            </w:pPr>
            <w:r w:rsidRPr="0004496C">
              <w:rPr>
                <w:rFonts w:eastAsia="Calibri"/>
              </w:rPr>
              <w:t xml:space="preserve">ул. Солнечная     дд с 1-4 </w:t>
            </w:r>
          </w:p>
          <w:p w:rsidR="0004496C" w:rsidRPr="0004496C" w:rsidRDefault="0004496C" w:rsidP="0004496C">
            <w:pPr>
              <w:ind w:left="14"/>
              <w:rPr>
                <w:rFonts w:eastAsia="Calibri"/>
              </w:rPr>
            </w:pPr>
            <w:r w:rsidRPr="0004496C">
              <w:rPr>
                <w:rFonts w:eastAsia="Calibri"/>
              </w:rPr>
              <w:t xml:space="preserve">ул. Полевая          дд </w:t>
            </w:r>
          </w:p>
          <w:p w:rsidR="0004496C" w:rsidRPr="0004496C" w:rsidRDefault="0004496C" w:rsidP="0004496C">
            <w:pPr>
              <w:ind w:left="14"/>
              <w:rPr>
                <w:rFonts w:eastAsia="Calibri"/>
              </w:rPr>
            </w:pPr>
            <w:r w:rsidRPr="0004496C">
              <w:rPr>
                <w:rFonts w:eastAsia="Calibri"/>
              </w:rPr>
              <w:t>д. Хозандайкино</w:t>
            </w:r>
          </w:p>
        </w:tc>
        <w:tc>
          <w:tcPr>
            <w:tcW w:w="12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19.02.2024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17.00-21.00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4.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rPr>
                <w:rFonts w:eastAsia="Calibri"/>
              </w:rPr>
            </w:pPr>
            <w:r w:rsidRPr="0004496C">
              <w:rPr>
                <w:rFonts w:eastAsia="Calibri"/>
              </w:rPr>
              <w:t>ул. Важуково дд  с 1-20</w:t>
            </w:r>
          </w:p>
          <w:p w:rsidR="0004496C" w:rsidRPr="0004496C" w:rsidRDefault="0004496C" w:rsidP="0004496C">
            <w:pPr>
              <w:ind w:left="14"/>
              <w:rPr>
                <w:rFonts w:eastAsia="Calibri"/>
              </w:rPr>
            </w:pPr>
            <w:r w:rsidRPr="0004496C">
              <w:rPr>
                <w:rFonts w:eastAsia="Calibri"/>
              </w:rPr>
              <w:t xml:space="preserve">д. Важуково       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62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20.02.2024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17.00-21.00</w:t>
            </w:r>
          </w:p>
        </w:tc>
      </w:tr>
      <w:tr w:rsidR="0004496C" w:rsidRPr="0004496C" w:rsidTr="0004496C">
        <w:trPr>
          <w:trHeight w:val="553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5.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rPr>
                <w:rFonts w:eastAsia="Calibri"/>
              </w:rPr>
            </w:pPr>
            <w:r w:rsidRPr="0004496C">
              <w:rPr>
                <w:rFonts w:eastAsia="Calibri"/>
              </w:rPr>
              <w:t>ул. Важуково дд  с  21-42</w:t>
            </w:r>
          </w:p>
          <w:p w:rsidR="0004496C" w:rsidRPr="0004496C" w:rsidRDefault="0004496C" w:rsidP="0004496C">
            <w:pPr>
              <w:rPr>
                <w:rFonts w:eastAsia="Calibri"/>
              </w:rPr>
            </w:pPr>
            <w:r w:rsidRPr="0004496C">
              <w:rPr>
                <w:rFonts w:eastAsia="Calibri"/>
              </w:rPr>
              <w:t xml:space="preserve">д. Важуково       </w:t>
            </w:r>
          </w:p>
          <w:p w:rsidR="0004496C" w:rsidRPr="0004496C" w:rsidRDefault="0004496C" w:rsidP="0004496C">
            <w:pPr>
              <w:rPr>
                <w:rFonts w:eastAsia="Calibri"/>
              </w:rPr>
            </w:pP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2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21.02.2024</w:t>
            </w:r>
          </w:p>
          <w:p w:rsidR="0004496C" w:rsidRPr="0004496C" w:rsidRDefault="0004496C" w:rsidP="0004496C">
            <w:pPr>
              <w:ind w:left="142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17.00-21.00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6.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rPr>
                <w:rFonts w:eastAsia="Calibri"/>
              </w:rPr>
            </w:pPr>
            <w:r w:rsidRPr="0004496C">
              <w:rPr>
                <w:rFonts w:eastAsia="Calibri"/>
              </w:rPr>
              <w:t>Ул. Хмельная   дд  с 1-18</w:t>
            </w:r>
          </w:p>
          <w:p w:rsidR="0004496C" w:rsidRPr="0004496C" w:rsidRDefault="0004496C" w:rsidP="0004496C">
            <w:pPr>
              <w:rPr>
                <w:rFonts w:eastAsia="Calibri"/>
              </w:rPr>
            </w:pPr>
            <w:r w:rsidRPr="0004496C">
              <w:rPr>
                <w:rFonts w:eastAsia="Calibri"/>
              </w:rPr>
              <w:t>Ул. Прибрежная дд с 1-11</w:t>
            </w:r>
          </w:p>
          <w:p w:rsidR="0004496C" w:rsidRPr="0004496C" w:rsidRDefault="0004496C" w:rsidP="0004496C">
            <w:pPr>
              <w:rPr>
                <w:rFonts w:eastAsia="Calibri"/>
              </w:rPr>
            </w:pPr>
            <w:r w:rsidRPr="0004496C">
              <w:rPr>
                <w:rFonts w:eastAsia="Calibri"/>
              </w:rPr>
              <w:t xml:space="preserve">д. Важуково       </w:t>
            </w:r>
          </w:p>
        </w:tc>
        <w:tc>
          <w:tcPr>
            <w:tcW w:w="12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2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22.02.2024</w:t>
            </w:r>
          </w:p>
          <w:p w:rsidR="0004496C" w:rsidRPr="0004496C" w:rsidRDefault="0004496C" w:rsidP="0004496C">
            <w:pPr>
              <w:ind w:left="142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17.00-21.00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7.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rPr>
                <w:rFonts w:eastAsia="Calibri"/>
              </w:rPr>
            </w:pPr>
            <w:r w:rsidRPr="0004496C">
              <w:rPr>
                <w:rFonts w:eastAsia="Calibri"/>
              </w:rPr>
              <w:t>Ул. Ленина   дд с 1-25</w:t>
            </w:r>
          </w:p>
          <w:p w:rsidR="0004496C" w:rsidRPr="0004496C" w:rsidRDefault="0004496C" w:rsidP="0004496C">
            <w:pPr>
              <w:rPr>
                <w:rFonts w:eastAsia="Calibri"/>
              </w:rPr>
            </w:pPr>
            <w:r w:rsidRPr="0004496C">
              <w:rPr>
                <w:rFonts w:eastAsia="Calibri"/>
              </w:rPr>
              <w:t>Д. Селиванкино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278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2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24.02.2024</w:t>
            </w:r>
          </w:p>
          <w:p w:rsidR="0004496C" w:rsidRPr="0004496C" w:rsidRDefault="0004496C" w:rsidP="0004496C">
            <w:pPr>
              <w:ind w:left="142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10.00-18.00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8.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rPr>
                <w:rFonts w:eastAsia="Calibri"/>
              </w:rPr>
            </w:pPr>
            <w:r w:rsidRPr="0004496C">
              <w:rPr>
                <w:rFonts w:eastAsia="Calibri"/>
              </w:rPr>
              <w:t>Ул. Ленина   дд с 26- 44</w:t>
            </w:r>
          </w:p>
          <w:p w:rsidR="0004496C" w:rsidRPr="0004496C" w:rsidRDefault="0004496C" w:rsidP="0004496C">
            <w:pPr>
              <w:rPr>
                <w:rFonts w:eastAsia="Calibri"/>
              </w:rPr>
            </w:pPr>
            <w:r w:rsidRPr="0004496C">
              <w:rPr>
                <w:rFonts w:eastAsia="Calibri"/>
              </w:rPr>
              <w:t>Д. Селиванкино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2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25.02.2024</w:t>
            </w:r>
          </w:p>
          <w:p w:rsidR="0004496C" w:rsidRPr="0004496C" w:rsidRDefault="0004496C" w:rsidP="0004496C">
            <w:pPr>
              <w:ind w:left="142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10.00-18.00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9.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rPr>
                <w:rFonts w:eastAsia="Calibri"/>
              </w:rPr>
            </w:pPr>
            <w:r w:rsidRPr="0004496C">
              <w:rPr>
                <w:rFonts w:eastAsia="Calibri"/>
              </w:rPr>
              <w:t>Ул. Октябрьская  дд с 1-20</w:t>
            </w:r>
          </w:p>
          <w:p w:rsidR="0004496C" w:rsidRPr="0004496C" w:rsidRDefault="0004496C" w:rsidP="0004496C">
            <w:pPr>
              <w:rPr>
                <w:rFonts w:eastAsia="Calibri"/>
              </w:rPr>
            </w:pPr>
            <w:r w:rsidRPr="0004496C">
              <w:rPr>
                <w:rFonts w:eastAsia="Calibri"/>
              </w:rPr>
              <w:t>Д. Селиванкино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2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26.02.2024</w:t>
            </w:r>
          </w:p>
          <w:p w:rsidR="0004496C" w:rsidRPr="0004496C" w:rsidRDefault="0004496C" w:rsidP="0004496C">
            <w:pPr>
              <w:ind w:left="142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17.00-21.00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10.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rPr>
                <w:rFonts w:eastAsia="Calibri"/>
              </w:rPr>
            </w:pPr>
            <w:r w:rsidRPr="0004496C">
              <w:rPr>
                <w:rFonts w:eastAsia="Calibri"/>
              </w:rPr>
              <w:t>Ул. Октябрьская  дд с 21-40</w:t>
            </w:r>
          </w:p>
          <w:p w:rsidR="0004496C" w:rsidRPr="0004496C" w:rsidRDefault="0004496C" w:rsidP="0004496C">
            <w:pPr>
              <w:rPr>
                <w:rFonts w:eastAsia="Calibri"/>
              </w:rPr>
            </w:pPr>
            <w:r w:rsidRPr="0004496C">
              <w:rPr>
                <w:rFonts w:eastAsia="Calibri"/>
              </w:rPr>
              <w:t>Д. Селиванкино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2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27.02.2024</w:t>
            </w:r>
          </w:p>
          <w:p w:rsidR="0004496C" w:rsidRPr="0004496C" w:rsidRDefault="0004496C" w:rsidP="0004496C">
            <w:pPr>
              <w:ind w:left="142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17.00-21.00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Ул. Школьная  дд  с 1-13</w:t>
            </w:r>
          </w:p>
          <w:p w:rsidR="0004496C" w:rsidRPr="0004496C" w:rsidRDefault="0004496C" w:rsidP="0004496C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Ул. Новая             с 1-18</w:t>
            </w:r>
          </w:p>
          <w:p w:rsidR="0004496C" w:rsidRPr="0004496C" w:rsidRDefault="0004496C" w:rsidP="0004496C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Д. Селиванкино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2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28.02.2024</w:t>
            </w:r>
          </w:p>
          <w:p w:rsidR="0004496C" w:rsidRPr="0004496C" w:rsidRDefault="0004496C" w:rsidP="0004496C">
            <w:pPr>
              <w:ind w:left="142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17.00-21.00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Ул. Охтиварская   дд с 1-14</w:t>
            </w:r>
          </w:p>
          <w:p w:rsidR="0004496C" w:rsidRPr="0004496C" w:rsidRDefault="0004496C" w:rsidP="0004496C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 xml:space="preserve">Ул. Дорожная             с 1-7 </w:t>
            </w:r>
          </w:p>
          <w:p w:rsidR="0004496C" w:rsidRPr="0004496C" w:rsidRDefault="0004496C" w:rsidP="0004496C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Д. Селиванкино</w:t>
            </w:r>
          </w:p>
        </w:tc>
        <w:tc>
          <w:tcPr>
            <w:tcW w:w="12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2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29.02.2024</w:t>
            </w:r>
          </w:p>
          <w:p w:rsidR="0004496C" w:rsidRPr="0004496C" w:rsidRDefault="0004496C" w:rsidP="0004496C">
            <w:pPr>
              <w:ind w:left="142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17.00-21.00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Ул. Лесная   дд с 1-31</w:t>
            </w:r>
          </w:p>
          <w:p w:rsidR="0004496C" w:rsidRPr="0004496C" w:rsidRDefault="0004496C" w:rsidP="0004496C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Д. Янду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25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2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01.03.2024</w:t>
            </w:r>
          </w:p>
          <w:p w:rsidR="0004496C" w:rsidRPr="0004496C" w:rsidRDefault="0004496C" w:rsidP="0004496C">
            <w:pPr>
              <w:ind w:left="142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17.00-21.00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14.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rPr>
                <w:rFonts w:eastAsia="Calibri"/>
              </w:rPr>
            </w:pPr>
            <w:r w:rsidRPr="0004496C">
              <w:rPr>
                <w:rFonts w:eastAsia="Calibri"/>
              </w:rPr>
              <w:t>Резервные дни (обход тех, к кому не попали)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2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 xml:space="preserve">02.03.2024- </w:t>
            </w:r>
          </w:p>
          <w:p w:rsidR="0004496C" w:rsidRPr="0004496C" w:rsidRDefault="0004496C" w:rsidP="0004496C">
            <w:pPr>
              <w:ind w:left="142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07.03.2024</w:t>
            </w:r>
          </w:p>
        </w:tc>
      </w:tr>
    </w:tbl>
    <w:p w:rsidR="0004496C" w:rsidRPr="0004496C" w:rsidRDefault="0004496C" w:rsidP="0004496C">
      <w:pPr>
        <w:suppressAutoHyphens/>
        <w:rPr>
          <w:sz w:val="22"/>
          <w:szCs w:val="22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  <w:r w:rsidRPr="0004496C">
        <w:rPr>
          <w:sz w:val="28"/>
          <w:szCs w:val="28"/>
        </w:rPr>
        <w:lastRenderedPageBreak/>
        <w:t>УИК № 1708</w:t>
      </w:r>
    </w:p>
    <w:p w:rsidR="0004496C" w:rsidRPr="0004496C" w:rsidRDefault="0004496C" w:rsidP="0004496C">
      <w:pPr>
        <w:jc w:val="center"/>
        <w:rPr>
          <w:sz w:val="22"/>
          <w:szCs w:val="22"/>
        </w:rPr>
      </w:pPr>
    </w:p>
    <w:tbl>
      <w:tblPr>
        <w:tblW w:w="9861" w:type="dxa"/>
        <w:tblInd w:w="-147" w:type="dxa"/>
        <w:tblLook w:val="0000" w:firstRow="0" w:lastRow="0" w:firstColumn="0" w:lastColumn="0" w:noHBand="0" w:noVBand="0"/>
      </w:tblPr>
      <w:tblGrid>
        <w:gridCol w:w="681"/>
        <w:gridCol w:w="5522"/>
        <w:gridCol w:w="1269"/>
        <w:gridCol w:w="2389"/>
      </w:tblGrid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№</w:t>
            </w:r>
          </w:p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 xml:space="preserve">Наименование адресов </w:t>
            </w:r>
          </w:p>
          <w:p w:rsidR="0004496C" w:rsidRPr="0004496C" w:rsidRDefault="0004496C" w:rsidP="0004496C">
            <w:pPr>
              <w:spacing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 xml:space="preserve">где планируется поквартирный (подомовой) обход </w:t>
            </w:r>
          </w:p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Число избирателей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ind w:left="14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Дата и время проведения поквартирного (подомового) обхода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59" w:lineRule="auto"/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д.Синьял-Покровское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184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1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17.02.2024</w:t>
            </w:r>
          </w:p>
          <w:p w:rsidR="0004496C" w:rsidRPr="0004496C" w:rsidRDefault="0004496C" w:rsidP="0004496C">
            <w:pPr>
              <w:ind w:left="11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10.00-18.00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59" w:lineRule="auto"/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д. Пархикасы (ул. Шоссейная, ул. Октябрьская)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17.02.2024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10.00-18.00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59" w:lineRule="auto"/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Д. Пархикасы (ул. Молодежная, ул. Садовая,</w:t>
            </w:r>
          </w:p>
          <w:p w:rsidR="0004496C" w:rsidRPr="0004496C" w:rsidRDefault="0004496C" w:rsidP="0004496C">
            <w:pPr>
              <w:spacing w:line="276" w:lineRule="auto"/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ул. Вишневая)</w:t>
            </w:r>
          </w:p>
        </w:tc>
        <w:tc>
          <w:tcPr>
            <w:tcW w:w="12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18.02.2024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10.00-18.00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Д. Яранкасы (ул. Николаева)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336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20.02.2024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16.00-21.00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Д. Яранкасы(ул. Зеленая. ул. И. Андреева, ул. Луговая, ул. Заовражная, ул. Светлая, пер Свободный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181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24.02.2024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10.00-18.00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станция Ишлеи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24.02.2024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10.00-18.00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Резервные дни (обход тех, к кому не попали)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01-07.03.2024</w:t>
            </w:r>
          </w:p>
        </w:tc>
      </w:tr>
    </w:tbl>
    <w:p w:rsidR="0004496C" w:rsidRPr="0004496C" w:rsidRDefault="0004496C" w:rsidP="0004496C">
      <w:pPr>
        <w:suppressAutoHyphens/>
        <w:rPr>
          <w:sz w:val="22"/>
          <w:szCs w:val="22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  <w:r w:rsidRPr="0004496C">
        <w:rPr>
          <w:sz w:val="28"/>
          <w:szCs w:val="28"/>
        </w:rPr>
        <w:lastRenderedPageBreak/>
        <w:t>УИК № 1709</w:t>
      </w:r>
    </w:p>
    <w:p w:rsidR="0004496C" w:rsidRPr="0004496C" w:rsidRDefault="0004496C" w:rsidP="0004496C">
      <w:pPr>
        <w:jc w:val="center"/>
        <w:rPr>
          <w:sz w:val="22"/>
          <w:szCs w:val="22"/>
        </w:rPr>
      </w:pPr>
    </w:p>
    <w:tbl>
      <w:tblPr>
        <w:tblW w:w="9861" w:type="dxa"/>
        <w:tblInd w:w="-147" w:type="dxa"/>
        <w:tblLook w:val="0000" w:firstRow="0" w:lastRow="0" w:firstColumn="0" w:lastColumn="0" w:noHBand="0" w:noVBand="0"/>
      </w:tblPr>
      <w:tblGrid>
        <w:gridCol w:w="681"/>
        <w:gridCol w:w="5522"/>
        <w:gridCol w:w="1269"/>
        <w:gridCol w:w="2389"/>
      </w:tblGrid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№</w:t>
            </w:r>
          </w:p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 xml:space="preserve">Наименование адресов </w:t>
            </w:r>
          </w:p>
          <w:p w:rsidR="0004496C" w:rsidRPr="0004496C" w:rsidRDefault="0004496C" w:rsidP="0004496C">
            <w:pPr>
              <w:spacing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 xml:space="preserve">где планируется поквартирный (подомовой) обход </w:t>
            </w:r>
          </w:p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Число избирателей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ind w:left="14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Дата и время проведения поквартирного (подомового) обхода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д. Анаткас-Марги, ул.Речная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181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1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17.02.2024</w:t>
            </w:r>
          </w:p>
          <w:p w:rsidR="0004496C" w:rsidRPr="0004496C" w:rsidRDefault="0004496C" w:rsidP="0004496C">
            <w:pPr>
              <w:ind w:left="11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10.00-18.00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д. Анаткас-Марги, ул.Октябрьская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19.02.2024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10.00-18.00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д. Анаткас-Марги, ул.Советская, д.1-31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20.02.2024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10.00-18.00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4.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д. Анаткас-Марги, ул.Советская, д.32-75</w:t>
            </w:r>
          </w:p>
        </w:tc>
        <w:tc>
          <w:tcPr>
            <w:tcW w:w="12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21.02.2024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10.00-18.00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5.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д.Сятра-Марги, ул.Школьная, д.1-42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148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22.02.2024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10.00-18.00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6.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д.Сятра-Марги, ул.Школьная, д.42-86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24.02.2024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10.00-18.00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7.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д.Сятра-Марги, ул.Молодежная</w:t>
            </w:r>
          </w:p>
        </w:tc>
        <w:tc>
          <w:tcPr>
            <w:tcW w:w="12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25.02.2024</w:t>
            </w:r>
          </w:p>
          <w:p w:rsidR="0004496C" w:rsidRPr="0004496C" w:rsidRDefault="0004496C" w:rsidP="0004496C">
            <w:pPr>
              <w:ind w:left="142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10.00-18.00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8.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д.Малдыкасы, ул.Цивильская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74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26.02.2024</w:t>
            </w:r>
          </w:p>
          <w:p w:rsidR="0004496C" w:rsidRPr="0004496C" w:rsidRDefault="0004496C" w:rsidP="0004496C">
            <w:pPr>
              <w:ind w:left="142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10.00-18.00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9.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д.Малдыкасы, ул.Восточная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27.02.2024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10.00-18.00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10.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д.Малдыкасы, ул.Мельничная</w:t>
            </w:r>
          </w:p>
        </w:tc>
        <w:tc>
          <w:tcPr>
            <w:tcW w:w="12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29.02.2024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10.00-18.00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 xml:space="preserve">11.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д.Кивсерт-Марги, ул.Зеленая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63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01.03.2024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10.00-18.00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Резервные дни (обход тех, к кому не попали)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2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04-07.03.2024</w:t>
            </w:r>
          </w:p>
        </w:tc>
      </w:tr>
    </w:tbl>
    <w:p w:rsidR="0004496C" w:rsidRPr="0004496C" w:rsidRDefault="0004496C" w:rsidP="0004496C">
      <w:pPr>
        <w:suppressAutoHyphens/>
        <w:rPr>
          <w:sz w:val="22"/>
          <w:szCs w:val="22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  <w:r w:rsidRPr="0004496C">
        <w:rPr>
          <w:sz w:val="28"/>
          <w:szCs w:val="28"/>
        </w:rPr>
        <w:lastRenderedPageBreak/>
        <w:t>УИК № 1710</w:t>
      </w:r>
    </w:p>
    <w:p w:rsidR="0004496C" w:rsidRPr="0004496C" w:rsidRDefault="0004496C" w:rsidP="0004496C">
      <w:pPr>
        <w:jc w:val="center"/>
        <w:rPr>
          <w:sz w:val="22"/>
          <w:szCs w:val="22"/>
        </w:rPr>
      </w:pPr>
    </w:p>
    <w:tbl>
      <w:tblPr>
        <w:tblW w:w="9861" w:type="dxa"/>
        <w:tblInd w:w="-147" w:type="dxa"/>
        <w:tblLook w:val="0000" w:firstRow="0" w:lastRow="0" w:firstColumn="0" w:lastColumn="0" w:noHBand="0" w:noVBand="0"/>
      </w:tblPr>
      <w:tblGrid>
        <w:gridCol w:w="680"/>
        <w:gridCol w:w="5523"/>
        <w:gridCol w:w="1269"/>
        <w:gridCol w:w="2389"/>
      </w:tblGrid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№</w:t>
            </w:r>
          </w:p>
          <w:p w:rsidR="0004496C" w:rsidRPr="0004496C" w:rsidRDefault="0004496C" w:rsidP="0004496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 xml:space="preserve">Наименование адресов </w:t>
            </w:r>
          </w:p>
          <w:p w:rsidR="0004496C" w:rsidRPr="0004496C" w:rsidRDefault="0004496C" w:rsidP="0004496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 xml:space="preserve">где планируется поквартирный (подомовой) обход </w:t>
            </w:r>
          </w:p>
          <w:p w:rsidR="0004496C" w:rsidRPr="0004496C" w:rsidRDefault="0004496C" w:rsidP="0004496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Число избирателей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ind w:left="14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Дата и время проведения поквартирного (подомового) обхода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с.Ишаки</w:t>
            </w:r>
          </w:p>
          <w:p w:rsidR="0004496C" w:rsidRPr="0004496C" w:rsidRDefault="0004496C" w:rsidP="0004496C">
            <w:pPr>
              <w:spacing w:line="276" w:lineRule="auto"/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ул.Калинина, ул.Энтузиастов,ул.Молодежная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366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ind w:left="11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17.02.2024</w:t>
            </w:r>
          </w:p>
          <w:p w:rsidR="0004496C" w:rsidRPr="0004496C" w:rsidRDefault="0004496C" w:rsidP="0004496C">
            <w:pPr>
              <w:spacing w:line="276" w:lineRule="auto"/>
              <w:ind w:left="11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10.00-18.00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с.Ишаки</w:t>
            </w:r>
          </w:p>
          <w:p w:rsidR="0004496C" w:rsidRPr="0004496C" w:rsidRDefault="0004496C" w:rsidP="0004496C">
            <w:pPr>
              <w:spacing w:line="276" w:lineRule="auto"/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ул.Ясельная, ул.Центральная, ул.Школьная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18.02.2024</w:t>
            </w:r>
          </w:p>
          <w:p w:rsidR="0004496C" w:rsidRPr="0004496C" w:rsidRDefault="0004496C" w:rsidP="0004496C">
            <w:pPr>
              <w:spacing w:line="276" w:lineRule="auto"/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10.00-18.00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с.Ишаки</w:t>
            </w:r>
          </w:p>
          <w:p w:rsidR="0004496C" w:rsidRPr="0004496C" w:rsidRDefault="0004496C" w:rsidP="0004496C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 xml:space="preserve">ул.Ворошилова, ул.Совхозная, ул.Ворошилова, </w:t>
            </w:r>
          </w:p>
          <w:p w:rsidR="0004496C" w:rsidRPr="0004496C" w:rsidRDefault="0004496C" w:rsidP="0004496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ул. Зеленая, ул.Набережная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25.02.2024</w:t>
            </w:r>
          </w:p>
          <w:p w:rsidR="0004496C" w:rsidRPr="0004496C" w:rsidRDefault="0004496C" w:rsidP="0004496C">
            <w:pPr>
              <w:spacing w:line="276" w:lineRule="auto"/>
              <w:ind w:left="14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10.00-18.00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с.Ишаки</w:t>
            </w:r>
          </w:p>
          <w:p w:rsidR="0004496C" w:rsidRPr="0004496C" w:rsidRDefault="0004496C" w:rsidP="0004496C">
            <w:pPr>
              <w:spacing w:line="276" w:lineRule="auto"/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ул.Мира, пер.Мира, ул.Садовая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22.02.2024</w:t>
            </w:r>
          </w:p>
          <w:p w:rsidR="0004496C" w:rsidRPr="0004496C" w:rsidRDefault="0004496C" w:rsidP="0004496C">
            <w:pPr>
              <w:spacing w:line="276" w:lineRule="auto"/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10.00-18.00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д.Кибеккасы</w:t>
            </w:r>
          </w:p>
          <w:p w:rsidR="0004496C" w:rsidRPr="0004496C" w:rsidRDefault="0004496C" w:rsidP="0004496C">
            <w:pPr>
              <w:spacing w:line="276" w:lineRule="auto"/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ул.Г.Якимова, ул.Герцена, пер.Односторонка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49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ind w:left="142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20.02.2024</w:t>
            </w:r>
          </w:p>
          <w:p w:rsidR="0004496C" w:rsidRPr="0004496C" w:rsidRDefault="0004496C" w:rsidP="0004496C">
            <w:pPr>
              <w:spacing w:line="276" w:lineRule="auto"/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10.00-18.00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д.Хора-Сирма</w:t>
            </w:r>
          </w:p>
          <w:p w:rsidR="0004496C" w:rsidRPr="0004496C" w:rsidRDefault="0004496C" w:rsidP="0004496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ул.Советская, ул.Степная, ул.Молодежная, ул.Овражная, ул.Октябрьская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59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ind w:left="142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23.02.2024</w:t>
            </w:r>
          </w:p>
          <w:p w:rsidR="0004496C" w:rsidRPr="0004496C" w:rsidRDefault="0004496C" w:rsidP="0004496C">
            <w:pPr>
              <w:spacing w:line="276" w:lineRule="auto"/>
              <w:ind w:left="14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10.00-18.00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д.Чиганары</w:t>
            </w:r>
          </w:p>
          <w:p w:rsidR="0004496C" w:rsidRPr="0004496C" w:rsidRDefault="0004496C" w:rsidP="0004496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ул.Гражданская, ул.Советская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170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ind w:left="142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24.02.2024</w:t>
            </w:r>
          </w:p>
          <w:p w:rsidR="0004496C" w:rsidRPr="0004496C" w:rsidRDefault="0004496C" w:rsidP="0004496C">
            <w:pPr>
              <w:spacing w:line="276" w:lineRule="auto"/>
              <w:ind w:left="14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10.00-18.00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д.Чиганары</w:t>
            </w:r>
          </w:p>
          <w:p w:rsidR="0004496C" w:rsidRPr="0004496C" w:rsidRDefault="0004496C" w:rsidP="0004496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ул.Г.Калинина, ул.Луговая</w:t>
            </w:r>
          </w:p>
        </w:tc>
        <w:tc>
          <w:tcPr>
            <w:tcW w:w="12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ind w:left="142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27.02.2024</w:t>
            </w:r>
          </w:p>
          <w:p w:rsidR="0004496C" w:rsidRPr="0004496C" w:rsidRDefault="0004496C" w:rsidP="0004496C">
            <w:pPr>
              <w:spacing w:line="276" w:lineRule="auto"/>
              <w:ind w:left="14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10.00-18.00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д.Ырашпулых</w:t>
            </w:r>
          </w:p>
          <w:p w:rsidR="0004496C" w:rsidRPr="0004496C" w:rsidRDefault="0004496C" w:rsidP="0004496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ул.Николаева, ул.Гагарина, ул.Овражная, ул.Односторонка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91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ind w:left="142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29.02.2024</w:t>
            </w:r>
          </w:p>
          <w:p w:rsidR="0004496C" w:rsidRPr="0004496C" w:rsidRDefault="0004496C" w:rsidP="0004496C">
            <w:pPr>
              <w:spacing w:line="276" w:lineRule="auto"/>
              <w:ind w:left="14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10.00-18.00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10.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 xml:space="preserve">Резервные дни обхода 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ind w:left="14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01.03.-07.03.2024</w:t>
            </w:r>
          </w:p>
        </w:tc>
      </w:tr>
    </w:tbl>
    <w:p w:rsidR="0004496C" w:rsidRPr="0004496C" w:rsidRDefault="0004496C" w:rsidP="0004496C">
      <w:pPr>
        <w:suppressAutoHyphens/>
        <w:rPr>
          <w:sz w:val="22"/>
          <w:szCs w:val="22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  <w:r w:rsidRPr="0004496C">
        <w:rPr>
          <w:sz w:val="28"/>
          <w:szCs w:val="28"/>
        </w:rPr>
        <w:lastRenderedPageBreak/>
        <w:t>УИК № 1711</w:t>
      </w:r>
    </w:p>
    <w:p w:rsidR="0004496C" w:rsidRPr="0004496C" w:rsidRDefault="0004496C" w:rsidP="0004496C">
      <w:pPr>
        <w:jc w:val="center"/>
        <w:rPr>
          <w:sz w:val="22"/>
          <w:szCs w:val="22"/>
        </w:rPr>
      </w:pPr>
    </w:p>
    <w:tbl>
      <w:tblPr>
        <w:tblW w:w="9861" w:type="dxa"/>
        <w:tblInd w:w="-147" w:type="dxa"/>
        <w:tblLook w:val="0000" w:firstRow="0" w:lastRow="0" w:firstColumn="0" w:lastColumn="0" w:noHBand="0" w:noVBand="0"/>
      </w:tblPr>
      <w:tblGrid>
        <w:gridCol w:w="681"/>
        <w:gridCol w:w="5522"/>
        <w:gridCol w:w="1269"/>
        <w:gridCol w:w="2389"/>
      </w:tblGrid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№</w:t>
            </w:r>
          </w:p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 xml:space="preserve">Наименование адресов </w:t>
            </w:r>
          </w:p>
          <w:p w:rsidR="0004496C" w:rsidRPr="0004496C" w:rsidRDefault="0004496C" w:rsidP="0004496C">
            <w:pPr>
              <w:spacing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 xml:space="preserve">где планируется поквартирный (подомовой) обход </w:t>
            </w:r>
          </w:p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Число избирателей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ind w:left="14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Дата и время проведения поквартирного (подомового) обхода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д. Аначкасы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ул.Лунная д.д. 1,6-18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41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1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17.02.2024</w:t>
            </w:r>
          </w:p>
          <w:p w:rsidR="0004496C" w:rsidRPr="0004496C" w:rsidRDefault="0004496C" w:rsidP="0004496C">
            <w:pPr>
              <w:ind w:left="11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16.00-18.00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д. Аначкасы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ул.Лунная д.д. 19-33</w:t>
            </w:r>
          </w:p>
        </w:tc>
        <w:tc>
          <w:tcPr>
            <w:tcW w:w="12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1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18.02.2024</w:t>
            </w:r>
          </w:p>
          <w:p w:rsidR="0004496C" w:rsidRPr="0004496C" w:rsidRDefault="0004496C" w:rsidP="0004496C">
            <w:pPr>
              <w:ind w:left="11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16.00-18.00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д. Тимой Мамыши</w:t>
            </w:r>
          </w:p>
          <w:p w:rsidR="0004496C" w:rsidRPr="0004496C" w:rsidRDefault="0004496C" w:rsidP="0004496C">
            <w:pPr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ул.Луговая  д.д. 1-23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80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1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19.02.2024</w:t>
            </w:r>
          </w:p>
          <w:p w:rsidR="0004496C" w:rsidRPr="0004496C" w:rsidRDefault="0004496C" w:rsidP="0004496C">
            <w:pPr>
              <w:ind w:left="11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16.00-18.00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д. Тимой Мамыши</w:t>
            </w:r>
          </w:p>
          <w:p w:rsidR="0004496C" w:rsidRPr="0004496C" w:rsidRDefault="0004496C" w:rsidP="0004496C">
            <w:pPr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ул.Нагорная д.д. 24-39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1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20.02.2024</w:t>
            </w:r>
          </w:p>
          <w:p w:rsidR="0004496C" w:rsidRPr="0004496C" w:rsidRDefault="0004496C" w:rsidP="0004496C">
            <w:pPr>
              <w:ind w:left="11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13.00-18.00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д. Тимой Мамыши</w:t>
            </w:r>
          </w:p>
          <w:p w:rsidR="0004496C" w:rsidRPr="0004496C" w:rsidRDefault="0004496C" w:rsidP="0004496C">
            <w:pPr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ул.Нагорная д.д40-52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1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21.02.2024</w:t>
            </w:r>
          </w:p>
          <w:p w:rsidR="0004496C" w:rsidRPr="0004496C" w:rsidRDefault="0004496C" w:rsidP="0004496C">
            <w:pPr>
              <w:ind w:left="11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10.00-16.00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д. Тимой Мамыши</w:t>
            </w:r>
          </w:p>
          <w:p w:rsidR="0004496C" w:rsidRPr="0004496C" w:rsidRDefault="0004496C" w:rsidP="0004496C">
            <w:pPr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ул.Нагорная  д.д. 53-63</w:t>
            </w:r>
          </w:p>
        </w:tc>
        <w:tc>
          <w:tcPr>
            <w:tcW w:w="12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1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22.02.2024</w:t>
            </w:r>
          </w:p>
          <w:p w:rsidR="0004496C" w:rsidRPr="0004496C" w:rsidRDefault="0004496C" w:rsidP="0004496C">
            <w:pPr>
              <w:ind w:left="11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10.00-16.00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д.Пронькасы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ул.Приовражная д.д. 1-7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53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1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17.02.2024</w:t>
            </w:r>
          </w:p>
          <w:p w:rsidR="0004496C" w:rsidRPr="0004496C" w:rsidRDefault="0004496C" w:rsidP="0004496C">
            <w:pPr>
              <w:ind w:left="11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16.00-18.00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д.Пронькасы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ул.Звездная д.д. 2-10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1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18.02.2024</w:t>
            </w:r>
          </w:p>
          <w:p w:rsidR="0004496C" w:rsidRPr="0004496C" w:rsidRDefault="0004496C" w:rsidP="0004496C">
            <w:pPr>
              <w:ind w:left="11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16.00-18.00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д.Пронькасы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ул.Звездная д.д. 11-24</w:t>
            </w:r>
          </w:p>
        </w:tc>
        <w:tc>
          <w:tcPr>
            <w:tcW w:w="12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1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19.02.2024</w:t>
            </w:r>
          </w:p>
          <w:p w:rsidR="0004496C" w:rsidRPr="0004496C" w:rsidRDefault="0004496C" w:rsidP="0004496C">
            <w:pPr>
              <w:ind w:left="11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16.00-18.00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10.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 xml:space="preserve">д.Хора-Сирма 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ул.Зеленая  д.д. 2-10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58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1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20.02.2024</w:t>
            </w:r>
          </w:p>
          <w:p w:rsidR="0004496C" w:rsidRPr="0004496C" w:rsidRDefault="0004496C" w:rsidP="0004496C">
            <w:pPr>
              <w:ind w:left="11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13.00-18.00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 xml:space="preserve">д.Хора-Сирма 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ул.Зеленая  д.д. 11-28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1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21.02.2024</w:t>
            </w:r>
          </w:p>
          <w:p w:rsidR="0004496C" w:rsidRPr="0004496C" w:rsidRDefault="0004496C" w:rsidP="0004496C">
            <w:pPr>
              <w:ind w:left="11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10.00-18.00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д.Хора-Сирма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ул.Центральнаяд.д. 1-10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1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22.02.2024</w:t>
            </w:r>
          </w:p>
          <w:p w:rsidR="0004496C" w:rsidRPr="0004496C" w:rsidRDefault="0004496C" w:rsidP="0004496C">
            <w:pPr>
              <w:ind w:left="11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10.00-18.00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д.Хора-Сирма</w:t>
            </w:r>
          </w:p>
          <w:p w:rsidR="0004496C" w:rsidRPr="0004496C" w:rsidRDefault="0004496C" w:rsidP="0004496C">
            <w:pPr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ул.Центральнаяд.д. 11-26</w:t>
            </w:r>
          </w:p>
        </w:tc>
        <w:tc>
          <w:tcPr>
            <w:tcW w:w="12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1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23.02.2024</w:t>
            </w:r>
          </w:p>
          <w:p w:rsidR="0004496C" w:rsidRPr="0004496C" w:rsidRDefault="0004496C" w:rsidP="0004496C">
            <w:pPr>
              <w:ind w:left="11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10.00-16.00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14.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д.Большие Мамыши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ул.Зеленая д.д. 58-67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132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1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17.02.2024</w:t>
            </w:r>
          </w:p>
          <w:p w:rsidR="0004496C" w:rsidRPr="0004496C" w:rsidRDefault="0004496C" w:rsidP="0004496C">
            <w:pPr>
              <w:ind w:left="11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16.00-18.00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15.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д.Большие Мамыши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ул.Зеленая  д.д.68-75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1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18.02.2024</w:t>
            </w:r>
          </w:p>
          <w:p w:rsidR="0004496C" w:rsidRPr="0004496C" w:rsidRDefault="0004496C" w:rsidP="0004496C">
            <w:pPr>
              <w:ind w:left="11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16.00-18.00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16.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д.Большие Мамыши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ул.Центральная  д.д. 28-38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1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19.02.2024</w:t>
            </w:r>
          </w:p>
          <w:p w:rsidR="0004496C" w:rsidRPr="0004496C" w:rsidRDefault="0004496C" w:rsidP="0004496C">
            <w:pPr>
              <w:ind w:left="11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16.00-18.00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17.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д.Большие Мамыши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 xml:space="preserve">ул.Центральная  д.д.39-57 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1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20.02.2024</w:t>
            </w:r>
          </w:p>
          <w:p w:rsidR="0004496C" w:rsidRPr="0004496C" w:rsidRDefault="0004496C" w:rsidP="0004496C">
            <w:pPr>
              <w:ind w:left="11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10.00-18.00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18.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д.Большие Мамыши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ул.Школьная  д.д.1-7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1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21.02.2024</w:t>
            </w:r>
          </w:p>
          <w:p w:rsidR="0004496C" w:rsidRPr="0004496C" w:rsidRDefault="0004496C" w:rsidP="0004496C">
            <w:pPr>
              <w:ind w:left="11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10.00-18.00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19.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д.Большие Мамыши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ул.Школьная  д.д. 8-16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1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22.02.2024</w:t>
            </w:r>
          </w:p>
          <w:p w:rsidR="0004496C" w:rsidRPr="0004496C" w:rsidRDefault="0004496C" w:rsidP="0004496C">
            <w:pPr>
              <w:ind w:left="11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16.00-18.00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20.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д.Большие Мамыши</w:t>
            </w:r>
          </w:p>
          <w:p w:rsidR="0004496C" w:rsidRPr="0004496C" w:rsidRDefault="0004496C" w:rsidP="0004496C">
            <w:pPr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ул. 50 лет Победы   д.д. 58-67</w:t>
            </w:r>
          </w:p>
        </w:tc>
        <w:tc>
          <w:tcPr>
            <w:tcW w:w="12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1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23.02.2024</w:t>
            </w:r>
          </w:p>
          <w:p w:rsidR="0004496C" w:rsidRPr="0004496C" w:rsidRDefault="0004496C" w:rsidP="0004496C">
            <w:pPr>
              <w:ind w:left="11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10.00-16.00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21.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Резервные дни (обход тех, к кому не попали)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24.02-07.03.2024</w:t>
            </w:r>
          </w:p>
        </w:tc>
      </w:tr>
    </w:tbl>
    <w:p w:rsidR="0004496C" w:rsidRPr="0004496C" w:rsidRDefault="0004496C" w:rsidP="0004496C">
      <w:pPr>
        <w:suppressAutoHyphens/>
        <w:rPr>
          <w:sz w:val="22"/>
          <w:szCs w:val="22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  <w:r w:rsidRPr="0004496C">
        <w:rPr>
          <w:sz w:val="28"/>
          <w:szCs w:val="28"/>
        </w:rPr>
        <w:lastRenderedPageBreak/>
        <w:t>УИК № 1712</w:t>
      </w:r>
    </w:p>
    <w:p w:rsidR="0004496C" w:rsidRPr="0004496C" w:rsidRDefault="0004496C" w:rsidP="0004496C">
      <w:pPr>
        <w:jc w:val="center"/>
        <w:rPr>
          <w:sz w:val="22"/>
          <w:szCs w:val="22"/>
        </w:rPr>
      </w:pPr>
    </w:p>
    <w:tbl>
      <w:tblPr>
        <w:tblW w:w="9861" w:type="dxa"/>
        <w:tblInd w:w="-147" w:type="dxa"/>
        <w:tblLook w:val="0000" w:firstRow="0" w:lastRow="0" w:firstColumn="0" w:lastColumn="0" w:noHBand="0" w:noVBand="0"/>
      </w:tblPr>
      <w:tblGrid>
        <w:gridCol w:w="681"/>
        <w:gridCol w:w="5522"/>
        <w:gridCol w:w="1269"/>
        <w:gridCol w:w="2389"/>
      </w:tblGrid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№</w:t>
            </w:r>
          </w:p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 xml:space="preserve">Наименование адресов </w:t>
            </w:r>
          </w:p>
          <w:p w:rsidR="0004496C" w:rsidRPr="0004496C" w:rsidRDefault="0004496C" w:rsidP="0004496C">
            <w:pPr>
              <w:spacing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 xml:space="preserve">где планируется поквартирный (подомовой) обход </w:t>
            </w:r>
          </w:p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Число избирателей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ind w:left="14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Дата и время проведения поквартирного (подомового) обхода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д. Яныши, ул. Центральная, д.д. 1-13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351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17.02.2024</w:t>
            </w:r>
          </w:p>
          <w:p w:rsidR="0004496C" w:rsidRPr="0004496C" w:rsidRDefault="0004496C" w:rsidP="0004496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10.00-16.00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sz w:val="22"/>
                <w:szCs w:val="22"/>
                <w:lang w:eastAsia="en-US"/>
              </w:rPr>
            </w:pPr>
            <w:r w:rsidRPr="0004496C">
              <w:rPr>
                <w:sz w:val="22"/>
                <w:szCs w:val="22"/>
              </w:rPr>
              <w:t>д. Яныши, ул. Центральная, д.д. 18-36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18.02.2024</w:t>
            </w:r>
          </w:p>
          <w:p w:rsidR="0004496C" w:rsidRPr="0004496C" w:rsidRDefault="0004496C" w:rsidP="0004496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10.00-16.00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sz w:val="22"/>
                <w:szCs w:val="22"/>
                <w:lang w:eastAsia="en-US"/>
              </w:rPr>
            </w:pPr>
            <w:r w:rsidRPr="0004496C">
              <w:rPr>
                <w:sz w:val="22"/>
                <w:szCs w:val="22"/>
              </w:rPr>
              <w:t>д. Яныши, ул. Центральная, д.д.37-55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19.02.2024</w:t>
            </w:r>
          </w:p>
          <w:p w:rsidR="0004496C" w:rsidRPr="0004496C" w:rsidRDefault="0004496C" w:rsidP="0004496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11.00-15.00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д. Яныши, ул. Механизаторская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20.02.2024</w:t>
            </w:r>
          </w:p>
          <w:p w:rsidR="0004496C" w:rsidRPr="0004496C" w:rsidRDefault="0004496C" w:rsidP="0004496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10.00-15.00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sz w:val="22"/>
                <w:szCs w:val="22"/>
                <w:lang w:eastAsia="en-US"/>
              </w:rPr>
            </w:pPr>
            <w:r w:rsidRPr="0004496C">
              <w:rPr>
                <w:sz w:val="22"/>
                <w:szCs w:val="22"/>
              </w:rPr>
              <w:t>д. Яныши, ул. Молодежная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21.02.2024</w:t>
            </w:r>
          </w:p>
          <w:p w:rsidR="0004496C" w:rsidRPr="0004496C" w:rsidRDefault="0004496C" w:rsidP="0004496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10.00-16.00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sz w:val="22"/>
                <w:szCs w:val="22"/>
                <w:lang w:eastAsia="en-US"/>
              </w:rPr>
            </w:pPr>
            <w:r w:rsidRPr="0004496C">
              <w:rPr>
                <w:sz w:val="22"/>
                <w:szCs w:val="22"/>
              </w:rPr>
              <w:t>д. Яныши, ул. 50 лет Победы, Вишневая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22.02.2024</w:t>
            </w:r>
          </w:p>
          <w:p w:rsidR="0004496C" w:rsidRPr="0004496C" w:rsidRDefault="0004496C" w:rsidP="0004496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10.00-15.00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sz w:val="22"/>
                <w:szCs w:val="22"/>
                <w:lang w:eastAsia="en-US"/>
              </w:rPr>
            </w:pPr>
            <w:r w:rsidRPr="0004496C">
              <w:rPr>
                <w:sz w:val="22"/>
                <w:szCs w:val="22"/>
              </w:rPr>
              <w:t>д. Яныши, ул. Почтовая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23.02.2024</w:t>
            </w:r>
          </w:p>
          <w:p w:rsidR="0004496C" w:rsidRPr="0004496C" w:rsidRDefault="0004496C" w:rsidP="0004496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10.00-17.00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д. Яныши, ул. Малоянышская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24.02.2024</w:t>
            </w:r>
          </w:p>
          <w:p w:rsidR="0004496C" w:rsidRPr="0004496C" w:rsidRDefault="0004496C" w:rsidP="0004496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10.00-17.00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sz w:val="22"/>
                <w:szCs w:val="22"/>
                <w:lang w:eastAsia="en-US"/>
              </w:rPr>
            </w:pPr>
            <w:r w:rsidRPr="0004496C">
              <w:rPr>
                <w:sz w:val="22"/>
                <w:szCs w:val="22"/>
              </w:rPr>
              <w:t>д. Яныши, ул. Родниковая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25.02.2024</w:t>
            </w:r>
          </w:p>
          <w:p w:rsidR="0004496C" w:rsidRPr="0004496C" w:rsidRDefault="0004496C" w:rsidP="0004496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10.00-16.00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10.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sz w:val="22"/>
                <w:szCs w:val="22"/>
                <w:lang w:eastAsia="en-US"/>
              </w:rPr>
            </w:pPr>
            <w:r w:rsidRPr="0004496C">
              <w:rPr>
                <w:sz w:val="22"/>
                <w:szCs w:val="22"/>
              </w:rPr>
              <w:t>д. Яныши, ул. Зеленая, Заовражная</w:t>
            </w:r>
          </w:p>
        </w:tc>
        <w:tc>
          <w:tcPr>
            <w:tcW w:w="12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26.02.2024</w:t>
            </w:r>
          </w:p>
          <w:p w:rsidR="0004496C" w:rsidRPr="0004496C" w:rsidRDefault="0004496C" w:rsidP="0004496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10.00-15.00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д. Малые Торханы, ул. Центральная, д.д.1-18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112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27.02.2024</w:t>
            </w:r>
          </w:p>
          <w:p w:rsidR="0004496C" w:rsidRPr="0004496C" w:rsidRDefault="0004496C" w:rsidP="0004496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10.00-16.00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sz w:val="22"/>
                <w:szCs w:val="22"/>
                <w:lang w:eastAsia="en-US"/>
              </w:rPr>
            </w:pPr>
            <w:r w:rsidRPr="0004496C">
              <w:rPr>
                <w:sz w:val="22"/>
                <w:szCs w:val="22"/>
              </w:rPr>
              <w:t>д. Малые Торханы, ул. Центральная, д.д. 19-52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28.02.2024</w:t>
            </w:r>
          </w:p>
          <w:p w:rsidR="0004496C" w:rsidRPr="0004496C" w:rsidRDefault="0004496C" w:rsidP="0004496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10.00-15.00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sz w:val="22"/>
                <w:szCs w:val="22"/>
                <w:lang w:eastAsia="en-US"/>
              </w:rPr>
            </w:pPr>
            <w:r w:rsidRPr="0004496C">
              <w:rPr>
                <w:sz w:val="22"/>
                <w:szCs w:val="22"/>
              </w:rPr>
              <w:t>д. Малые Торханы, ул. Туманакасинская</w:t>
            </w:r>
          </w:p>
        </w:tc>
        <w:tc>
          <w:tcPr>
            <w:tcW w:w="12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29.02.2024</w:t>
            </w:r>
          </w:p>
          <w:p w:rsidR="0004496C" w:rsidRPr="0004496C" w:rsidRDefault="0004496C" w:rsidP="0004496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11.00-16.00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14.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sz w:val="22"/>
                <w:szCs w:val="22"/>
                <w:lang w:eastAsia="en-US"/>
              </w:rPr>
            </w:pPr>
            <w:r w:rsidRPr="0004496C">
              <w:rPr>
                <w:sz w:val="22"/>
                <w:szCs w:val="22"/>
              </w:rPr>
              <w:t>д. Турикасы, ул. Солнечная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42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01.03.2024</w:t>
            </w:r>
          </w:p>
          <w:p w:rsidR="0004496C" w:rsidRPr="0004496C" w:rsidRDefault="0004496C" w:rsidP="0004496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11.00-16.00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15.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sz w:val="22"/>
                <w:szCs w:val="22"/>
                <w:lang w:eastAsia="en-US"/>
              </w:rPr>
            </w:pPr>
            <w:r w:rsidRPr="0004496C">
              <w:rPr>
                <w:sz w:val="22"/>
                <w:szCs w:val="22"/>
              </w:rPr>
              <w:t>д. Турикасы, ул. Центральная, Зеленая</w:t>
            </w:r>
          </w:p>
        </w:tc>
        <w:tc>
          <w:tcPr>
            <w:tcW w:w="12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02.03.2024</w:t>
            </w:r>
          </w:p>
          <w:p w:rsidR="0004496C" w:rsidRPr="0004496C" w:rsidRDefault="0004496C" w:rsidP="0004496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11.00-16.00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16.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sz w:val="22"/>
                <w:szCs w:val="22"/>
                <w:lang w:eastAsia="en-US"/>
              </w:rPr>
            </w:pPr>
            <w:r w:rsidRPr="0004496C">
              <w:rPr>
                <w:sz w:val="22"/>
                <w:szCs w:val="22"/>
              </w:rPr>
              <w:t>Резервные дни (обход тех, к кому не попали)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04-07.03.2021</w:t>
            </w:r>
          </w:p>
        </w:tc>
      </w:tr>
    </w:tbl>
    <w:p w:rsidR="0004496C" w:rsidRPr="0004496C" w:rsidRDefault="0004496C" w:rsidP="0004496C">
      <w:pPr>
        <w:suppressAutoHyphens/>
        <w:rPr>
          <w:sz w:val="22"/>
          <w:szCs w:val="22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  <w:r w:rsidRPr="0004496C">
        <w:rPr>
          <w:sz w:val="28"/>
          <w:szCs w:val="28"/>
        </w:rPr>
        <w:lastRenderedPageBreak/>
        <w:t>УИК № 1713</w:t>
      </w:r>
    </w:p>
    <w:p w:rsidR="0004496C" w:rsidRPr="0004496C" w:rsidRDefault="0004496C" w:rsidP="0004496C">
      <w:pPr>
        <w:jc w:val="center"/>
        <w:rPr>
          <w:sz w:val="22"/>
          <w:szCs w:val="22"/>
        </w:rPr>
      </w:pPr>
    </w:p>
    <w:tbl>
      <w:tblPr>
        <w:tblW w:w="9861" w:type="dxa"/>
        <w:tblInd w:w="-147" w:type="dxa"/>
        <w:tblLook w:val="0000" w:firstRow="0" w:lastRow="0" w:firstColumn="0" w:lastColumn="0" w:noHBand="0" w:noVBand="0"/>
      </w:tblPr>
      <w:tblGrid>
        <w:gridCol w:w="681"/>
        <w:gridCol w:w="5522"/>
        <w:gridCol w:w="1269"/>
        <w:gridCol w:w="2389"/>
      </w:tblGrid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№</w:t>
            </w:r>
          </w:p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 xml:space="preserve">Наименование адресов </w:t>
            </w:r>
          </w:p>
          <w:p w:rsidR="0004496C" w:rsidRPr="0004496C" w:rsidRDefault="0004496C" w:rsidP="0004496C">
            <w:pPr>
              <w:spacing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 xml:space="preserve">где планируется поквартирный (подомовой) обход </w:t>
            </w:r>
          </w:p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Число избирателей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ind w:left="14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Дата и время проведения поквартирного (подомового) обхода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д.Анаткас-Туруново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62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1"/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 xml:space="preserve">17.02.2024 </w:t>
            </w:r>
          </w:p>
          <w:p w:rsidR="0004496C" w:rsidRPr="0004496C" w:rsidRDefault="0004496C" w:rsidP="0004496C">
            <w:pPr>
              <w:ind w:left="11"/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10.00-17.00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с.Туруново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40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 xml:space="preserve">19.02.2024 </w:t>
            </w:r>
          </w:p>
          <w:p w:rsidR="0004496C" w:rsidRPr="0004496C" w:rsidRDefault="0004496C" w:rsidP="0004496C">
            <w:pPr>
              <w:ind w:left="14"/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10.00-17.00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д.Кочак-Туруново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21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20.02.2024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10.00-15.00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4.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 xml:space="preserve">д.Шинер-Туруново, ул.Октябрьская, </w:t>
            </w:r>
          </w:p>
          <w:p w:rsidR="0004496C" w:rsidRPr="0004496C" w:rsidRDefault="0004496C" w:rsidP="0004496C">
            <w:pPr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д. №№ 1-18, 51</w:t>
            </w:r>
          </w:p>
          <w:p w:rsidR="0004496C" w:rsidRPr="0004496C" w:rsidRDefault="0004496C" w:rsidP="0004496C">
            <w:pPr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ул.Вишневая, ул.Яблоневая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92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2"/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24.02.2024</w:t>
            </w:r>
          </w:p>
          <w:p w:rsidR="0004496C" w:rsidRPr="0004496C" w:rsidRDefault="0004496C" w:rsidP="0004496C">
            <w:pPr>
              <w:ind w:left="142"/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14.00-18.00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5.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 xml:space="preserve">д.Шинер-Туруново, ул.Октябрьская, </w:t>
            </w:r>
          </w:p>
          <w:p w:rsidR="0004496C" w:rsidRPr="0004496C" w:rsidRDefault="0004496C" w:rsidP="0004496C">
            <w:pPr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 xml:space="preserve">д. №№ 20-50, </w:t>
            </w:r>
          </w:p>
        </w:tc>
        <w:tc>
          <w:tcPr>
            <w:tcW w:w="12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2"/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25.02.2024</w:t>
            </w:r>
          </w:p>
          <w:p w:rsidR="0004496C" w:rsidRPr="0004496C" w:rsidRDefault="0004496C" w:rsidP="0004496C">
            <w:pPr>
              <w:ind w:left="142"/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10.00-16.00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6.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д.Вурманкас-Туруново, ул.Почтовая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171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21.02.2024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10.00-17.00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7.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д.Вурманкас-Туруново, ул.Водопроводная, д.62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28.02.2024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15.00-18.00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8.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д.Вурманкас-Туруново, ул.Водопроводная</w:t>
            </w:r>
          </w:p>
        </w:tc>
        <w:tc>
          <w:tcPr>
            <w:tcW w:w="12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29.02.2024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10.00-17.00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9.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д.Лебедеры, ул.Ленина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70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2"/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01.03.2024</w:t>
            </w:r>
          </w:p>
          <w:p w:rsidR="0004496C" w:rsidRPr="0004496C" w:rsidRDefault="0004496C" w:rsidP="0004496C">
            <w:pPr>
              <w:ind w:left="142"/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10.00-17.00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10.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д.Лебедеры, ул.Чапаева</w:t>
            </w:r>
          </w:p>
        </w:tc>
        <w:tc>
          <w:tcPr>
            <w:tcW w:w="12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03.03.2024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10.00-12.00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11.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д.Эндимиркасы, ул.Комсомольская, ул.Советская, ул.Октябрьская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91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02.03.2024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10.00-17.00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12.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д.Эндимиркасы, ул.Заовражная</w:t>
            </w:r>
          </w:p>
        </w:tc>
        <w:tc>
          <w:tcPr>
            <w:tcW w:w="12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03.03.2024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12.00-15.00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13.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Резервные дни (обход тех, к кому не попали)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2"/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04-07.03.2024</w:t>
            </w:r>
          </w:p>
        </w:tc>
      </w:tr>
    </w:tbl>
    <w:p w:rsidR="0004496C" w:rsidRPr="0004496C" w:rsidRDefault="0004496C" w:rsidP="0004496C">
      <w:pPr>
        <w:suppressAutoHyphens/>
        <w:rPr>
          <w:sz w:val="22"/>
          <w:szCs w:val="22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  <w:r w:rsidRPr="0004496C">
        <w:rPr>
          <w:sz w:val="28"/>
          <w:szCs w:val="28"/>
        </w:rPr>
        <w:lastRenderedPageBreak/>
        <w:t>УИК № 1714</w:t>
      </w:r>
    </w:p>
    <w:p w:rsidR="0004496C" w:rsidRPr="0004496C" w:rsidRDefault="0004496C" w:rsidP="0004496C">
      <w:pPr>
        <w:jc w:val="center"/>
        <w:rPr>
          <w:sz w:val="22"/>
          <w:szCs w:val="22"/>
        </w:rPr>
      </w:pPr>
    </w:p>
    <w:tbl>
      <w:tblPr>
        <w:tblW w:w="9861" w:type="dxa"/>
        <w:tblInd w:w="-147" w:type="dxa"/>
        <w:tblLook w:val="0000" w:firstRow="0" w:lastRow="0" w:firstColumn="0" w:lastColumn="0" w:noHBand="0" w:noVBand="0"/>
      </w:tblPr>
      <w:tblGrid>
        <w:gridCol w:w="681"/>
        <w:gridCol w:w="5522"/>
        <w:gridCol w:w="1269"/>
        <w:gridCol w:w="2389"/>
      </w:tblGrid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№</w:t>
            </w:r>
          </w:p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 xml:space="preserve">Наименование адресов </w:t>
            </w:r>
          </w:p>
          <w:p w:rsidR="0004496C" w:rsidRPr="0004496C" w:rsidRDefault="0004496C" w:rsidP="0004496C">
            <w:pPr>
              <w:spacing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 xml:space="preserve">где планируется поквартирный (подомовой) обход </w:t>
            </w:r>
          </w:p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Число избирателей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ind w:left="14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Дата и время проведения поквартирного (подомового) обхода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Ул. Молодежная д. Чиршкасы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306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1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17.02.2024</w:t>
            </w:r>
          </w:p>
          <w:p w:rsidR="0004496C" w:rsidRPr="0004496C" w:rsidRDefault="0004496C" w:rsidP="0004496C">
            <w:pPr>
              <w:ind w:left="11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12.00-18.00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 xml:space="preserve">                      Ул. Лазо д. Чиршкасы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18.02.2024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12.00-18.00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Ул. Чапаева д. Чиршкасы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19.02.2024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17.00-20.00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Ул. Щорса д. Чиршкасы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20.02.2024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17.00-20.00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Ул. Зеленая д. Чиршкасы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21.02.2024</w:t>
            </w:r>
          </w:p>
          <w:p w:rsidR="0004496C" w:rsidRPr="0004496C" w:rsidRDefault="0004496C" w:rsidP="0004496C">
            <w:pPr>
              <w:ind w:left="14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17.00-20.00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Ул. Гагарина д. Чиршкасы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22.02.2024</w:t>
            </w:r>
          </w:p>
          <w:p w:rsidR="0004496C" w:rsidRPr="0004496C" w:rsidRDefault="0004496C" w:rsidP="0004496C">
            <w:pPr>
              <w:ind w:left="14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17.00-20.00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Пер. Молодежный д. Чиршкасы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23.02.2024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12.00-18.00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4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Ул. Озерная д. Чиршкасы</w:t>
            </w:r>
          </w:p>
        </w:tc>
        <w:tc>
          <w:tcPr>
            <w:tcW w:w="12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4" w:lineRule="auto"/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24.02.2024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12.00-18.00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4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Ул. Герцена д. Тойдеряки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4" w:lineRule="auto"/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65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25.02.2024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12.00-18.00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10.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4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Ул. Мира, д.д. 1-20 д. Тойдеряки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4" w:lineRule="auto"/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26.02.2024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17.00-20.00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4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Ул. Мира, д.д. 21-47 д. Тойдеряки</w:t>
            </w:r>
          </w:p>
        </w:tc>
        <w:tc>
          <w:tcPr>
            <w:tcW w:w="12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4" w:lineRule="auto"/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27.02.2024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17.00-20.00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4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Ул. Садовая, д.д. 1-25 д. Лапракасы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4" w:lineRule="auto"/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61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28.02.2024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17.00-20.00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4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Ул. Садовая, д.д. 26-57 д. Лапракасы</w:t>
            </w:r>
          </w:p>
        </w:tc>
        <w:tc>
          <w:tcPr>
            <w:tcW w:w="12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4" w:lineRule="auto"/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29.02.2024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17.00-20.00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14.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Ул. Верхняя д. Хыймалакасы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64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2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01.03.2024</w:t>
            </w:r>
          </w:p>
          <w:p w:rsidR="0004496C" w:rsidRPr="0004496C" w:rsidRDefault="0004496C" w:rsidP="0004496C">
            <w:pPr>
              <w:ind w:left="14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17.00-18.00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15.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Ул. Нижняя д. Хыймалакасы</w:t>
            </w:r>
          </w:p>
        </w:tc>
        <w:tc>
          <w:tcPr>
            <w:tcW w:w="12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2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02.03.2024</w:t>
            </w:r>
          </w:p>
          <w:p w:rsidR="0004496C" w:rsidRPr="0004496C" w:rsidRDefault="0004496C" w:rsidP="0004496C">
            <w:pPr>
              <w:ind w:left="14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12.00-18.00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16.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Резервные дни (обход тех, к кому не попали)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2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03-07.03.2024</w:t>
            </w:r>
          </w:p>
          <w:p w:rsidR="0004496C" w:rsidRPr="0004496C" w:rsidRDefault="0004496C" w:rsidP="0004496C">
            <w:pPr>
              <w:ind w:left="14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17.00-20.00</w:t>
            </w:r>
          </w:p>
        </w:tc>
      </w:tr>
    </w:tbl>
    <w:p w:rsidR="0004496C" w:rsidRPr="0004496C" w:rsidRDefault="0004496C" w:rsidP="0004496C">
      <w:pPr>
        <w:suppressAutoHyphens/>
        <w:rPr>
          <w:sz w:val="22"/>
          <w:szCs w:val="22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  <w:r w:rsidRPr="0004496C">
        <w:rPr>
          <w:sz w:val="28"/>
          <w:szCs w:val="28"/>
        </w:rPr>
        <w:lastRenderedPageBreak/>
        <w:t>УИК № 1715</w:t>
      </w:r>
    </w:p>
    <w:p w:rsidR="0004496C" w:rsidRPr="0004496C" w:rsidRDefault="0004496C" w:rsidP="0004496C">
      <w:pPr>
        <w:jc w:val="center"/>
        <w:rPr>
          <w:sz w:val="22"/>
          <w:szCs w:val="22"/>
        </w:rPr>
      </w:pPr>
    </w:p>
    <w:tbl>
      <w:tblPr>
        <w:tblW w:w="9861" w:type="dxa"/>
        <w:tblInd w:w="-147" w:type="dxa"/>
        <w:tblLook w:val="0000" w:firstRow="0" w:lastRow="0" w:firstColumn="0" w:lastColumn="0" w:noHBand="0" w:noVBand="0"/>
      </w:tblPr>
      <w:tblGrid>
        <w:gridCol w:w="681"/>
        <w:gridCol w:w="5522"/>
        <w:gridCol w:w="1269"/>
        <w:gridCol w:w="2389"/>
      </w:tblGrid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№</w:t>
            </w:r>
          </w:p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 xml:space="preserve">Наименование адресов </w:t>
            </w:r>
          </w:p>
          <w:p w:rsidR="0004496C" w:rsidRPr="0004496C" w:rsidRDefault="0004496C" w:rsidP="0004496C">
            <w:pPr>
              <w:spacing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 xml:space="preserve">где планируется поквартирный (подомовой) обход </w:t>
            </w:r>
          </w:p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Число избирателей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ind w:left="14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Дата и время проведения поквартирного (подомового) обхода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д.Ишлейкасы, ул.Большая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36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1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17.02.2024</w:t>
            </w:r>
          </w:p>
          <w:p w:rsidR="0004496C" w:rsidRPr="0004496C" w:rsidRDefault="0004496C" w:rsidP="0004496C">
            <w:pPr>
              <w:ind w:left="11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11.00-15.00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д.Ишлейкасы, ул.Малая</w:t>
            </w:r>
          </w:p>
        </w:tc>
        <w:tc>
          <w:tcPr>
            <w:tcW w:w="12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19.02.2024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11.00-15.00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д.Тимой, ул.Мира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37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20.02.2024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12.00-16.00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д.Тимой, ул.Свободы</w:t>
            </w:r>
          </w:p>
        </w:tc>
        <w:tc>
          <w:tcPr>
            <w:tcW w:w="12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22.02.2024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11.00-16.00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д.Хыршкасы, ул.Верхняя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12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23.02.2024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10.00-12.00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д.Хыршкасы, ул.Нижняя</w:t>
            </w:r>
          </w:p>
        </w:tc>
        <w:tc>
          <w:tcPr>
            <w:tcW w:w="12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23.02.2024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12.00-14.00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д.Чалымкасы, ул.Молодёжная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55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26.02.2024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10.00-14.00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д.Чалымкасы, ул.Односторонняя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26.02.2024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14.00-16.00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д.Чалымкасы, ул.Тельмана</w:t>
            </w:r>
          </w:p>
        </w:tc>
        <w:tc>
          <w:tcPr>
            <w:tcW w:w="12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28.02.2024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10.00-15.00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10.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д.Шоркасы, ул.Звёздная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74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29.02.2024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12.00-14.00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д.Шоркасы, ул.Лунная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02.03.2024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10.00-16.00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д.Шоркасы, ул.Солнечная</w:t>
            </w:r>
          </w:p>
        </w:tc>
        <w:tc>
          <w:tcPr>
            <w:tcW w:w="12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03.03.2024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10.00-16.00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Резервные дни (обход тех, к кому не попали)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2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04-07.03.2024</w:t>
            </w:r>
          </w:p>
          <w:p w:rsidR="0004496C" w:rsidRPr="0004496C" w:rsidRDefault="0004496C" w:rsidP="0004496C">
            <w:pPr>
              <w:ind w:left="142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10.00-16.00</w:t>
            </w:r>
          </w:p>
        </w:tc>
      </w:tr>
    </w:tbl>
    <w:p w:rsidR="0004496C" w:rsidRPr="0004496C" w:rsidRDefault="0004496C" w:rsidP="0004496C">
      <w:pPr>
        <w:suppressAutoHyphens/>
        <w:rPr>
          <w:sz w:val="22"/>
          <w:szCs w:val="22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  <w:r w:rsidRPr="0004496C">
        <w:rPr>
          <w:sz w:val="28"/>
          <w:szCs w:val="28"/>
        </w:rPr>
        <w:t>УИК № 1716</w:t>
      </w:r>
    </w:p>
    <w:p w:rsidR="0004496C" w:rsidRPr="0004496C" w:rsidRDefault="0004496C" w:rsidP="0004496C">
      <w:pPr>
        <w:jc w:val="center"/>
        <w:rPr>
          <w:sz w:val="22"/>
          <w:szCs w:val="22"/>
        </w:rPr>
      </w:pPr>
    </w:p>
    <w:tbl>
      <w:tblPr>
        <w:tblW w:w="9861" w:type="dxa"/>
        <w:tblInd w:w="-147" w:type="dxa"/>
        <w:tblLook w:val="0000" w:firstRow="0" w:lastRow="0" w:firstColumn="0" w:lastColumn="0" w:noHBand="0" w:noVBand="0"/>
      </w:tblPr>
      <w:tblGrid>
        <w:gridCol w:w="681"/>
        <w:gridCol w:w="5522"/>
        <w:gridCol w:w="1269"/>
        <w:gridCol w:w="2389"/>
      </w:tblGrid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№</w:t>
            </w:r>
          </w:p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 xml:space="preserve">Наименование адресов </w:t>
            </w:r>
          </w:p>
          <w:p w:rsidR="0004496C" w:rsidRPr="0004496C" w:rsidRDefault="0004496C" w:rsidP="0004496C">
            <w:pPr>
              <w:spacing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 xml:space="preserve">где планируется поквартирный (подомовой) обход </w:t>
            </w:r>
          </w:p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Число избирателей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ind w:left="14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Дата и время проведения поквартирного (подомового) обхода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</w:pPr>
            <w:r w:rsidRPr="0004496C">
              <w:t xml:space="preserve">д. Мадикасы, ул. Восточная </w:t>
            </w:r>
          </w:p>
          <w:p w:rsidR="0004496C" w:rsidRPr="0004496C" w:rsidRDefault="0004496C" w:rsidP="0004496C">
            <w:pPr>
              <w:jc w:val="center"/>
            </w:pP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</w:pPr>
            <w:r w:rsidRPr="0004496C">
              <w:t>244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</w:pPr>
            <w:r w:rsidRPr="0004496C">
              <w:t>17.02.2024</w:t>
            </w:r>
          </w:p>
          <w:p w:rsidR="0004496C" w:rsidRPr="0004496C" w:rsidRDefault="0004496C" w:rsidP="0004496C">
            <w:pPr>
              <w:jc w:val="center"/>
            </w:pPr>
            <w:r w:rsidRPr="0004496C">
              <w:t>10.00-18.00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</w:pPr>
            <w:r w:rsidRPr="0004496C">
              <w:t>д. Мадикасы, ул. Заовражная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</w:pPr>
            <w:r w:rsidRPr="0004496C">
              <w:t>17.02.2024</w:t>
            </w:r>
          </w:p>
          <w:p w:rsidR="0004496C" w:rsidRPr="0004496C" w:rsidRDefault="0004496C" w:rsidP="0004496C">
            <w:pPr>
              <w:jc w:val="center"/>
            </w:pPr>
            <w:r w:rsidRPr="0004496C">
              <w:t>10.00-18.00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</w:pPr>
            <w:r w:rsidRPr="0004496C">
              <w:t>д. Мадикасы, ул. Зеленая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</w:pPr>
            <w:r w:rsidRPr="0004496C">
              <w:t>17.02.2024</w:t>
            </w:r>
          </w:p>
          <w:p w:rsidR="0004496C" w:rsidRPr="0004496C" w:rsidRDefault="0004496C" w:rsidP="0004496C">
            <w:pPr>
              <w:jc w:val="center"/>
            </w:pPr>
            <w:r w:rsidRPr="0004496C">
              <w:t>10.00-18.00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</w:pPr>
            <w:r w:rsidRPr="0004496C">
              <w:t>д. Мадикасы, ул. Шоссейная</w:t>
            </w:r>
          </w:p>
        </w:tc>
        <w:tc>
          <w:tcPr>
            <w:tcW w:w="12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</w:pPr>
            <w:r w:rsidRPr="0004496C">
              <w:t xml:space="preserve">18.02.2024 </w:t>
            </w:r>
          </w:p>
          <w:p w:rsidR="0004496C" w:rsidRPr="0004496C" w:rsidRDefault="0004496C" w:rsidP="0004496C">
            <w:pPr>
              <w:jc w:val="center"/>
            </w:pPr>
            <w:r w:rsidRPr="0004496C">
              <w:t>10.00-18.00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</w:pPr>
            <w:r w:rsidRPr="0004496C">
              <w:t>с.Ишлеи, ул. Космическая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</w:pPr>
            <w:r w:rsidRPr="0004496C">
              <w:t>1448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</w:pPr>
            <w:r w:rsidRPr="0004496C">
              <w:t>17.02.2024</w:t>
            </w:r>
          </w:p>
          <w:p w:rsidR="0004496C" w:rsidRPr="0004496C" w:rsidRDefault="0004496C" w:rsidP="0004496C">
            <w:pPr>
              <w:jc w:val="center"/>
            </w:pPr>
            <w:r w:rsidRPr="0004496C">
              <w:t>10.00-18.00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</w:pPr>
            <w:r w:rsidRPr="0004496C">
              <w:t>с.Ишлеи, ул. Садовая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</w:pPr>
            <w:r w:rsidRPr="0004496C">
              <w:t xml:space="preserve">18.02.2024 </w:t>
            </w:r>
          </w:p>
          <w:p w:rsidR="0004496C" w:rsidRPr="0004496C" w:rsidRDefault="0004496C" w:rsidP="0004496C">
            <w:pPr>
              <w:jc w:val="center"/>
            </w:pPr>
            <w:r w:rsidRPr="0004496C">
              <w:t>10.00-18.00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</w:pPr>
            <w:r w:rsidRPr="0004496C">
              <w:t>с.Ишлеи, ул. Садовая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</w:pPr>
            <w:r w:rsidRPr="0004496C">
              <w:t>19.02.204</w:t>
            </w:r>
          </w:p>
          <w:p w:rsidR="0004496C" w:rsidRPr="0004496C" w:rsidRDefault="0004496C" w:rsidP="0004496C">
            <w:pPr>
              <w:jc w:val="center"/>
            </w:pPr>
            <w:r w:rsidRPr="0004496C">
              <w:t>17.00-21.00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</w:pPr>
            <w:r w:rsidRPr="0004496C">
              <w:t>с.Ишлеи, ул. Заводская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</w:pPr>
            <w:r w:rsidRPr="0004496C">
              <w:t>20.02.2024</w:t>
            </w:r>
          </w:p>
          <w:p w:rsidR="0004496C" w:rsidRPr="0004496C" w:rsidRDefault="0004496C" w:rsidP="0004496C">
            <w:pPr>
              <w:jc w:val="center"/>
            </w:pPr>
            <w:r w:rsidRPr="0004496C">
              <w:t>17.00-21.00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</w:pPr>
            <w:r w:rsidRPr="0004496C">
              <w:t>с.Ишлеи, ул. Зеленая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</w:pPr>
            <w:r w:rsidRPr="0004496C">
              <w:t>21.02.2024</w:t>
            </w:r>
          </w:p>
          <w:p w:rsidR="0004496C" w:rsidRPr="0004496C" w:rsidRDefault="0004496C" w:rsidP="0004496C">
            <w:pPr>
              <w:jc w:val="center"/>
            </w:pPr>
            <w:r w:rsidRPr="0004496C">
              <w:t>18.00-21.00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10.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</w:pPr>
            <w:r w:rsidRPr="0004496C">
              <w:t>с.Ишлеи, ул. Лесной переулок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</w:pPr>
            <w:r w:rsidRPr="0004496C">
              <w:t>22.02.2024</w:t>
            </w:r>
          </w:p>
          <w:p w:rsidR="0004496C" w:rsidRPr="0004496C" w:rsidRDefault="0004496C" w:rsidP="0004496C">
            <w:pPr>
              <w:jc w:val="center"/>
            </w:pPr>
            <w:r w:rsidRPr="0004496C">
              <w:t>17.00-21.00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</w:pPr>
            <w:r w:rsidRPr="0004496C">
              <w:t>с.Ишлеи, ул. Спутника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</w:pPr>
            <w:r w:rsidRPr="0004496C">
              <w:t>24.02.2024</w:t>
            </w:r>
          </w:p>
          <w:p w:rsidR="0004496C" w:rsidRPr="0004496C" w:rsidRDefault="0004496C" w:rsidP="0004496C">
            <w:pPr>
              <w:jc w:val="center"/>
            </w:pPr>
            <w:r w:rsidRPr="0004496C">
              <w:t>10.00-18.00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</w:pPr>
            <w:r w:rsidRPr="0004496C">
              <w:t>с.Ишлеи,ул. Спутник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</w:pPr>
            <w:r w:rsidRPr="0004496C">
              <w:t>25.02.2024</w:t>
            </w:r>
          </w:p>
          <w:p w:rsidR="0004496C" w:rsidRPr="0004496C" w:rsidRDefault="0004496C" w:rsidP="0004496C">
            <w:pPr>
              <w:jc w:val="center"/>
            </w:pPr>
            <w:r w:rsidRPr="0004496C">
              <w:t>10.00-18.00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</w:pPr>
            <w:r w:rsidRPr="0004496C">
              <w:t>с.Ишлеи, ул. Советская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</w:pPr>
            <w:r w:rsidRPr="0004496C">
              <w:t>26.02.2024</w:t>
            </w:r>
          </w:p>
          <w:p w:rsidR="0004496C" w:rsidRPr="0004496C" w:rsidRDefault="0004496C" w:rsidP="0004496C">
            <w:pPr>
              <w:jc w:val="center"/>
            </w:pPr>
            <w:r w:rsidRPr="0004496C">
              <w:t>17.00-21.00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14.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</w:pPr>
            <w:r w:rsidRPr="0004496C">
              <w:t>с.Ишлеи, ул. Совхозная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</w:pPr>
            <w:r w:rsidRPr="0004496C">
              <w:t>27.02.2024</w:t>
            </w:r>
          </w:p>
          <w:p w:rsidR="0004496C" w:rsidRPr="0004496C" w:rsidRDefault="0004496C" w:rsidP="0004496C">
            <w:pPr>
              <w:jc w:val="center"/>
            </w:pPr>
            <w:r w:rsidRPr="0004496C">
              <w:t>17.00-21.00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15.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</w:pPr>
            <w:r w:rsidRPr="0004496C">
              <w:t>с.Ишлеи, ул. Стадионная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</w:pPr>
            <w:r w:rsidRPr="0004496C">
              <w:t>28.02.2024</w:t>
            </w:r>
          </w:p>
          <w:p w:rsidR="0004496C" w:rsidRPr="0004496C" w:rsidRDefault="0004496C" w:rsidP="0004496C">
            <w:pPr>
              <w:jc w:val="center"/>
            </w:pPr>
            <w:r w:rsidRPr="0004496C">
              <w:t>17.00-21.00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16.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</w:pPr>
            <w:r w:rsidRPr="0004496C">
              <w:t>с.Ишлеи, ул. Лесная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</w:pPr>
            <w:r w:rsidRPr="0004496C">
              <w:t>29.02.2024</w:t>
            </w:r>
          </w:p>
          <w:p w:rsidR="0004496C" w:rsidRPr="0004496C" w:rsidRDefault="0004496C" w:rsidP="0004496C">
            <w:pPr>
              <w:jc w:val="center"/>
            </w:pPr>
            <w:r w:rsidRPr="0004496C">
              <w:t>17.00-21.00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17.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</w:pPr>
            <w:r w:rsidRPr="0004496C">
              <w:t>с.Ишлеи, ул. Базарная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</w:pPr>
            <w:r w:rsidRPr="0004496C">
              <w:t>02.03.2024</w:t>
            </w:r>
          </w:p>
          <w:p w:rsidR="0004496C" w:rsidRPr="0004496C" w:rsidRDefault="0004496C" w:rsidP="0004496C">
            <w:pPr>
              <w:jc w:val="center"/>
            </w:pPr>
            <w:r w:rsidRPr="0004496C">
              <w:t>10.00-14.00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18.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</w:pPr>
            <w:r w:rsidRPr="0004496C">
              <w:t>с.Ишлеи, ул. Овражная</w:t>
            </w:r>
          </w:p>
        </w:tc>
        <w:tc>
          <w:tcPr>
            <w:tcW w:w="12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</w:pPr>
            <w:r w:rsidRPr="0004496C">
              <w:t>02.03.2024</w:t>
            </w:r>
          </w:p>
          <w:p w:rsidR="0004496C" w:rsidRPr="0004496C" w:rsidRDefault="0004496C" w:rsidP="0004496C">
            <w:pPr>
              <w:jc w:val="center"/>
            </w:pPr>
            <w:r w:rsidRPr="0004496C">
              <w:t>10.00-14.00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19.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</w:pPr>
            <w:r w:rsidRPr="0004496C">
              <w:t>Резервные дни (обход тех, к кому не попали)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</w:pPr>
            <w:r w:rsidRPr="0004496C">
              <w:t>04.-07.03.2024</w:t>
            </w:r>
          </w:p>
        </w:tc>
      </w:tr>
    </w:tbl>
    <w:p w:rsidR="0004496C" w:rsidRPr="0004496C" w:rsidRDefault="0004496C" w:rsidP="0004496C">
      <w:pPr>
        <w:suppressAutoHyphens/>
        <w:rPr>
          <w:sz w:val="22"/>
          <w:szCs w:val="22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  <w:r w:rsidRPr="0004496C">
        <w:rPr>
          <w:sz w:val="28"/>
          <w:szCs w:val="28"/>
        </w:rPr>
        <w:t>УИК № 1717</w:t>
      </w:r>
    </w:p>
    <w:p w:rsidR="0004496C" w:rsidRPr="0004496C" w:rsidRDefault="0004496C" w:rsidP="0004496C">
      <w:pPr>
        <w:jc w:val="center"/>
        <w:rPr>
          <w:sz w:val="22"/>
          <w:szCs w:val="22"/>
        </w:rPr>
      </w:pPr>
    </w:p>
    <w:tbl>
      <w:tblPr>
        <w:tblW w:w="9861" w:type="dxa"/>
        <w:tblInd w:w="-147" w:type="dxa"/>
        <w:tblLook w:val="0000" w:firstRow="0" w:lastRow="0" w:firstColumn="0" w:lastColumn="0" w:noHBand="0" w:noVBand="0"/>
      </w:tblPr>
      <w:tblGrid>
        <w:gridCol w:w="681"/>
        <w:gridCol w:w="5522"/>
        <w:gridCol w:w="1269"/>
        <w:gridCol w:w="2389"/>
      </w:tblGrid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№</w:t>
            </w:r>
          </w:p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 xml:space="preserve">Наименование адресов </w:t>
            </w:r>
          </w:p>
          <w:p w:rsidR="0004496C" w:rsidRPr="0004496C" w:rsidRDefault="0004496C" w:rsidP="0004496C">
            <w:pPr>
              <w:spacing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 xml:space="preserve">где планируется поквартирный (подомовой) обход </w:t>
            </w:r>
          </w:p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Число избирателей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ind w:left="14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Дата и время проведения поквартирного (подомового) обхода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bCs/>
                <w:sz w:val="22"/>
                <w:szCs w:val="22"/>
              </w:rPr>
              <w:t>с. Ишлеи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bCs/>
                <w:sz w:val="22"/>
                <w:szCs w:val="22"/>
              </w:rPr>
              <w:t>1026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1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Улица Советская дд. 1- 46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1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17.02.2024</w:t>
            </w:r>
          </w:p>
          <w:p w:rsidR="0004496C" w:rsidRPr="0004496C" w:rsidRDefault="0004496C" w:rsidP="0004496C">
            <w:pPr>
              <w:ind w:left="11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10.00-20.00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Улица Советская, дд.47, 49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1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18.02.2024</w:t>
            </w:r>
          </w:p>
          <w:p w:rsidR="0004496C" w:rsidRPr="0004496C" w:rsidRDefault="0004496C" w:rsidP="0004496C">
            <w:pPr>
              <w:ind w:left="11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10.00-20.00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Улица Советская, дд.</w:t>
            </w:r>
            <w:r w:rsidRPr="0004496C">
              <w:rPr>
                <w:sz w:val="22"/>
                <w:szCs w:val="22"/>
              </w:rPr>
              <w:t xml:space="preserve"> 50, 54, 60, 62, 71, 73-79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1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19.02.2024</w:t>
            </w:r>
          </w:p>
          <w:p w:rsidR="0004496C" w:rsidRPr="0004496C" w:rsidRDefault="0004496C" w:rsidP="0004496C">
            <w:pPr>
              <w:ind w:left="11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17.00-20.00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переулок Санаторный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1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20.02.2024</w:t>
            </w:r>
          </w:p>
          <w:p w:rsidR="0004496C" w:rsidRPr="0004496C" w:rsidRDefault="0004496C" w:rsidP="0004496C">
            <w:pPr>
              <w:ind w:left="11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17.00-20.00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sz w:val="22"/>
                <w:szCs w:val="22"/>
              </w:rPr>
              <w:t>Улица Заречная, Южная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1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21.02.2024</w:t>
            </w:r>
          </w:p>
          <w:p w:rsidR="0004496C" w:rsidRPr="0004496C" w:rsidRDefault="0004496C" w:rsidP="0004496C">
            <w:pPr>
              <w:ind w:left="11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17.00-20.00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sz w:val="22"/>
                <w:szCs w:val="22"/>
              </w:rPr>
              <w:t xml:space="preserve">Улица Шоссейная       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1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22.02.2024</w:t>
            </w:r>
          </w:p>
          <w:p w:rsidR="0004496C" w:rsidRPr="0004496C" w:rsidRDefault="0004496C" w:rsidP="0004496C">
            <w:pPr>
              <w:ind w:left="11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17.00-20.00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Улица Ленина, Школьная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1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23.02.2024</w:t>
            </w:r>
          </w:p>
          <w:p w:rsidR="0004496C" w:rsidRPr="0004496C" w:rsidRDefault="0004496C" w:rsidP="0004496C">
            <w:pPr>
              <w:ind w:left="11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10.00-20.00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 xml:space="preserve">Улица Комсомольская, Нагорная, </w:t>
            </w:r>
            <w:r w:rsidRPr="0004496C">
              <w:rPr>
                <w:sz w:val="22"/>
                <w:szCs w:val="22"/>
              </w:rPr>
              <w:t>Речная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1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24.02.2024</w:t>
            </w:r>
          </w:p>
          <w:p w:rsidR="0004496C" w:rsidRPr="0004496C" w:rsidRDefault="0004496C" w:rsidP="0004496C">
            <w:pPr>
              <w:ind w:left="11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10.00-20.00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10.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sz w:val="22"/>
                <w:szCs w:val="22"/>
              </w:rPr>
              <w:t>Улица Мостовая, 60 Лет Октября, Тобачи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1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25.02.2024</w:t>
            </w:r>
          </w:p>
          <w:p w:rsidR="0004496C" w:rsidRPr="0004496C" w:rsidRDefault="0004496C" w:rsidP="0004496C">
            <w:pPr>
              <w:ind w:left="11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10.00-20.00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rPr>
                <w:sz w:val="22"/>
                <w:szCs w:val="22"/>
                <w:lang w:eastAsia="en-US"/>
              </w:rPr>
            </w:pPr>
            <w:r w:rsidRPr="0004496C">
              <w:rPr>
                <w:sz w:val="22"/>
                <w:szCs w:val="22"/>
              </w:rPr>
              <w:t>Улица Центральная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26.02.2024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17.00-20.00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sz w:val="22"/>
                <w:szCs w:val="22"/>
              </w:rPr>
              <w:t xml:space="preserve"> Улица Новая, Прудная, Солнечная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27.02.2024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17.00-20.00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rPr>
                <w:sz w:val="22"/>
                <w:szCs w:val="22"/>
                <w:lang w:eastAsia="en-US"/>
              </w:rPr>
            </w:pPr>
            <w:r w:rsidRPr="0004496C">
              <w:rPr>
                <w:sz w:val="22"/>
                <w:szCs w:val="22"/>
              </w:rPr>
              <w:t>Улица Владимирская, Покровская, Пихтулинская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28.02.2024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17.00-20.00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14.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sz w:val="22"/>
                <w:szCs w:val="22"/>
              </w:rPr>
              <w:t>пер. Лесной-2, пер. Луговой, пер. Овражный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29.02.2024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17.00-20.00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15.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rPr>
                <w:sz w:val="22"/>
                <w:szCs w:val="22"/>
                <w:lang w:eastAsia="en-US"/>
              </w:rPr>
            </w:pPr>
            <w:r w:rsidRPr="0004496C">
              <w:rPr>
                <w:sz w:val="22"/>
                <w:szCs w:val="22"/>
              </w:rPr>
              <w:t>Улица Строительная, Западная, Победы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01.03.2024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17.00-20.00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16.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rPr>
                <w:sz w:val="22"/>
                <w:szCs w:val="22"/>
                <w:lang w:eastAsia="en-US"/>
              </w:rPr>
            </w:pPr>
            <w:r w:rsidRPr="0004496C">
              <w:rPr>
                <w:sz w:val="22"/>
                <w:szCs w:val="22"/>
              </w:rPr>
              <w:t>Улица Успенская, Казанская, Полевая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02.03.2024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10.00-20.00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17.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sz w:val="22"/>
                <w:szCs w:val="22"/>
              </w:rPr>
              <w:t xml:space="preserve">Улица Новоишлейская, Молодежная, </w:t>
            </w:r>
          </w:p>
        </w:tc>
        <w:tc>
          <w:tcPr>
            <w:tcW w:w="12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2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03.03.2024</w:t>
            </w:r>
          </w:p>
          <w:p w:rsidR="0004496C" w:rsidRPr="0004496C" w:rsidRDefault="0004496C" w:rsidP="0004496C">
            <w:pPr>
              <w:ind w:left="14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10.00-20.00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18.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rPr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Резервные дни (обход тех, к кому не попали)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04.03-07.03.2024</w:t>
            </w:r>
          </w:p>
        </w:tc>
      </w:tr>
    </w:tbl>
    <w:p w:rsidR="0004496C" w:rsidRPr="0004496C" w:rsidRDefault="0004496C" w:rsidP="0004496C">
      <w:pPr>
        <w:suppressAutoHyphens/>
        <w:rPr>
          <w:sz w:val="22"/>
          <w:szCs w:val="22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  <w:r w:rsidRPr="0004496C">
        <w:rPr>
          <w:sz w:val="28"/>
          <w:szCs w:val="28"/>
        </w:rPr>
        <w:lastRenderedPageBreak/>
        <w:t>УИК № 1718</w:t>
      </w:r>
    </w:p>
    <w:p w:rsidR="0004496C" w:rsidRPr="0004496C" w:rsidRDefault="0004496C" w:rsidP="0004496C">
      <w:pPr>
        <w:jc w:val="center"/>
        <w:rPr>
          <w:sz w:val="22"/>
          <w:szCs w:val="22"/>
        </w:rPr>
      </w:pPr>
    </w:p>
    <w:tbl>
      <w:tblPr>
        <w:tblW w:w="9861" w:type="dxa"/>
        <w:jc w:val="center"/>
        <w:tblLook w:val="0000" w:firstRow="0" w:lastRow="0" w:firstColumn="0" w:lastColumn="0" w:noHBand="0" w:noVBand="0"/>
      </w:tblPr>
      <w:tblGrid>
        <w:gridCol w:w="681"/>
        <w:gridCol w:w="5522"/>
        <w:gridCol w:w="1269"/>
        <w:gridCol w:w="2389"/>
      </w:tblGrid>
      <w:tr w:rsidR="0004496C" w:rsidRPr="0004496C" w:rsidTr="0004496C">
        <w:trPr>
          <w:trHeight w:val="510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№</w:t>
            </w:r>
          </w:p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 xml:space="preserve">Наименование адресов </w:t>
            </w:r>
          </w:p>
          <w:p w:rsidR="0004496C" w:rsidRPr="0004496C" w:rsidRDefault="0004496C" w:rsidP="0004496C">
            <w:pPr>
              <w:spacing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 xml:space="preserve">где планируется поквартирный (подомовой) обход </w:t>
            </w:r>
          </w:p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Число избирателей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ind w:left="14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Дата и время проведения поквартирного (подомового) обхода</w:t>
            </w:r>
          </w:p>
        </w:tc>
      </w:tr>
      <w:tr w:rsidR="0004496C" w:rsidRPr="0004496C" w:rsidTr="0004496C">
        <w:trPr>
          <w:trHeight w:val="510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bCs/>
                <w:sz w:val="22"/>
                <w:szCs w:val="22"/>
                <w:lang w:val="en-US" w:eastAsia="en-US"/>
              </w:rPr>
            </w:pPr>
            <w:r w:rsidRPr="0004496C">
              <w:rPr>
                <w:rFonts w:eastAsia="Calibri"/>
                <w:bCs/>
                <w:sz w:val="22"/>
                <w:szCs w:val="22"/>
              </w:rPr>
              <w:t>д. Хачики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135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1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04496C" w:rsidRPr="0004496C" w:rsidTr="0004496C">
        <w:trPr>
          <w:trHeight w:val="510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Заречная улица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1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17.02.2024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10.00-18.00</w:t>
            </w:r>
          </w:p>
        </w:tc>
      </w:tr>
      <w:tr w:rsidR="0004496C" w:rsidRPr="0004496C" w:rsidTr="0004496C">
        <w:trPr>
          <w:trHeight w:val="510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sz w:val="22"/>
                <w:szCs w:val="22"/>
                <w:lang w:eastAsia="en-US"/>
              </w:rPr>
            </w:pPr>
            <w:r w:rsidRPr="0004496C">
              <w:rPr>
                <w:sz w:val="22"/>
                <w:szCs w:val="22"/>
              </w:rPr>
              <w:t>Набережная улица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1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17.02.2024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10.00-18.00</w:t>
            </w:r>
          </w:p>
        </w:tc>
      </w:tr>
      <w:tr w:rsidR="0004496C" w:rsidRPr="0004496C" w:rsidTr="0004496C">
        <w:trPr>
          <w:trHeight w:val="510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sz w:val="22"/>
                <w:szCs w:val="22"/>
                <w:lang w:eastAsia="en-US"/>
              </w:rPr>
            </w:pPr>
            <w:r w:rsidRPr="0004496C">
              <w:rPr>
                <w:sz w:val="22"/>
                <w:szCs w:val="22"/>
              </w:rPr>
              <w:t>Овражная улица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1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17.02.2024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10.00-18.00</w:t>
            </w:r>
          </w:p>
        </w:tc>
      </w:tr>
      <w:tr w:rsidR="0004496C" w:rsidRPr="0004496C" w:rsidTr="0004496C">
        <w:trPr>
          <w:trHeight w:val="510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Крутогорная улица</w:t>
            </w:r>
          </w:p>
          <w:p w:rsidR="0004496C" w:rsidRPr="0004496C" w:rsidRDefault="0004496C" w:rsidP="0004496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18.02.2024</w:t>
            </w:r>
          </w:p>
          <w:p w:rsidR="0004496C" w:rsidRPr="0004496C" w:rsidRDefault="0004496C" w:rsidP="0004496C">
            <w:pPr>
              <w:ind w:left="14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10.00-18.00</w:t>
            </w:r>
          </w:p>
        </w:tc>
      </w:tr>
      <w:tr w:rsidR="0004496C" w:rsidRPr="0004496C" w:rsidTr="0004496C">
        <w:trPr>
          <w:trHeight w:val="510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Школьная улица</w:t>
            </w:r>
          </w:p>
          <w:p w:rsidR="0004496C" w:rsidRPr="0004496C" w:rsidRDefault="0004496C" w:rsidP="0004496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18.02.2024</w:t>
            </w:r>
          </w:p>
          <w:p w:rsidR="0004496C" w:rsidRPr="0004496C" w:rsidRDefault="0004496C" w:rsidP="0004496C">
            <w:pPr>
              <w:ind w:left="14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10.00-18.00</w:t>
            </w:r>
          </w:p>
        </w:tc>
      </w:tr>
      <w:tr w:rsidR="0004496C" w:rsidRPr="0004496C" w:rsidTr="0004496C">
        <w:trPr>
          <w:trHeight w:val="510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Центральная улица</w:t>
            </w:r>
          </w:p>
          <w:p w:rsidR="0004496C" w:rsidRPr="0004496C" w:rsidRDefault="0004496C" w:rsidP="0004496C">
            <w:pPr>
              <w:spacing w:after="160" w:line="254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4" w:lineRule="auto"/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18.02.2024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10.00-18.00</w:t>
            </w:r>
          </w:p>
        </w:tc>
      </w:tr>
      <w:tr w:rsidR="0004496C" w:rsidRPr="0004496C" w:rsidTr="0004496C">
        <w:trPr>
          <w:trHeight w:val="510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Комсомольская улица</w:t>
            </w:r>
          </w:p>
          <w:p w:rsidR="0004496C" w:rsidRPr="0004496C" w:rsidRDefault="0004496C" w:rsidP="0004496C">
            <w:pPr>
              <w:spacing w:after="160" w:line="254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4" w:lineRule="auto"/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19.02.2024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17.00-20.00</w:t>
            </w:r>
          </w:p>
        </w:tc>
      </w:tr>
      <w:tr w:rsidR="0004496C" w:rsidRPr="0004496C" w:rsidTr="0004496C">
        <w:trPr>
          <w:trHeight w:val="510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4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Северная улица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4" w:lineRule="auto"/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19.02.2024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17.00-20.00</w:t>
            </w:r>
          </w:p>
        </w:tc>
      </w:tr>
      <w:tr w:rsidR="0004496C" w:rsidRPr="0004496C" w:rsidTr="0004496C">
        <w:trPr>
          <w:trHeight w:val="510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10.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4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Лесная улица</w:t>
            </w:r>
          </w:p>
        </w:tc>
        <w:tc>
          <w:tcPr>
            <w:tcW w:w="12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4" w:lineRule="auto"/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19.02.2024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17.00-20.00</w:t>
            </w:r>
          </w:p>
        </w:tc>
      </w:tr>
      <w:tr w:rsidR="0004496C" w:rsidRPr="0004496C" w:rsidTr="0004496C">
        <w:trPr>
          <w:trHeight w:val="510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4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bCs/>
                <w:sz w:val="22"/>
                <w:szCs w:val="22"/>
              </w:rPr>
              <w:t>д. Мускаринкасы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4" w:lineRule="auto"/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219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04496C" w:rsidRPr="0004496C" w:rsidTr="0004496C">
        <w:trPr>
          <w:trHeight w:val="510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4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Колайдиха улица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4" w:lineRule="auto"/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20.02.2024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17.00-20.00</w:t>
            </w:r>
          </w:p>
        </w:tc>
      </w:tr>
      <w:tr w:rsidR="0004496C" w:rsidRPr="0004496C" w:rsidTr="0004496C">
        <w:trPr>
          <w:trHeight w:val="510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Ленина улица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2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21.02.2024</w:t>
            </w:r>
          </w:p>
          <w:p w:rsidR="0004496C" w:rsidRPr="0004496C" w:rsidRDefault="0004496C" w:rsidP="0004496C">
            <w:pPr>
              <w:ind w:left="14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17.00-20.00</w:t>
            </w:r>
          </w:p>
        </w:tc>
      </w:tr>
      <w:tr w:rsidR="0004496C" w:rsidRPr="0004496C" w:rsidTr="0004496C">
        <w:trPr>
          <w:trHeight w:val="510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14.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Речная улица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2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22.02.2024</w:t>
            </w:r>
          </w:p>
          <w:p w:rsidR="0004496C" w:rsidRPr="0004496C" w:rsidRDefault="0004496C" w:rsidP="0004496C">
            <w:pPr>
              <w:ind w:left="14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17.00-20.00</w:t>
            </w:r>
          </w:p>
        </w:tc>
      </w:tr>
      <w:tr w:rsidR="0004496C" w:rsidRPr="0004496C" w:rsidTr="0004496C">
        <w:trPr>
          <w:trHeight w:val="510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15.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Мостовая улица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2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23.02.2024</w:t>
            </w:r>
          </w:p>
          <w:p w:rsidR="0004496C" w:rsidRPr="0004496C" w:rsidRDefault="0004496C" w:rsidP="0004496C">
            <w:pPr>
              <w:ind w:left="14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17.00-20.00</w:t>
            </w:r>
          </w:p>
        </w:tc>
      </w:tr>
      <w:tr w:rsidR="0004496C" w:rsidRPr="0004496C" w:rsidTr="0004496C">
        <w:trPr>
          <w:trHeight w:val="510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16.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Овражная улица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2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24.02.2024</w:t>
            </w:r>
          </w:p>
          <w:p w:rsidR="0004496C" w:rsidRPr="0004496C" w:rsidRDefault="0004496C" w:rsidP="0004496C">
            <w:pPr>
              <w:ind w:left="14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10.00-12.00</w:t>
            </w:r>
          </w:p>
        </w:tc>
      </w:tr>
      <w:tr w:rsidR="0004496C" w:rsidRPr="0004496C" w:rsidTr="0004496C">
        <w:trPr>
          <w:trHeight w:val="510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17.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Солнечная улица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2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24.02.2024</w:t>
            </w:r>
          </w:p>
          <w:p w:rsidR="0004496C" w:rsidRPr="0004496C" w:rsidRDefault="0004496C" w:rsidP="0004496C">
            <w:pPr>
              <w:ind w:left="14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12.00-15.00</w:t>
            </w:r>
          </w:p>
        </w:tc>
      </w:tr>
      <w:tr w:rsidR="0004496C" w:rsidRPr="0004496C" w:rsidTr="0004496C">
        <w:trPr>
          <w:trHeight w:val="510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18.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Лесная улица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2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25.02.2024</w:t>
            </w:r>
          </w:p>
          <w:p w:rsidR="0004496C" w:rsidRPr="0004496C" w:rsidRDefault="0004496C" w:rsidP="0004496C">
            <w:pPr>
              <w:ind w:left="14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10.00-14.00</w:t>
            </w:r>
          </w:p>
        </w:tc>
      </w:tr>
      <w:tr w:rsidR="0004496C" w:rsidRPr="0004496C" w:rsidTr="0004496C">
        <w:trPr>
          <w:trHeight w:val="510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19.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Спутника улица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2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26.02.2024</w:t>
            </w:r>
          </w:p>
          <w:p w:rsidR="0004496C" w:rsidRPr="0004496C" w:rsidRDefault="0004496C" w:rsidP="0004496C">
            <w:pPr>
              <w:ind w:left="14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17.00-20.00</w:t>
            </w:r>
          </w:p>
        </w:tc>
      </w:tr>
      <w:tr w:rsidR="0004496C" w:rsidRPr="0004496C" w:rsidTr="0004496C">
        <w:trPr>
          <w:trHeight w:val="510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20.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Космическая улица</w:t>
            </w:r>
          </w:p>
        </w:tc>
        <w:tc>
          <w:tcPr>
            <w:tcW w:w="12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2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27.02.2024</w:t>
            </w:r>
          </w:p>
          <w:p w:rsidR="0004496C" w:rsidRPr="0004496C" w:rsidRDefault="0004496C" w:rsidP="0004496C">
            <w:pPr>
              <w:ind w:left="14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17.00-20.00</w:t>
            </w:r>
          </w:p>
        </w:tc>
      </w:tr>
      <w:tr w:rsidR="0004496C" w:rsidRPr="0004496C" w:rsidTr="0004496C">
        <w:trPr>
          <w:trHeight w:val="510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21.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Резервные дни (обход тех, к кому не попали)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28.02-07.03.2024</w:t>
            </w:r>
          </w:p>
        </w:tc>
      </w:tr>
    </w:tbl>
    <w:p w:rsidR="0004496C" w:rsidRPr="0004496C" w:rsidRDefault="0004496C" w:rsidP="0004496C">
      <w:pPr>
        <w:suppressAutoHyphens/>
        <w:rPr>
          <w:sz w:val="22"/>
          <w:szCs w:val="22"/>
        </w:rPr>
      </w:pPr>
    </w:p>
    <w:p w:rsidR="0004496C" w:rsidRPr="0004496C" w:rsidRDefault="0004496C" w:rsidP="0004496C">
      <w:pPr>
        <w:jc w:val="center"/>
        <w:rPr>
          <w:sz w:val="22"/>
          <w:szCs w:val="22"/>
        </w:rPr>
      </w:pPr>
    </w:p>
    <w:p w:rsidR="0004496C" w:rsidRPr="0004496C" w:rsidRDefault="0004496C" w:rsidP="0004496C">
      <w:pPr>
        <w:jc w:val="center"/>
        <w:rPr>
          <w:sz w:val="22"/>
          <w:szCs w:val="22"/>
        </w:rPr>
      </w:pPr>
    </w:p>
    <w:p w:rsidR="0004496C" w:rsidRPr="0004496C" w:rsidRDefault="0004496C" w:rsidP="0004496C">
      <w:pPr>
        <w:jc w:val="center"/>
        <w:rPr>
          <w:sz w:val="22"/>
          <w:szCs w:val="22"/>
        </w:rPr>
      </w:pPr>
    </w:p>
    <w:p w:rsidR="0004496C" w:rsidRPr="0004496C" w:rsidRDefault="0004496C" w:rsidP="0004496C">
      <w:pPr>
        <w:jc w:val="center"/>
        <w:rPr>
          <w:sz w:val="22"/>
          <w:szCs w:val="22"/>
        </w:rPr>
      </w:pPr>
    </w:p>
    <w:p w:rsidR="0004496C" w:rsidRPr="0004496C" w:rsidRDefault="0004496C" w:rsidP="0004496C">
      <w:pPr>
        <w:jc w:val="center"/>
        <w:rPr>
          <w:sz w:val="22"/>
          <w:szCs w:val="22"/>
        </w:rPr>
      </w:pPr>
    </w:p>
    <w:p w:rsidR="0004496C" w:rsidRPr="0004496C" w:rsidRDefault="0004496C" w:rsidP="0004496C">
      <w:pPr>
        <w:jc w:val="center"/>
        <w:rPr>
          <w:sz w:val="22"/>
          <w:szCs w:val="22"/>
        </w:rPr>
      </w:pPr>
    </w:p>
    <w:p w:rsidR="0004496C" w:rsidRPr="0004496C" w:rsidRDefault="0004496C" w:rsidP="0004496C">
      <w:pPr>
        <w:jc w:val="center"/>
        <w:rPr>
          <w:sz w:val="22"/>
          <w:szCs w:val="22"/>
        </w:rPr>
      </w:pPr>
    </w:p>
    <w:p w:rsidR="0004496C" w:rsidRPr="0004496C" w:rsidRDefault="0004496C" w:rsidP="0004496C">
      <w:pPr>
        <w:jc w:val="center"/>
        <w:rPr>
          <w:sz w:val="22"/>
          <w:szCs w:val="22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  <w:r w:rsidRPr="0004496C">
        <w:rPr>
          <w:sz w:val="28"/>
          <w:szCs w:val="28"/>
        </w:rPr>
        <w:t>УИК № 1719</w:t>
      </w:r>
    </w:p>
    <w:p w:rsidR="0004496C" w:rsidRPr="0004496C" w:rsidRDefault="0004496C" w:rsidP="0004496C">
      <w:pPr>
        <w:jc w:val="center"/>
        <w:rPr>
          <w:sz w:val="22"/>
          <w:szCs w:val="22"/>
        </w:rPr>
      </w:pPr>
    </w:p>
    <w:tbl>
      <w:tblPr>
        <w:tblW w:w="9861" w:type="dxa"/>
        <w:tblInd w:w="-147" w:type="dxa"/>
        <w:tblLook w:val="0000" w:firstRow="0" w:lastRow="0" w:firstColumn="0" w:lastColumn="0" w:noHBand="0" w:noVBand="0"/>
      </w:tblPr>
      <w:tblGrid>
        <w:gridCol w:w="681"/>
        <w:gridCol w:w="5522"/>
        <w:gridCol w:w="1269"/>
        <w:gridCol w:w="2389"/>
      </w:tblGrid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№</w:t>
            </w:r>
          </w:p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 xml:space="preserve">Наименование адресов </w:t>
            </w:r>
          </w:p>
          <w:p w:rsidR="0004496C" w:rsidRPr="0004496C" w:rsidRDefault="0004496C" w:rsidP="0004496C">
            <w:pPr>
              <w:spacing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 xml:space="preserve">где планируется поквартирный (подомовой) обход </w:t>
            </w:r>
          </w:p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Число избирателей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ind w:left="14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Дата и время проведения поквартирного (подомового) обхода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bCs/>
                <w:sz w:val="22"/>
                <w:szCs w:val="22"/>
                <w:lang w:val="en-US" w:eastAsia="en-US"/>
              </w:rPr>
            </w:pPr>
            <w:r w:rsidRPr="0004496C">
              <w:rPr>
                <w:rFonts w:eastAsia="Calibri"/>
                <w:bCs/>
                <w:sz w:val="22"/>
                <w:szCs w:val="22"/>
              </w:rPr>
              <w:t>д. Мамги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149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1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sz w:val="22"/>
                <w:szCs w:val="22"/>
              </w:rPr>
              <w:t>Приовражная улица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1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17.02.2024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10.00-18.00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 xml:space="preserve"> Школьная улица</w:t>
            </w:r>
          </w:p>
          <w:p w:rsidR="0004496C" w:rsidRPr="0004496C" w:rsidRDefault="0004496C" w:rsidP="0004496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18.02.2024</w:t>
            </w:r>
          </w:p>
          <w:p w:rsidR="0004496C" w:rsidRPr="0004496C" w:rsidRDefault="0004496C" w:rsidP="0004496C">
            <w:pPr>
              <w:ind w:left="14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10.00-18.00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sz w:val="22"/>
                <w:szCs w:val="22"/>
              </w:rPr>
              <w:t>Южная улица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4" w:lineRule="auto"/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19.02.2024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17.00-20.00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sz w:val="22"/>
                <w:szCs w:val="22"/>
                <w:lang w:eastAsia="en-US"/>
              </w:rPr>
            </w:pPr>
            <w:r w:rsidRPr="0004496C">
              <w:rPr>
                <w:sz w:val="22"/>
                <w:szCs w:val="22"/>
              </w:rPr>
              <w:t>Северная улица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4" w:lineRule="auto"/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20.02.2024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17.00-18.00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4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Молодежная улица</w:t>
            </w:r>
          </w:p>
        </w:tc>
        <w:tc>
          <w:tcPr>
            <w:tcW w:w="12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4" w:lineRule="auto"/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21.02.2024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17.00-20.00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4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д. Шайгильдино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4" w:lineRule="auto"/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67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4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Ул. Совхозная, дд.1-20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4" w:lineRule="auto"/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22.02.2024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17.00-20.00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4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Ул. Совхозная, дд.21-54</w:t>
            </w:r>
          </w:p>
        </w:tc>
        <w:tc>
          <w:tcPr>
            <w:tcW w:w="12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4" w:lineRule="auto"/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23.02.2024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10.00-14.00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10.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4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bCs/>
                <w:sz w:val="22"/>
                <w:szCs w:val="22"/>
              </w:rPr>
              <w:t>д. Мутикасы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4" w:lineRule="auto"/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56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4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sz w:val="22"/>
                <w:szCs w:val="22"/>
              </w:rPr>
              <w:t xml:space="preserve">       Зеленая улица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4" w:lineRule="auto"/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1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23.02.2024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15.00-20.00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04496C">
              <w:rPr>
                <w:sz w:val="22"/>
                <w:szCs w:val="22"/>
              </w:rPr>
              <w:t>Садовая улица</w:t>
            </w:r>
          </w:p>
        </w:tc>
        <w:tc>
          <w:tcPr>
            <w:tcW w:w="12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4" w:lineRule="auto"/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1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24.02.2024</w:t>
            </w:r>
          </w:p>
          <w:p w:rsidR="0004496C" w:rsidRPr="0004496C" w:rsidRDefault="0004496C" w:rsidP="0004496C">
            <w:pPr>
              <w:ind w:left="11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11.00-17.00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4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04496C">
              <w:rPr>
                <w:bCs/>
                <w:sz w:val="22"/>
                <w:szCs w:val="22"/>
              </w:rPr>
              <w:t>д. Олгаши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4" w:lineRule="auto"/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88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1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25.02.2024</w:t>
            </w:r>
          </w:p>
          <w:p w:rsidR="0004496C" w:rsidRPr="0004496C" w:rsidRDefault="0004496C" w:rsidP="0004496C">
            <w:pPr>
              <w:ind w:left="11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10.00-20.00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14.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Резервные дни (обход тех, к кому не попали)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4" w:lineRule="auto"/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1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26.02-07.03.2024</w:t>
            </w:r>
          </w:p>
        </w:tc>
      </w:tr>
    </w:tbl>
    <w:p w:rsidR="0004496C" w:rsidRPr="0004496C" w:rsidRDefault="0004496C" w:rsidP="0004496C">
      <w:pPr>
        <w:suppressAutoHyphens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  <w:r w:rsidRPr="0004496C">
        <w:rPr>
          <w:sz w:val="28"/>
          <w:szCs w:val="28"/>
        </w:rPr>
        <w:lastRenderedPageBreak/>
        <w:t>УИК № 1720</w:t>
      </w:r>
    </w:p>
    <w:p w:rsidR="0004496C" w:rsidRPr="0004496C" w:rsidRDefault="0004496C" w:rsidP="0004496C">
      <w:pPr>
        <w:jc w:val="center"/>
        <w:rPr>
          <w:sz w:val="22"/>
          <w:szCs w:val="22"/>
        </w:rPr>
      </w:pPr>
    </w:p>
    <w:tbl>
      <w:tblPr>
        <w:tblW w:w="9861" w:type="dxa"/>
        <w:tblInd w:w="-147" w:type="dxa"/>
        <w:tblLook w:val="0000" w:firstRow="0" w:lastRow="0" w:firstColumn="0" w:lastColumn="0" w:noHBand="0" w:noVBand="0"/>
      </w:tblPr>
      <w:tblGrid>
        <w:gridCol w:w="681"/>
        <w:gridCol w:w="5522"/>
        <w:gridCol w:w="1269"/>
        <w:gridCol w:w="2389"/>
      </w:tblGrid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№</w:t>
            </w:r>
          </w:p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 xml:space="preserve">Наименование адресов </w:t>
            </w:r>
          </w:p>
          <w:p w:rsidR="0004496C" w:rsidRPr="0004496C" w:rsidRDefault="0004496C" w:rsidP="0004496C">
            <w:pPr>
              <w:spacing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 xml:space="preserve">где планируется поквартирный (подомовой) обход </w:t>
            </w:r>
          </w:p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Число избирателей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ind w:left="14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Дата и время проведения поквартирного (подомового) обхода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ул. Осиновка, д. Вуспюрт-Чурачики,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75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1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17.02.2024</w:t>
            </w:r>
          </w:p>
          <w:p w:rsidR="0004496C" w:rsidRPr="0004496C" w:rsidRDefault="0004496C" w:rsidP="0004496C">
            <w:pPr>
              <w:ind w:left="11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10.00-18.00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ул. Березовая, Липовая, д. Вуспюрт-Чурачики,</w:t>
            </w:r>
          </w:p>
        </w:tc>
        <w:tc>
          <w:tcPr>
            <w:tcW w:w="12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18.02.2024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10.00-18.00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ул. Прямая, д.Чермаки.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27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19.02.2024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17.00-21.00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4.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ул. Приовражная, д.Кивьял-Чурачики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19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20.02.2024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17.00-21.00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5.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ул.Молодежная, д.Корак-Чурачики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139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21.02.2024</w:t>
            </w:r>
          </w:p>
          <w:p w:rsidR="0004496C" w:rsidRPr="0004496C" w:rsidRDefault="0004496C" w:rsidP="0004496C">
            <w:pPr>
              <w:ind w:left="142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18.00-21.00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6.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ул.Новая, д.Корак-Чурачики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22.02.2024</w:t>
            </w:r>
          </w:p>
          <w:p w:rsidR="0004496C" w:rsidRPr="0004496C" w:rsidRDefault="0004496C" w:rsidP="0004496C">
            <w:pPr>
              <w:ind w:left="142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17.00-21.00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7.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ул.Спутник, д.Корак-Чурачики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24.02.2024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10.00-16.00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8.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ул.Школьная, д.Корак-Чурачики</w:t>
            </w:r>
          </w:p>
        </w:tc>
        <w:tc>
          <w:tcPr>
            <w:tcW w:w="12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25.02.2024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10.00-16.00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 xml:space="preserve">9.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ул.Зелёная, д.Синьял-Чурачики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83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26.02.2024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17.00-21.00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10.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ул.Центральная, д.д.1-20,д.Синьял-Чурачики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27.02.2024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17.00-21.00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ул.Центральная, д.д.21-43,д.Синьял-Чурачики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28.02.2024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17.00-21.00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ул.Южная, д.Синьял-Чурачики</w:t>
            </w:r>
          </w:p>
        </w:tc>
        <w:tc>
          <w:tcPr>
            <w:tcW w:w="12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29.02.2024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17.00-21.00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Резервные дни (обход тех, к кому не попали)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2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01-07.03.2024</w:t>
            </w:r>
          </w:p>
        </w:tc>
      </w:tr>
    </w:tbl>
    <w:p w:rsidR="0004496C" w:rsidRPr="0004496C" w:rsidRDefault="0004496C" w:rsidP="0004496C">
      <w:pPr>
        <w:suppressAutoHyphens/>
        <w:rPr>
          <w:sz w:val="22"/>
          <w:szCs w:val="22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  <w:r w:rsidRPr="0004496C">
        <w:rPr>
          <w:sz w:val="28"/>
          <w:szCs w:val="28"/>
        </w:rPr>
        <w:lastRenderedPageBreak/>
        <w:t>УИК № 1721</w:t>
      </w:r>
    </w:p>
    <w:p w:rsidR="0004496C" w:rsidRPr="0004496C" w:rsidRDefault="0004496C" w:rsidP="0004496C">
      <w:pPr>
        <w:jc w:val="center"/>
        <w:rPr>
          <w:sz w:val="22"/>
          <w:szCs w:val="22"/>
        </w:rPr>
      </w:pPr>
    </w:p>
    <w:tbl>
      <w:tblPr>
        <w:tblW w:w="9861" w:type="dxa"/>
        <w:tblInd w:w="-147" w:type="dxa"/>
        <w:tblLook w:val="0000" w:firstRow="0" w:lastRow="0" w:firstColumn="0" w:lastColumn="0" w:noHBand="0" w:noVBand="0"/>
      </w:tblPr>
      <w:tblGrid>
        <w:gridCol w:w="681"/>
        <w:gridCol w:w="5522"/>
        <w:gridCol w:w="1269"/>
        <w:gridCol w:w="2389"/>
      </w:tblGrid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№</w:t>
            </w:r>
          </w:p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 xml:space="preserve">Наименование адресов </w:t>
            </w:r>
          </w:p>
          <w:p w:rsidR="0004496C" w:rsidRPr="0004496C" w:rsidRDefault="0004496C" w:rsidP="0004496C">
            <w:pPr>
              <w:spacing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 xml:space="preserve">где планируется поквартирный (подомовой) обход </w:t>
            </w:r>
          </w:p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Число избирателей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ind w:left="14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Дата и время проведения поквартирного (подомового) обхода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4496C">
              <w:rPr>
                <w:rFonts w:eastAsia="Calibri"/>
                <w:bCs/>
                <w:kern w:val="2"/>
              </w:rPr>
              <w:t>д. Хорамакасы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4496C">
              <w:rPr>
                <w:rFonts w:eastAsia="Calibri"/>
                <w:bCs/>
                <w:kern w:val="2"/>
              </w:rPr>
              <w:t>129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1"/>
              <w:jc w:val="center"/>
              <w:rPr>
                <w:rFonts w:eastAsia="Calibri"/>
                <w:kern w:val="2"/>
                <w:lang w:eastAsia="en-US"/>
              </w:rPr>
            </w:pP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rPr>
                <w:rFonts w:eastAsia="Calibri"/>
                <w:bCs/>
                <w:kern w:val="2"/>
                <w:lang w:eastAsia="en-US"/>
              </w:rPr>
            </w:pPr>
            <w:r w:rsidRPr="0004496C">
              <w:rPr>
                <w:kern w:val="2"/>
              </w:rPr>
              <w:t>Улица: Зеленая, Овражная, Нагорная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1"/>
              <w:jc w:val="center"/>
              <w:rPr>
                <w:rFonts w:eastAsia="Calibri"/>
                <w:kern w:val="2"/>
              </w:rPr>
            </w:pPr>
            <w:r w:rsidRPr="0004496C">
              <w:rPr>
                <w:rFonts w:eastAsia="Calibri"/>
                <w:kern w:val="2"/>
              </w:rPr>
              <w:t>17.02.2024</w:t>
            </w:r>
          </w:p>
          <w:p w:rsidR="0004496C" w:rsidRPr="0004496C" w:rsidRDefault="0004496C" w:rsidP="0004496C">
            <w:pPr>
              <w:ind w:left="11"/>
              <w:jc w:val="center"/>
              <w:rPr>
                <w:rFonts w:eastAsia="Calibri"/>
                <w:kern w:val="2"/>
                <w:lang w:eastAsia="en-US"/>
              </w:rPr>
            </w:pPr>
            <w:r w:rsidRPr="0004496C">
              <w:rPr>
                <w:rFonts w:eastAsia="Calibri"/>
                <w:kern w:val="2"/>
              </w:rPr>
              <w:t>10.00-20.00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rPr>
                <w:rFonts w:eastAsia="Calibri"/>
                <w:kern w:val="2"/>
                <w:lang w:eastAsia="en-US"/>
              </w:rPr>
            </w:pPr>
            <w:r w:rsidRPr="0004496C">
              <w:rPr>
                <w:kern w:val="2"/>
              </w:rPr>
              <w:t xml:space="preserve"> Улица: Кадыкова 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1"/>
              <w:jc w:val="center"/>
              <w:rPr>
                <w:rFonts w:eastAsia="Calibri"/>
                <w:kern w:val="2"/>
              </w:rPr>
            </w:pPr>
            <w:r w:rsidRPr="0004496C">
              <w:rPr>
                <w:rFonts w:eastAsia="Calibri"/>
                <w:kern w:val="2"/>
              </w:rPr>
              <w:t>18.02.2024</w:t>
            </w:r>
          </w:p>
          <w:p w:rsidR="0004496C" w:rsidRPr="0004496C" w:rsidRDefault="0004496C" w:rsidP="0004496C">
            <w:pPr>
              <w:ind w:left="11"/>
              <w:jc w:val="center"/>
              <w:rPr>
                <w:rFonts w:eastAsia="Calibri"/>
                <w:kern w:val="2"/>
                <w:lang w:eastAsia="en-US"/>
              </w:rPr>
            </w:pPr>
            <w:r w:rsidRPr="0004496C">
              <w:rPr>
                <w:rFonts w:eastAsia="Calibri"/>
                <w:kern w:val="2"/>
              </w:rPr>
              <w:t>10.00-20.00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rPr>
                <w:rFonts w:eastAsia="Calibri"/>
                <w:kern w:val="2"/>
                <w:lang w:eastAsia="en-US"/>
              </w:rPr>
            </w:pPr>
            <w:r w:rsidRPr="0004496C">
              <w:rPr>
                <w:kern w:val="2"/>
              </w:rPr>
              <w:t>Улица: Новая, Цветочная, Советская</w:t>
            </w:r>
          </w:p>
        </w:tc>
        <w:tc>
          <w:tcPr>
            <w:tcW w:w="12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1"/>
              <w:jc w:val="center"/>
              <w:rPr>
                <w:rFonts w:eastAsia="Calibri"/>
                <w:kern w:val="2"/>
              </w:rPr>
            </w:pPr>
            <w:r w:rsidRPr="0004496C">
              <w:rPr>
                <w:rFonts w:eastAsia="Calibri"/>
                <w:kern w:val="2"/>
              </w:rPr>
              <w:t>19.02.2024</w:t>
            </w:r>
          </w:p>
          <w:p w:rsidR="0004496C" w:rsidRPr="0004496C" w:rsidRDefault="0004496C" w:rsidP="0004496C">
            <w:pPr>
              <w:ind w:left="11"/>
              <w:jc w:val="center"/>
              <w:rPr>
                <w:rFonts w:eastAsia="Calibri"/>
                <w:kern w:val="2"/>
                <w:lang w:eastAsia="en-US"/>
              </w:rPr>
            </w:pPr>
            <w:r w:rsidRPr="0004496C">
              <w:rPr>
                <w:rFonts w:eastAsia="Calibri"/>
                <w:kern w:val="2"/>
              </w:rPr>
              <w:t>17.00-20.00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bCs/>
                <w:kern w:val="2"/>
                <w:sz w:val="22"/>
                <w:szCs w:val="22"/>
                <w:lang w:eastAsia="en-US"/>
              </w:rPr>
            </w:pPr>
            <w:r w:rsidRPr="0004496C">
              <w:rPr>
                <w:bCs/>
                <w:kern w:val="2"/>
              </w:rPr>
              <w:t>Д. Ядринкасы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4496C">
              <w:rPr>
                <w:rFonts w:eastAsia="Calibri"/>
                <w:bCs/>
                <w:kern w:val="2"/>
              </w:rPr>
              <w:t>201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1"/>
              <w:jc w:val="center"/>
              <w:rPr>
                <w:rFonts w:eastAsia="Calibri"/>
                <w:kern w:val="2"/>
                <w:lang w:eastAsia="en-US"/>
              </w:rPr>
            </w:pP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rPr>
                <w:rFonts w:eastAsia="Calibri"/>
                <w:kern w:val="2"/>
                <w:lang w:eastAsia="en-US"/>
              </w:rPr>
            </w:pPr>
            <w:r w:rsidRPr="0004496C">
              <w:rPr>
                <w:kern w:val="2"/>
              </w:rPr>
              <w:t>Улица: Садовая улица, Садовый переулок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1"/>
              <w:jc w:val="center"/>
              <w:rPr>
                <w:rFonts w:eastAsia="Calibri"/>
                <w:kern w:val="2"/>
              </w:rPr>
            </w:pPr>
            <w:r w:rsidRPr="0004496C">
              <w:rPr>
                <w:rFonts w:eastAsia="Calibri"/>
                <w:kern w:val="2"/>
              </w:rPr>
              <w:t>20.02.2024</w:t>
            </w:r>
          </w:p>
          <w:p w:rsidR="0004496C" w:rsidRPr="0004496C" w:rsidRDefault="0004496C" w:rsidP="0004496C">
            <w:pPr>
              <w:ind w:left="11"/>
              <w:jc w:val="center"/>
              <w:rPr>
                <w:rFonts w:eastAsia="Calibri"/>
                <w:kern w:val="2"/>
                <w:lang w:eastAsia="en-US"/>
              </w:rPr>
            </w:pPr>
            <w:r w:rsidRPr="0004496C">
              <w:rPr>
                <w:rFonts w:eastAsia="Calibri"/>
                <w:kern w:val="2"/>
              </w:rPr>
              <w:t>17.00-20.00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rPr>
                <w:rFonts w:eastAsia="Calibri"/>
                <w:kern w:val="2"/>
                <w:lang w:eastAsia="en-US"/>
              </w:rPr>
            </w:pPr>
            <w:r w:rsidRPr="0004496C">
              <w:rPr>
                <w:kern w:val="2"/>
              </w:rPr>
              <w:t>Улица: Овражная улица, Овражный переулок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1"/>
              <w:jc w:val="center"/>
              <w:rPr>
                <w:rFonts w:eastAsia="Calibri"/>
                <w:kern w:val="2"/>
              </w:rPr>
            </w:pPr>
            <w:r w:rsidRPr="0004496C">
              <w:rPr>
                <w:rFonts w:eastAsia="Calibri"/>
                <w:kern w:val="2"/>
              </w:rPr>
              <w:t>21.02.2024</w:t>
            </w:r>
          </w:p>
          <w:p w:rsidR="0004496C" w:rsidRPr="0004496C" w:rsidRDefault="0004496C" w:rsidP="0004496C">
            <w:pPr>
              <w:ind w:left="11"/>
              <w:jc w:val="center"/>
              <w:rPr>
                <w:rFonts w:eastAsia="Calibri"/>
                <w:kern w:val="2"/>
                <w:lang w:eastAsia="en-US"/>
              </w:rPr>
            </w:pPr>
            <w:r w:rsidRPr="0004496C">
              <w:rPr>
                <w:rFonts w:eastAsia="Calibri"/>
                <w:kern w:val="2"/>
              </w:rPr>
              <w:t>17.00-20.00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rPr>
                <w:rFonts w:eastAsia="Calibri"/>
                <w:kern w:val="2"/>
                <w:lang w:eastAsia="en-US"/>
              </w:rPr>
            </w:pPr>
            <w:r w:rsidRPr="0004496C">
              <w:rPr>
                <w:kern w:val="2"/>
              </w:rPr>
              <w:t>Улица: Полевая, Комсомольская,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1"/>
              <w:jc w:val="center"/>
              <w:rPr>
                <w:rFonts w:eastAsia="Calibri"/>
                <w:kern w:val="2"/>
              </w:rPr>
            </w:pPr>
            <w:r w:rsidRPr="0004496C">
              <w:rPr>
                <w:rFonts w:eastAsia="Calibri"/>
                <w:kern w:val="2"/>
              </w:rPr>
              <w:t>22.02.2024</w:t>
            </w:r>
          </w:p>
          <w:p w:rsidR="0004496C" w:rsidRPr="0004496C" w:rsidRDefault="0004496C" w:rsidP="0004496C">
            <w:pPr>
              <w:ind w:left="11"/>
              <w:jc w:val="center"/>
              <w:rPr>
                <w:rFonts w:eastAsia="Calibri"/>
                <w:kern w:val="2"/>
                <w:lang w:eastAsia="en-US"/>
              </w:rPr>
            </w:pPr>
            <w:r w:rsidRPr="0004496C">
              <w:rPr>
                <w:rFonts w:eastAsia="Calibri"/>
                <w:kern w:val="2"/>
              </w:rPr>
              <w:t>17.00-20.00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rPr>
                <w:rFonts w:eastAsia="Calibri"/>
                <w:kern w:val="2"/>
                <w:lang w:eastAsia="en-US"/>
              </w:rPr>
            </w:pPr>
            <w:r w:rsidRPr="0004496C">
              <w:rPr>
                <w:kern w:val="2"/>
              </w:rPr>
              <w:t>Улица: Зеленая, Лесная, Луговая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1"/>
              <w:jc w:val="center"/>
              <w:rPr>
                <w:rFonts w:eastAsia="Calibri"/>
                <w:kern w:val="2"/>
              </w:rPr>
            </w:pPr>
            <w:r w:rsidRPr="0004496C">
              <w:rPr>
                <w:rFonts w:eastAsia="Calibri"/>
                <w:kern w:val="2"/>
              </w:rPr>
              <w:t>23.02.2024</w:t>
            </w:r>
          </w:p>
          <w:p w:rsidR="0004496C" w:rsidRPr="0004496C" w:rsidRDefault="0004496C" w:rsidP="0004496C">
            <w:pPr>
              <w:ind w:left="11"/>
              <w:jc w:val="center"/>
              <w:rPr>
                <w:rFonts w:eastAsia="Calibri"/>
                <w:kern w:val="2"/>
                <w:lang w:eastAsia="en-US"/>
              </w:rPr>
            </w:pPr>
            <w:r w:rsidRPr="0004496C">
              <w:rPr>
                <w:rFonts w:eastAsia="Calibri"/>
                <w:kern w:val="2"/>
              </w:rPr>
              <w:t>10.00-20.00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10.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rPr>
                <w:rFonts w:eastAsia="Calibri"/>
                <w:kern w:val="2"/>
                <w:lang w:eastAsia="en-US"/>
              </w:rPr>
            </w:pPr>
            <w:r w:rsidRPr="0004496C">
              <w:rPr>
                <w:kern w:val="2"/>
              </w:rPr>
              <w:t>Улица: Ленина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1"/>
              <w:jc w:val="center"/>
              <w:rPr>
                <w:rFonts w:eastAsia="Calibri"/>
                <w:kern w:val="2"/>
              </w:rPr>
            </w:pPr>
            <w:r w:rsidRPr="0004496C">
              <w:rPr>
                <w:rFonts w:eastAsia="Calibri"/>
                <w:kern w:val="2"/>
              </w:rPr>
              <w:t>24.02.2024</w:t>
            </w:r>
          </w:p>
          <w:p w:rsidR="0004496C" w:rsidRPr="0004496C" w:rsidRDefault="0004496C" w:rsidP="0004496C">
            <w:pPr>
              <w:ind w:left="11"/>
              <w:jc w:val="center"/>
              <w:rPr>
                <w:rFonts w:eastAsia="Calibri"/>
                <w:kern w:val="2"/>
                <w:lang w:eastAsia="en-US"/>
              </w:rPr>
            </w:pPr>
            <w:r w:rsidRPr="0004496C">
              <w:rPr>
                <w:rFonts w:eastAsia="Calibri"/>
                <w:kern w:val="2"/>
              </w:rPr>
              <w:t>10.00-20.00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rPr>
                <w:rFonts w:eastAsia="Calibri"/>
                <w:kern w:val="2"/>
                <w:lang w:eastAsia="en-US"/>
              </w:rPr>
            </w:pPr>
            <w:r w:rsidRPr="0004496C">
              <w:rPr>
                <w:kern w:val="2"/>
              </w:rPr>
              <w:t>Улица: Заречная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1"/>
              <w:jc w:val="center"/>
              <w:rPr>
                <w:rFonts w:eastAsia="Calibri"/>
                <w:kern w:val="2"/>
              </w:rPr>
            </w:pPr>
            <w:r w:rsidRPr="0004496C">
              <w:rPr>
                <w:rFonts w:eastAsia="Calibri"/>
                <w:kern w:val="2"/>
              </w:rPr>
              <w:t>25.02.2024</w:t>
            </w:r>
          </w:p>
          <w:p w:rsidR="0004496C" w:rsidRPr="0004496C" w:rsidRDefault="0004496C" w:rsidP="0004496C">
            <w:pPr>
              <w:ind w:left="11"/>
              <w:jc w:val="center"/>
              <w:rPr>
                <w:rFonts w:eastAsia="Calibri"/>
                <w:kern w:val="2"/>
                <w:lang w:eastAsia="en-US"/>
              </w:rPr>
            </w:pPr>
            <w:r w:rsidRPr="0004496C">
              <w:rPr>
                <w:rFonts w:eastAsia="Calibri"/>
                <w:kern w:val="2"/>
              </w:rPr>
              <w:t>10.00-20.00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rPr>
                <w:kern w:val="2"/>
                <w:sz w:val="22"/>
                <w:szCs w:val="22"/>
                <w:lang w:eastAsia="en-US"/>
              </w:rPr>
            </w:pPr>
            <w:r w:rsidRPr="0004496C">
              <w:rPr>
                <w:kern w:val="2"/>
              </w:rPr>
              <w:t>СНТ Салам</w:t>
            </w:r>
          </w:p>
        </w:tc>
        <w:tc>
          <w:tcPr>
            <w:tcW w:w="12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2"/>
              <w:jc w:val="center"/>
              <w:rPr>
                <w:rFonts w:eastAsia="Calibri"/>
                <w:kern w:val="2"/>
              </w:rPr>
            </w:pPr>
            <w:r w:rsidRPr="0004496C">
              <w:rPr>
                <w:rFonts w:eastAsia="Calibri"/>
                <w:kern w:val="2"/>
              </w:rPr>
              <w:t>26.02.2024</w:t>
            </w:r>
          </w:p>
          <w:p w:rsidR="0004496C" w:rsidRPr="0004496C" w:rsidRDefault="0004496C" w:rsidP="0004496C">
            <w:pPr>
              <w:ind w:left="11"/>
              <w:jc w:val="center"/>
              <w:rPr>
                <w:rFonts w:eastAsia="Calibri"/>
                <w:kern w:val="2"/>
                <w:lang w:eastAsia="en-US"/>
              </w:rPr>
            </w:pPr>
            <w:r w:rsidRPr="0004496C">
              <w:rPr>
                <w:rFonts w:eastAsia="Calibri"/>
                <w:kern w:val="2"/>
              </w:rPr>
              <w:t>17.00-20.00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rPr>
                <w:kern w:val="2"/>
                <w:lang w:eastAsia="en-US"/>
              </w:rPr>
            </w:pPr>
            <w:r w:rsidRPr="0004496C">
              <w:rPr>
                <w:rFonts w:eastAsia="Calibri"/>
                <w:kern w:val="2"/>
              </w:rPr>
              <w:t>Резервные дни (обход тех, к кому не попали)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2"/>
              <w:jc w:val="center"/>
              <w:rPr>
                <w:rFonts w:eastAsia="Calibri"/>
                <w:kern w:val="2"/>
                <w:lang w:eastAsia="en-US"/>
              </w:rPr>
            </w:pPr>
            <w:r w:rsidRPr="0004496C">
              <w:rPr>
                <w:rFonts w:eastAsia="Calibri"/>
                <w:kern w:val="2"/>
              </w:rPr>
              <w:t>27.02.- 07.03.2024</w:t>
            </w:r>
          </w:p>
        </w:tc>
      </w:tr>
    </w:tbl>
    <w:p w:rsidR="0004496C" w:rsidRPr="0004496C" w:rsidRDefault="0004496C" w:rsidP="0004496C">
      <w:pPr>
        <w:suppressAutoHyphens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  <w:r w:rsidRPr="0004496C">
        <w:rPr>
          <w:sz w:val="28"/>
          <w:szCs w:val="28"/>
        </w:rPr>
        <w:lastRenderedPageBreak/>
        <w:t>УИК № 1722</w:t>
      </w:r>
    </w:p>
    <w:p w:rsidR="0004496C" w:rsidRPr="0004496C" w:rsidRDefault="0004496C" w:rsidP="0004496C">
      <w:pPr>
        <w:jc w:val="center"/>
        <w:rPr>
          <w:sz w:val="22"/>
          <w:szCs w:val="22"/>
        </w:rPr>
      </w:pPr>
    </w:p>
    <w:tbl>
      <w:tblPr>
        <w:tblW w:w="9861" w:type="dxa"/>
        <w:tblInd w:w="-147" w:type="dxa"/>
        <w:tblLook w:val="0000" w:firstRow="0" w:lastRow="0" w:firstColumn="0" w:lastColumn="0" w:noHBand="0" w:noVBand="0"/>
      </w:tblPr>
      <w:tblGrid>
        <w:gridCol w:w="680"/>
        <w:gridCol w:w="5523"/>
        <w:gridCol w:w="1269"/>
        <w:gridCol w:w="2389"/>
      </w:tblGrid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№</w:t>
            </w:r>
          </w:p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 xml:space="preserve">Наименование адресов </w:t>
            </w:r>
          </w:p>
          <w:p w:rsidR="0004496C" w:rsidRPr="0004496C" w:rsidRDefault="0004496C" w:rsidP="0004496C">
            <w:pPr>
              <w:spacing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 xml:space="preserve">где планируется поквартирный (подомовой) обход </w:t>
            </w:r>
          </w:p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Число избирателей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ind w:left="14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Дата и время проведения поквартирного (подомового) обхода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ул. Энгельса, п. Кугеси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972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1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17.02.2024</w:t>
            </w:r>
          </w:p>
          <w:p w:rsidR="0004496C" w:rsidRPr="0004496C" w:rsidRDefault="0004496C" w:rsidP="0004496C">
            <w:pPr>
              <w:ind w:left="11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10.00-18.00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ул. К.Маркса, д.д. 1-77 п. Кугеси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18.02.2024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10.00-18.00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ул. Ленина, п. Кугеси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19.02.2024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17.00-21.00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ул. Озерная, п. Кугеси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20.02.2024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17.00-21.00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ул. Зеленая, п. Кугеси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21.02.2024</w:t>
            </w:r>
          </w:p>
          <w:p w:rsidR="0004496C" w:rsidRPr="0004496C" w:rsidRDefault="0004496C" w:rsidP="0004496C">
            <w:pPr>
              <w:ind w:left="14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18.00-21.00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ул. Южная, п. Кугеси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22.02.2024</w:t>
            </w:r>
          </w:p>
          <w:p w:rsidR="0004496C" w:rsidRPr="0004496C" w:rsidRDefault="0004496C" w:rsidP="0004496C">
            <w:pPr>
              <w:ind w:left="14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17.00-21.00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ул. Советская, д.д.6,16 п. Кугеси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4" w:lineRule="auto"/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24.02.2024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10.00-16.00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ул. . Советская, д.д.18,26,34,36,45,46,47,48, п. Кугеси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4" w:lineRule="auto"/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25.02.2024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10.00-16.00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ул. Свобода, п. Кугеси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4" w:lineRule="auto"/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26.02.2024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17.00-21.00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10.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ул. Тепличная, п. Кугеси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4" w:lineRule="auto"/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27.02.2024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17.00-21.00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ул. Шоссейная, д.д. 2-15 п. Кугеси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4" w:lineRule="auto"/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28.02.2024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17.00-21.00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ул. Шоссейная, д.д. 16-33, п. Кугеси</w:t>
            </w:r>
          </w:p>
        </w:tc>
        <w:tc>
          <w:tcPr>
            <w:tcW w:w="12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4" w:lineRule="auto"/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29.02.2024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17.00-21.00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Резервные дни (обход тех, к кому не попали)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01-07.03.2024</w:t>
            </w:r>
          </w:p>
        </w:tc>
      </w:tr>
    </w:tbl>
    <w:p w:rsidR="0004496C" w:rsidRPr="0004496C" w:rsidRDefault="0004496C" w:rsidP="0004496C">
      <w:pPr>
        <w:suppressAutoHyphens/>
        <w:rPr>
          <w:sz w:val="22"/>
          <w:szCs w:val="22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  <w:r w:rsidRPr="0004496C">
        <w:rPr>
          <w:sz w:val="28"/>
          <w:szCs w:val="28"/>
        </w:rPr>
        <w:t>УИК № 1723</w:t>
      </w:r>
    </w:p>
    <w:p w:rsidR="0004496C" w:rsidRPr="0004496C" w:rsidRDefault="0004496C" w:rsidP="0004496C">
      <w:pPr>
        <w:jc w:val="center"/>
        <w:rPr>
          <w:sz w:val="22"/>
          <w:szCs w:val="22"/>
        </w:rPr>
      </w:pPr>
    </w:p>
    <w:tbl>
      <w:tblPr>
        <w:tblW w:w="9861" w:type="dxa"/>
        <w:tblInd w:w="-147" w:type="dxa"/>
        <w:tblLook w:val="0000" w:firstRow="0" w:lastRow="0" w:firstColumn="0" w:lastColumn="0" w:noHBand="0" w:noVBand="0"/>
      </w:tblPr>
      <w:tblGrid>
        <w:gridCol w:w="681"/>
        <w:gridCol w:w="5522"/>
        <w:gridCol w:w="1269"/>
        <w:gridCol w:w="2389"/>
      </w:tblGrid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№</w:t>
            </w:r>
          </w:p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 xml:space="preserve">Наименование адресов </w:t>
            </w:r>
          </w:p>
          <w:p w:rsidR="0004496C" w:rsidRPr="0004496C" w:rsidRDefault="0004496C" w:rsidP="0004496C">
            <w:pPr>
              <w:spacing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 xml:space="preserve">где планируется поквартирный (подомовой) обход </w:t>
            </w:r>
          </w:p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Число избирателей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ind w:left="14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Дата и время проведения поквартирного (подомового) обхода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п.Кугеси, ул.Советская, дд.11,13,15,15а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1024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1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17.02.2024</w:t>
            </w:r>
          </w:p>
          <w:p w:rsidR="0004496C" w:rsidRPr="0004496C" w:rsidRDefault="0004496C" w:rsidP="0004496C">
            <w:pPr>
              <w:ind w:left="11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12.00-18.00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п.Кугеси, ул.Советская, дд.17,17а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18.02.2024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12.00-18.00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п.Кугеси, ул.Советская, дд.44,46,52,54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19.02.2024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16.00-20.00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 xml:space="preserve">п.Кугеси, ул.Советская, дд. 47,49, 51, 53 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20.02.2024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16.00-20.00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п.Кугеси, ул.Советская, дд.55, 57,57а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21.02.2024</w:t>
            </w:r>
          </w:p>
          <w:p w:rsidR="0004496C" w:rsidRPr="0004496C" w:rsidRDefault="0004496C" w:rsidP="0004496C">
            <w:pPr>
              <w:ind w:left="14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16.00-20.00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п.Кугеси, ул.Советская, дд. 56,58, 59,59а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22.02.2024</w:t>
            </w:r>
          </w:p>
          <w:p w:rsidR="0004496C" w:rsidRPr="0004496C" w:rsidRDefault="0004496C" w:rsidP="0004496C">
            <w:pPr>
              <w:ind w:left="14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16.00-20.00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4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п.Кугеси, ул.Советская, дд.60,61,62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4" w:lineRule="auto"/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25.02.2024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12.00-16.00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4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п.Кугеси, ул.Советская, дд.62а,64,64а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4" w:lineRule="auto"/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26.02.2024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12.00-16.00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4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 xml:space="preserve">п.Кугеси, ул. Колхозная 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4" w:lineRule="auto"/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27.02.2024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16.00-20.00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10.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4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п.Кугеси, ул.Советская, дд.66, 68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4" w:lineRule="auto"/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28.02.2024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16.00-20.00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4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п.Кугеси, ул.Советская, дд.70,72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4" w:lineRule="auto"/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29.02.2024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16.00-20.00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4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п.Кугеси, ул.Советская, дд.72а</w:t>
            </w:r>
          </w:p>
        </w:tc>
        <w:tc>
          <w:tcPr>
            <w:tcW w:w="12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4" w:lineRule="auto"/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01.03.2024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16.00-20.00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Резервные дни (обход тех, к кому не попали)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04-07.03.2024</w:t>
            </w:r>
          </w:p>
        </w:tc>
      </w:tr>
    </w:tbl>
    <w:p w:rsidR="0004496C" w:rsidRPr="0004496C" w:rsidRDefault="0004496C" w:rsidP="0004496C">
      <w:pPr>
        <w:suppressAutoHyphens/>
        <w:rPr>
          <w:sz w:val="22"/>
          <w:szCs w:val="22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  <w:r w:rsidRPr="0004496C">
        <w:rPr>
          <w:sz w:val="28"/>
          <w:szCs w:val="28"/>
        </w:rPr>
        <w:lastRenderedPageBreak/>
        <w:t>УИК № 1724</w:t>
      </w:r>
    </w:p>
    <w:p w:rsidR="0004496C" w:rsidRPr="0004496C" w:rsidRDefault="0004496C" w:rsidP="0004496C">
      <w:pPr>
        <w:jc w:val="center"/>
        <w:rPr>
          <w:sz w:val="22"/>
          <w:szCs w:val="22"/>
        </w:rPr>
      </w:pPr>
    </w:p>
    <w:tbl>
      <w:tblPr>
        <w:tblW w:w="9861" w:type="dxa"/>
        <w:tblInd w:w="-147" w:type="dxa"/>
        <w:tblLook w:val="0000" w:firstRow="0" w:lastRow="0" w:firstColumn="0" w:lastColumn="0" w:noHBand="0" w:noVBand="0"/>
      </w:tblPr>
      <w:tblGrid>
        <w:gridCol w:w="681"/>
        <w:gridCol w:w="5522"/>
        <w:gridCol w:w="1269"/>
        <w:gridCol w:w="2389"/>
      </w:tblGrid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№</w:t>
            </w:r>
          </w:p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 xml:space="preserve">Наименование адресов </w:t>
            </w:r>
          </w:p>
          <w:p w:rsidR="0004496C" w:rsidRPr="0004496C" w:rsidRDefault="0004496C" w:rsidP="0004496C">
            <w:pPr>
              <w:spacing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 xml:space="preserve">где планируется поквартирный (подомовой) обход </w:t>
            </w:r>
          </w:p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Число избирателей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ind w:left="14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Дата и время проведения поквартирного (подомового) обхода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п.  Кугеси ул. Новой Конституции д. 1- 11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1136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1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17.02.2024</w:t>
            </w:r>
          </w:p>
          <w:p w:rsidR="0004496C" w:rsidRPr="0004496C" w:rsidRDefault="0004496C" w:rsidP="0004496C">
            <w:pPr>
              <w:ind w:left="11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10.00-18.00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rPr>
                <w:rFonts w:eastAsia="Calibri"/>
              </w:rPr>
            </w:pPr>
            <w:r w:rsidRPr="0004496C">
              <w:rPr>
                <w:rFonts w:eastAsia="Calibri"/>
              </w:rPr>
              <w:t>п. Кугеси, ул. Новой Конституции, д. 12-21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18.02.2024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10.00-18.00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п  Кугеси, ул. Сиреневая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19.02.2024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17.00-21.00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4.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п. Кугеси, ул. Солнечная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20.02.2024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17.00-21.00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5.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rPr>
                <w:rFonts w:eastAsia="Calibri"/>
              </w:rPr>
            </w:pPr>
            <w:r w:rsidRPr="0004496C">
              <w:rPr>
                <w:rFonts w:eastAsia="Calibri"/>
              </w:rPr>
              <w:t xml:space="preserve">                            п. Кугеси, ул. Бичурина,  Луговая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21.02.2024</w:t>
            </w:r>
          </w:p>
          <w:p w:rsidR="0004496C" w:rsidRPr="0004496C" w:rsidRDefault="0004496C" w:rsidP="0004496C">
            <w:pPr>
              <w:ind w:left="142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18.00-21.00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6.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rPr>
                <w:rFonts w:eastAsia="Calibri"/>
              </w:rPr>
            </w:pPr>
            <w:r w:rsidRPr="0004496C">
              <w:rPr>
                <w:rFonts w:eastAsia="Calibri"/>
              </w:rPr>
              <w:t xml:space="preserve">                              п. Кугеси, ул. Шоршелская, д. 21, 19А, 19, 17, 16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22.02.2024</w:t>
            </w:r>
          </w:p>
          <w:p w:rsidR="0004496C" w:rsidRPr="0004496C" w:rsidRDefault="0004496C" w:rsidP="0004496C">
            <w:pPr>
              <w:ind w:left="142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17.00-21.00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7.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п. Кугеси, ул. Марпосадская, д.1а, 8, 10, 14, частный сектор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24.02.2024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10.00-18.00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8.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п. Кугеси, ул. Марпосадская, д. 1а, 8, 10, 14, частный сектор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25.02.2024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10.00-18.00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 xml:space="preserve">9.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п. Кугеси, ул. Геологическая д. 1а, 3, 4, 7 частный сектор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26.02.2024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17.00-21.00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10.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п. Кугеси, ул. Кутузова, Лесная, Калинина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rPr>
                <w:rFonts w:eastAsia="Calibri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27.02.2024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17.00-21.00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п. Кугеси, ул. 45 лет Чувашии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28.02.2024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17.00-21.00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п. Кугеси, ул. Максима Горького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29.02.2024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17.00-21.00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 xml:space="preserve">п. Кугеси, ул. Школьная, Юманлых, Базовый проезд </w:t>
            </w:r>
          </w:p>
        </w:tc>
        <w:tc>
          <w:tcPr>
            <w:tcW w:w="12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2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02.03.2024</w:t>
            </w:r>
          </w:p>
          <w:p w:rsidR="0004496C" w:rsidRPr="0004496C" w:rsidRDefault="0004496C" w:rsidP="0004496C">
            <w:pPr>
              <w:ind w:left="142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10.00-18.00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14.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Резервные дни (обход тех, к кому не попали)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2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04.03.2024-07.03.2024</w:t>
            </w:r>
          </w:p>
        </w:tc>
      </w:tr>
    </w:tbl>
    <w:p w:rsidR="0004496C" w:rsidRPr="0004496C" w:rsidRDefault="0004496C" w:rsidP="0004496C">
      <w:pPr>
        <w:suppressAutoHyphens/>
        <w:rPr>
          <w:sz w:val="22"/>
          <w:szCs w:val="22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  <w:r w:rsidRPr="0004496C">
        <w:rPr>
          <w:sz w:val="28"/>
          <w:szCs w:val="28"/>
        </w:rPr>
        <w:lastRenderedPageBreak/>
        <w:t>УИК № 1725</w:t>
      </w:r>
    </w:p>
    <w:p w:rsidR="0004496C" w:rsidRPr="0004496C" w:rsidRDefault="0004496C" w:rsidP="0004496C">
      <w:pPr>
        <w:jc w:val="center"/>
        <w:rPr>
          <w:sz w:val="22"/>
          <w:szCs w:val="22"/>
        </w:rPr>
      </w:pPr>
    </w:p>
    <w:tbl>
      <w:tblPr>
        <w:tblW w:w="9861" w:type="dxa"/>
        <w:tblInd w:w="-147" w:type="dxa"/>
        <w:tblLook w:val="0000" w:firstRow="0" w:lastRow="0" w:firstColumn="0" w:lastColumn="0" w:noHBand="0" w:noVBand="0"/>
      </w:tblPr>
      <w:tblGrid>
        <w:gridCol w:w="681"/>
        <w:gridCol w:w="5522"/>
        <w:gridCol w:w="1269"/>
        <w:gridCol w:w="2389"/>
      </w:tblGrid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№</w:t>
            </w:r>
          </w:p>
          <w:p w:rsidR="0004496C" w:rsidRPr="0004496C" w:rsidRDefault="0004496C" w:rsidP="0004496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 xml:space="preserve">Наименование адресов </w:t>
            </w:r>
          </w:p>
          <w:p w:rsidR="0004496C" w:rsidRPr="0004496C" w:rsidRDefault="0004496C" w:rsidP="0004496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 xml:space="preserve">где планируется поквартирный (подомовой) обход </w:t>
            </w:r>
          </w:p>
          <w:p w:rsidR="0004496C" w:rsidRPr="0004496C" w:rsidRDefault="0004496C" w:rsidP="0004496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Число избирателей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ind w:left="14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Дата и время проведения поквартирного (подомового) обхода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пос. Кугеси, ул.Восточная, дома 1-24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1072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17.02.2024</w:t>
            </w:r>
          </w:p>
          <w:p w:rsidR="0004496C" w:rsidRPr="0004496C" w:rsidRDefault="0004496C" w:rsidP="0004496C">
            <w:pPr>
              <w:spacing w:line="276" w:lineRule="auto"/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10.00-18.00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пос. Кугеси, ул.Вятская, дома 1-41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18.02.2024</w:t>
            </w:r>
          </w:p>
          <w:p w:rsidR="0004496C" w:rsidRPr="0004496C" w:rsidRDefault="0004496C" w:rsidP="0004496C">
            <w:pPr>
              <w:spacing w:line="276" w:lineRule="auto"/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10.00-18.00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пос. Кугеси, ул.Цветочная дома 1-42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19.02.2024</w:t>
            </w:r>
          </w:p>
          <w:p w:rsidR="0004496C" w:rsidRPr="0004496C" w:rsidRDefault="0004496C" w:rsidP="0004496C">
            <w:pPr>
              <w:spacing w:line="276" w:lineRule="auto"/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17.00-21.00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пос. Кугеси, ул.Мелиораторов, дома 1-13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20.02.2024</w:t>
            </w:r>
          </w:p>
          <w:p w:rsidR="0004496C" w:rsidRPr="0004496C" w:rsidRDefault="0004496C" w:rsidP="0004496C">
            <w:pPr>
              <w:spacing w:line="276" w:lineRule="auto"/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17.00-21.00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пос. Кугеси, ул.Строительная, дома 1-44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ind w:left="14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21.02.2024</w:t>
            </w:r>
          </w:p>
          <w:p w:rsidR="0004496C" w:rsidRPr="0004496C" w:rsidRDefault="0004496C" w:rsidP="0004496C">
            <w:pPr>
              <w:spacing w:line="276" w:lineRule="auto"/>
              <w:ind w:left="14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17.00-21.00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пос. Кугеси, ул. 30 лет Победы, 1А, 1Б, 1В, 1Г квартиры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ind w:left="14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22.02.2024</w:t>
            </w:r>
          </w:p>
          <w:p w:rsidR="0004496C" w:rsidRPr="0004496C" w:rsidRDefault="0004496C" w:rsidP="0004496C">
            <w:pPr>
              <w:spacing w:line="276" w:lineRule="auto"/>
              <w:ind w:left="14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17.00-21.00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пос. Кугеси, ул. 30 летПобеды, дома 1-56</w:t>
            </w:r>
          </w:p>
        </w:tc>
        <w:tc>
          <w:tcPr>
            <w:tcW w:w="1262" w:type="dxa"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ind w:left="14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24.02.2024</w:t>
            </w:r>
          </w:p>
          <w:p w:rsidR="0004496C" w:rsidRPr="0004496C" w:rsidRDefault="0004496C" w:rsidP="0004496C">
            <w:pPr>
              <w:spacing w:line="276" w:lineRule="auto"/>
              <w:ind w:left="14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10.00-18.00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пос. Кугеси, ул. 50 лет СССР, дома 1-42</w:t>
            </w:r>
          </w:p>
        </w:tc>
        <w:tc>
          <w:tcPr>
            <w:tcW w:w="1262" w:type="dxa"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ind w:left="14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25.02.2024</w:t>
            </w:r>
          </w:p>
          <w:p w:rsidR="0004496C" w:rsidRPr="0004496C" w:rsidRDefault="0004496C" w:rsidP="0004496C">
            <w:pPr>
              <w:spacing w:line="276" w:lineRule="auto"/>
              <w:ind w:left="14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10.00-18.00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пос. Кугеси, ул. 50 лет СССР, д.41</w:t>
            </w:r>
          </w:p>
        </w:tc>
        <w:tc>
          <w:tcPr>
            <w:tcW w:w="1262" w:type="dxa"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ind w:left="14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26.02.2024</w:t>
            </w:r>
          </w:p>
          <w:p w:rsidR="0004496C" w:rsidRPr="0004496C" w:rsidRDefault="0004496C" w:rsidP="0004496C">
            <w:pPr>
              <w:spacing w:line="276" w:lineRule="auto"/>
              <w:ind w:left="14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17.00-21.00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10.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пос. Кугеси, ул.Радуга, д.1-40</w:t>
            </w:r>
          </w:p>
        </w:tc>
        <w:tc>
          <w:tcPr>
            <w:tcW w:w="1262" w:type="dxa"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ind w:left="14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27.02.2024</w:t>
            </w:r>
          </w:p>
          <w:p w:rsidR="0004496C" w:rsidRPr="0004496C" w:rsidRDefault="0004496C" w:rsidP="0004496C">
            <w:pPr>
              <w:spacing w:line="276" w:lineRule="auto"/>
              <w:ind w:left="14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17.00-21.00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пос. Кугеси, ул.Октябрьская, д.1-7А</w:t>
            </w:r>
          </w:p>
        </w:tc>
        <w:tc>
          <w:tcPr>
            <w:tcW w:w="1262" w:type="dxa"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ind w:left="14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28.02.2024</w:t>
            </w:r>
          </w:p>
          <w:p w:rsidR="0004496C" w:rsidRPr="0004496C" w:rsidRDefault="0004496C" w:rsidP="0004496C">
            <w:pPr>
              <w:spacing w:line="276" w:lineRule="auto"/>
              <w:ind w:left="14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17.00-21.00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пос. Кугеси, ул.Железнодорожная, д.1-6</w:t>
            </w:r>
          </w:p>
          <w:p w:rsidR="0004496C" w:rsidRPr="0004496C" w:rsidRDefault="0004496C" w:rsidP="0004496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ул.Садовая, д.2 кв.1-18</w:t>
            </w:r>
          </w:p>
        </w:tc>
        <w:tc>
          <w:tcPr>
            <w:tcW w:w="1262" w:type="dxa"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ind w:left="14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29.02.2024</w:t>
            </w:r>
          </w:p>
          <w:p w:rsidR="0004496C" w:rsidRPr="0004496C" w:rsidRDefault="0004496C" w:rsidP="0004496C">
            <w:pPr>
              <w:spacing w:line="276" w:lineRule="auto"/>
              <w:ind w:left="14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17.00-21.00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пос.Кугеси, ул.Садовая, д.1-30</w:t>
            </w:r>
          </w:p>
        </w:tc>
        <w:tc>
          <w:tcPr>
            <w:tcW w:w="1262" w:type="dxa"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ind w:left="14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01.03.2024</w:t>
            </w:r>
          </w:p>
          <w:p w:rsidR="0004496C" w:rsidRPr="0004496C" w:rsidRDefault="0004496C" w:rsidP="0004496C">
            <w:pPr>
              <w:spacing w:line="276" w:lineRule="auto"/>
              <w:ind w:left="14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17.00-21.00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14.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Резервные дни (обход тех, к кому не попали)</w:t>
            </w:r>
          </w:p>
        </w:tc>
        <w:tc>
          <w:tcPr>
            <w:tcW w:w="1262" w:type="dxa"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ind w:left="14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02.03.2024</w:t>
            </w:r>
          </w:p>
          <w:p w:rsidR="0004496C" w:rsidRPr="0004496C" w:rsidRDefault="0004496C" w:rsidP="0004496C">
            <w:pPr>
              <w:spacing w:line="276" w:lineRule="auto"/>
              <w:ind w:left="14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10.00-14.00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15.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Резервные дни (обход тех, к кому не попали)</w:t>
            </w:r>
          </w:p>
        </w:tc>
        <w:tc>
          <w:tcPr>
            <w:tcW w:w="1262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ind w:left="14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04-07.03.2024</w:t>
            </w:r>
          </w:p>
          <w:p w:rsidR="0004496C" w:rsidRPr="0004496C" w:rsidRDefault="0004496C" w:rsidP="0004496C">
            <w:pPr>
              <w:spacing w:line="276" w:lineRule="auto"/>
              <w:ind w:left="14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17.00-21.00</w:t>
            </w:r>
          </w:p>
        </w:tc>
      </w:tr>
    </w:tbl>
    <w:p w:rsidR="0004496C" w:rsidRPr="0004496C" w:rsidRDefault="0004496C" w:rsidP="0004496C">
      <w:pPr>
        <w:suppressAutoHyphens/>
        <w:rPr>
          <w:sz w:val="22"/>
          <w:szCs w:val="22"/>
        </w:rPr>
      </w:pPr>
    </w:p>
    <w:p w:rsidR="0004496C" w:rsidRPr="0004496C" w:rsidRDefault="0004496C" w:rsidP="0004496C">
      <w:pPr>
        <w:suppressAutoHyphens/>
        <w:rPr>
          <w:sz w:val="22"/>
          <w:szCs w:val="22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  <w:r w:rsidRPr="0004496C">
        <w:rPr>
          <w:sz w:val="28"/>
          <w:szCs w:val="28"/>
        </w:rPr>
        <w:lastRenderedPageBreak/>
        <w:t>УИК № 1726</w:t>
      </w:r>
    </w:p>
    <w:p w:rsidR="0004496C" w:rsidRPr="0004496C" w:rsidRDefault="0004496C" w:rsidP="0004496C">
      <w:pPr>
        <w:jc w:val="center"/>
        <w:rPr>
          <w:sz w:val="22"/>
          <w:szCs w:val="22"/>
        </w:rPr>
      </w:pPr>
    </w:p>
    <w:tbl>
      <w:tblPr>
        <w:tblW w:w="9861" w:type="dxa"/>
        <w:tblInd w:w="-147" w:type="dxa"/>
        <w:tblLook w:val="0000" w:firstRow="0" w:lastRow="0" w:firstColumn="0" w:lastColumn="0" w:noHBand="0" w:noVBand="0"/>
      </w:tblPr>
      <w:tblGrid>
        <w:gridCol w:w="681"/>
        <w:gridCol w:w="5522"/>
        <w:gridCol w:w="1269"/>
        <w:gridCol w:w="2389"/>
      </w:tblGrid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№</w:t>
            </w:r>
          </w:p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 xml:space="preserve">Наименование адресов </w:t>
            </w:r>
          </w:p>
          <w:p w:rsidR="0004496C" w:rsidRPr="0004496C" w:rsidRDefault="0004496C" w:rsidP="0004496C">
            <w:pPr>
              <w:spacing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 xml:space="preserve">где планируется поквартирный (подомовой) обход </w:t>
            </w:r>
          </w:p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Число избирателей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ind w:left="14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Дата и время проведения поквартирного (подомового) обхода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</w:pPr>
            <w:r w:rsidRPr="0004496C">
              <w:t>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</w:pPr>
            <w:r w:rsidRPr="0004496C">
              <w:t>п.Кугеси, ул.Первомайская, д.1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</w:pPr>
            <w:r w:rsidRPr="0004496C">
              <w:t>837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1"/>
              <w:jc w:val="center"/>
            </w:pPr>
            <w:r w:rsidRPr="0004496C">
              <w:t>18.02.2024</w:t>
            </w:r>
          </w:p>
          <w:p w:rsidR="0004496C" w:rsidRPr="0004496C" w:rsidRDefault="0004496C" w:rsidP="0004496C">
            <w:pPr>
              <w:ind w:left="11"/>
              <w:jc w:val="center"/>
            </w:pPr>
            <w:r w:rsidRPr="0004496C">
              <w:t>10.00-18.00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</w:pPr>
            <w:r w:rsidRPr="0004496C">
              <w:t>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</w:pPr>
            <w:r w:rsidRPr="0004496C">
              <w:t>п.Кугеси, ул.Первомайская, д.3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</w:pPr>
            <w:r w:rsidRPr="0004496C">
              <w:t>19.02.2024</w:t>
            </w:r>
          </w:p>
          <w:p w:rsidR="0004496C" w:rsidRPr="0004496C" w:rsidRDefault="0004496C" w:rsidP="0004496C">
            <w:pPr>
              <w:ind w:left="14"/>
              <w:jc w:val="center"/>
            </w:pPr>
            <w:r w:rsidRPr="0004496C">
              <w:t>18.00-20.00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</w:pPr>
            <w:r w:rsidRPr="0004496C">
              <w:t>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</w:pPr>
            <w:r w:rsidRPr="0004496C">
              <w:t>п.Кугеси, ул.Первомайская, д.3 а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</w:pPr>
            <w:r w:rsidRPr="0004496C">
              <w:t>20.02.2024</w:t>
            </w:r>
          </w:p>
          <w:p w:rsidR="0004496C" w:rsidRPr="0004496C" w:rsidRDefault="0004496C" w:rsidP="0004496C">
            <w:pPr>
              <w:ind w:left="14"/>
              <w:jc w:val="center"/>
            </w:pPr>
            <w:r w:rsidRPr="0004496C">
              <w:t>18.00-20.00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</w:pPr>
            <w:r w:rsidRPr="0004496C">
              <w:t>4.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</w:pPr>
            <w:r w:rsidRPr="0004496C">
              <w:t>п.Кугеси, ул.Первомайская, д.5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</w:pPr>
            <w:r w:rsidRPr="0004496C">
              <w:t>21.02.2024</w:t>
            </w:r>
          </w:p>
          <w:p w:rsidR="0004496C" w:rsidRPr="0004496C" w:rsidRDefault="0004496C" w:rsidP="0004496C">
            <w:pPr>
              <w:ind w:left="14"/>
              <w:jc w:val="center"/>
            </w:pPr>
            <w:r w:rsidRPr="0004496C">
              <w:t>18.00-20.00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</w:pPr>
            <w:r w:rsidRPr="0004496C">
              <w:t>5.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</w:pPr>
            <w:r w:rsidRPr="0004496C">
              <w:t>п.Кугеси, ул.Первомайская, д.5а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</w:pPr>
            <w:r w:rsidRPr="0004496C">
              <w:t>27.02.2024</w:t>
            </w:r>
          </w:p>
          <w:p w:rsidR="0004496C" w:rsidRPr="0004496C" w:rsidRDefault="0004496C" w:rsidP="0004496C">
            <w:pPr>
              <w:ind w:left="142"/>
              <w:jc w:val="center"/>
            </w:pPr>
            <w:r w:rsidRPr="0004496C">
              <w:t>18.00-20.00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</w:pPr>
            <w:r w:rsidRPr="0004496C">
              <w:t>6.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</w:pPr>
            <w:r w:rsidRPr="0004496C">
              <w:t>п.Кугеси, ул.Первомайская, д.7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1"/>
              <w:jc w:val="center"/>
            </w:pPr>
            <w:r w:rsidRPr="0004496C">
              <w:t>17.02.2024</w:t>
            </w:r>
          </w:p>
          <w:p w:rsidR="0004496C" w:rsidRPr="0004496C" w:rsidRDefault="0004496C" w:rsidP="0004496C">
            <w:pPr>
              <w:ind w:left="142"/>
              <w:jc w:val="center"/>
            </w:pPr>
            <w:r w:rsidRPr="0004496C">
              <w:t>10.00-18.00</w:t>
            </w:r>
          </w:p>
          <w:p w:rsidR="0004496C" w:rsidRPr="0004496C" w:rsidRDefault="0004496C" w:rsidP="0004496C">
            <w:pPr>
              <w:ind w:left="142"/>
              <w:jc w:val="center"/>
            </w:pPr>
            <w:r w:rsidRPr="0004496C">
              <w:t>26.02.2024</w:t>
            </w:r>
          </w:p>
          <w:p w:rsidR="0004496C" w:rsidRPr="0004496C" w:rsidRDefault="0004496C" w:rsidP="0004496C">
            <w:pPr>
              <w:ind w:left="142"/>
              <w:jc w:val="center"/>
            </w:pPr>
            <w:r w:rsidRPr="0004496C">
              <w:t>18.00-20.00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</w:pPr>
            <w:r w:rsidRPr="0004496C">
              <w:t>7.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</w:pPr>
            <w:r w:rsidRPr="0004496C">
              <w:t>п.Кугеси, ул.Первомайская, д.9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</w:pPr>
            <w:r w:rsidRPr="0004496C">
              <w:t>01.03.2024</w:t>
            </w:r>
          </w:p>
          <w:p w:rsidR="0004496C" w:rsidRPr="0004496C" w:rsidRDefault="0004496C" w:rsidP="0004496C">
            <w:pPr>
              <w:ind w:left="142"/>
              <w:jc w:val="center"/>
            </w:pPr>
            <w:r w:rsidRPr="0004496C">
              <w:t>18.00-20.00</w:t>
            </w:r>
          </w:p>
          <w:p w:rsidR="0004496C" w:rsidRPr="0004496C" w:rsidRDefault="0004496C" w:rsidP="0004496C">
            <w:pPr>
              <w:ind w:left="142"/>
              <w:jc w:val="center"/>
            </w:pPr>
            <w:r w:rsidRPr="0004496C">
              <w:t>02.03.2024</w:t>
            </w:r>
          </w:p>
          <w:p w:rsidR="0004496C" w:rsidRPr="0004496C" w:rsidRDefault="0004496C" w:rsidP="0004496C">
            <w:pPr>
              <w:ind w:left="142"/>
              <w:jc w:val="center"/>
            </w:pPr>
            <w:r w:rsidRPr="0004496C">
              <w:t>10.00-14.00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</w:pPr>
            <w:r w:rsidRPr="0004496C">
              <w:t>8.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</w:pPr>
            <w:r w:rsidRPr="0004496C">
              <w:t>п.Кугеси, ул.Первомайская, д.11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</w:pPr>
            <w:r w:rsidRPr="0004496C">
              <w:t>28.02.2024</w:t>
            </w:r>
          </w:p>
          <w:p w:rsidR="0004496C" w:rsidRPr="0004496C" w:rsidRDefault="0004496C" w:rsidP="0004496C">
            <w:pPr>
              <w:ind w:left="142"/>
              <w:jc w:val="center"/>
            </w:pPr>
            <w:r w:rsidRPr="0004496C">
              <w:t>18.00-20.00</w:t>
            </w:r>
          </w:p>
          <w:p w:rsidR="0004496C" w:rsidRPr="0004496C" w:rsidRDefault="0004496C" w:rsidP="0004496C">
            <w:pPr>
              <w:ind w:left="142"/>
              <w:jc w:val="center"/>
            </w:pPr>
            <w:r w:rsidRPr="0004496C">
              <w:t>04.03.2024</w:t>
            </w:r>
          </w:p>
          <w:p w:rsidR="0004496C" w:rsidRPr="0004496C" w:rsidRDefault="0004496C" w:rsidP="0004496C">
            <w:pPr>
              <w:ind w:left="142"/>
              <w:jc w:val="center"/>
            </w:pPr>
            <w:r w:rsidRPr="0004496C">
              <w:t>18.00-20.00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</w:pPr>
            <w:r w:rsidRPr="0004496C">
              <w:t>9.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</w:pPr>
            <w:r w:rsidRPr="0004496C">
              <w:t>п.Кугеси, ул.Первомайская, д.11/1</w:t>
            </w:r>
          </w:p>
        </w:tc>
        <w:tc>
          <w:tcPr>
            <w:tcW w:w="12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</w:pPr>
            <w:r w:rsidRPr="0004496C">
              <w:t>29.02.2024</w:t>
            </w:r>
          </w:p>
          <w:p w:rsidR="0004496C" w:rsidRPr="0004496C" w:rsidRDefault="0004496C" w:rsidP="0004496C">
            <w:pPr>
              <w:ind w:left="142"/>
              <w:jc w:val="center"/>
            </w:pPr>
            <w:r w:rsidRPr="0004496C">
              <w:t>18.00-20.00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</w:pPr>
            <w:r w:rsidRPr="0004496C">
              <w:t>10.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</w:pPr>
            <w:r w:rsidRPr="0004496C">
              <w:rPr>
                <w:sz w:val="22"/>
                <w:szCs w:val="22"/>
              </w:rPr>
              <w:t>Резервные дни (обход тех, к кому не попали)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</w:pPr>
            <w:r w:rsidRPr="0004496C">
              <w:t>04-07.03.2024</w:t>
            </w:r>
          </w:p>
          <w:p w:rsidR="0004496C" w:rsidRPr="0004496C" w:rsidRDefault="0004496C" w:rsidP="0004496C">
            <w:pPr>
              <w:ind w:left="14"/>
              <w:jc w:val="center"/>
            </w:pPr>
            <w:r w:rsidRPr="0004496C">
              <w:t>16.00-20.00</w:t>
            </w:r>
          </w:p>
        </w:tc>
      </w:tr>
    </w:tbl>
    <w:p w:rsidR="0004496C" w:rsidRPr="0004496C" w:rsidRDefault="0004496C" w:rsidP="0004496C">
      <w:pPr>
        <w:suppressAutoHyphens/>
        <w:rPr>
          <w:sz w:val="22"/>
          <w:szCs w:val="22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  <w:r w:rsidRPr="0004496C">
        <w:rPr>
          <w:sz w:val="28"/>
          <w:szCs w:val="28"/>
        </w:rPr>
        <w:lastRenderedPageBreak/>
        <w:t>УИК № 1727</w:t>
      </w:r>
    </w:p>
    <w:p w:rsidR="0004496C" w:rsidRPr="0004496C" w:rsidRDefault="0004496C" w:rsidP="0004496C">
      <w:pPr>
        <w:jc w:val="center"/>
        <w:rPr>
          <w:sz w:val="22"/>
          <w:szCs w:val="22"/>
        </w:rPr>
      </w:pPr>
    </w:p>
    <w:tbl>
      <w:tblPr>
        <w:tblW w:w="9861" w:type="dxa"/>
        <w:tblInd w:w="-147" w:type="dxa"/>
        <w:tblLook w:val="0000" w:firstRow="0" w:lastRow="0" w:firstColumn="0" w:lastColumn="0" w:noHBand="0" w:noVBand="0"/>
      </w:tblPr>
      <w:tblGrid>
        <w:gridCol w:w="681"/>
        <w:gridCol w:w="5522"/>
        <w:gridCol w:w="1269"/>
        <w:gridCol w:w="2389"/>
      </w:tblGrid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№</w:t>
            </w:r>
          </w:p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 xml:space="preserve">Наименование адресов </w:t>
            </w:r>
          </w:p>
          <w:p w:rsidR="0004496C" w:rsidRPr="0004496C" w:rsidRDefault="0004496C" w:rsidP="0004496C">
            <w:pPr>
              <w:spacing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 xml:space="preserve">где планируется поквартирный (подомовой) обход </w:t>
            </w:r>
          </w:p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Число избирателей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ind w:left="14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Дата и время проведения поквартирного (подомового) обхода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59" w:lineRule="auto"/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sz w:val="22"/>
                <w:szCs w:val="22"/>
                <w:lang w:eastAsia="en-US"/>
              </w:rPr>
            </w:pPr>
            <w:r w:rsidRPr="0004496C">
              <w:rPr>
                <w:sz w:val="22"/>
                <w:szCs w:val="22"/>
              </w:rPr>
              <w:t>ул. Советская, д.74</w:t>
            </w:r>
          </w:p>
          <w:p w:rsidR="0004496C" w:rsidRPr="0004496C" w:rsidRDefault="0004496C" w:rsidP="0004496C">
            <w:pPr>
              <w:ind w:left="14"/>
              <w:jc w:val="center"/>
              <w:rPr>
                <w:sz w:val="22"/>
                <w:szCs w:val="22"/>
                <w:lang w:eastAsia="en-US"/>
              </w:rPr>
            </w:pPr>
            <w:r w:rsidRPr="0004496C">
              <w:rPr>
                <w:sz w:val="22"/>
                <w:szCs w:val="22"/>
              </w:rPr>
              <w:t>п. Кугеси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sz w:val="22"/>
                <w:szCs w:val="22"/>
                <w:lang w:eastAsia="en-US"/>
              </w:rPr>
            </w:pPr>
            <w:r w:rsidRPr="0004496C">
              <w:rPr>
                <w:sz w:val="22"/>
                <w:szCs w:val="22"/>
                <w:lang w:eastAsia="en-US"/>
              </w:rPr>
              <w:t>1131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1"/>
              <w:jc w:val="center"/>
              <w:rPr>
                <w:sz w:val="22"/>
                <w:szCs w:val="22"/>
                <w:lang w:eastAsia="en-US"/>
              </w:rPr>
            </w:pPr>
            <w:r w:rsidRPr="0004496C">
              <w:rPr>
                <w:sz w:val="22"/>
                <w:szCs w:val="22"/>
              </w:rPr>
              <w:t>17.02.2024 - 18.02.2024</w:t>
            </w:r>
          </w:p>
          <w:p w:rsidR="0004496C" w:rsidRPr="0004496C" w:rsidRDefault="0004496C" w:rsidP="0004496C">
            <w:pPr>
              <w:ind w:left="11"/>
              <w:jc w:val="center"/>
              <w:rPr>
                <w:sz w:val="22"/>
                <w:szCs w:val="22"/>
                <w:lang w:eastAsia="en-US"/>
              </w:rPr>
            </w:pPr>
            <w:r w:rsidRPr="0004496C">
              <w:rPr>
                <w:sz w:val="22"/>
                <w:szCs w:val="22"/>
              </w:rPr>
              <w:t>10.00-18.00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59" w:lineRule="auto"/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sz w:val="22"/>
                <w:szCs w:val="22"/>
                <w:lang w:eastAsia="en-US"/>
              </w:rPr>
            </w:pPr>
            <w:r w:rsidRPr="0004496C">
              <w:rPr>
                <w:sz w:val="22"/>
                <w:szCs w:val="22"/>
              </w:rPr>
              <w:t>ул. Советская, д.76</w:t>
            </w:r>
          </w:p>
          <w:p w:rsidR="0004496C" w:rsidRPr="0004496C" w:rsidRDefault="0004496C" w:rsidP="0004496C">
            <w:pPr>
              <w:ind w:left="14"/>
              <w:jc w:val="center"/>
              <w:rPr>
                <w:sz w:val="22"/>
                <w:szCs w:val="22"/>
                <w:lang w:eastAsia="en-US"/>
              </w:rPr>
            </w:pPr>
            <w:r w:rsidRPr="0004496C">
              <w:rPr>
                <w:sz w:val="22"/>
                <w:szCs w:val="22"/>
              </w:rPr>
              <w:t>п. Кугеси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1"/>
              <w:jc w:val="center"/>
              <w:rPr>
                <w:sz w:val="22"/>
                <w:szCs w:val="22"/>
                <w:lang w:eastAsia="en-US"/>
              </w:rPr>
            </w:pPr>
            <w:r w:rsidRPr="0004496C">
              <w:rPr>
                <w:sz w:val="22"/>
                <w:szCs w:val="22"/>
              </w:rPr>
              <w:t>19.02.2024 - 22.02.2024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sz w:val="22"/>
                <w:szCs w:val="22"/>
                <w:lang w:eastAsia="en-US"/>
              </w:rPr>
            </w:pPr>
            <w:r w:rsidRPr="0004496C">
              <w:rPr>
                <w:sz w:val="22"/>
                <w:szCs w:val="22"/>
              </w:rPr>
              <w:t>10.00-18.00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59" w:lineRule="auto"/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sz w:val="22"/>
                <w:szCs w:val="22"/>
                <w:lang w:eastAsia="en-US"/>
              </w:rPr>
            </w:pPr>
            <w:r w:rsidRPr="0004496C">
              <w:rPr>
                <w:sz w:val="22"/>
                <w:szCs w:val="22"/>
              </w:rPr>
              <w:t>ул. Советская, д.78</w:t>
            </w:r>
          </w:p>
          <w:p w:rsidR="0004496C" w:rsidRPr="0004496C" w:rsidRDefault="0004496C" w:rsidP="0004496C">
            <w:pPr>
              <w:ind w:left="14"/>
              <w:jc w:val="center"/>
              <w:rPr>
                <w:sz w:val="22"/>
                <w:szCs w:val="22"/>
                <w:lang w:eastAsia="en-US"/>
              </w:rPr>
            </w:pPr>
            <w:r w:rsidRPr="0004496C">
              <w:rPr>
                <w:sz w:val="22"/>
                <w:szCs w:val="22"/>
              </w:rPr>
              <w:t>п. Кугеси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1"/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 xml:space="preserve">23.02.2024 </w:t>
            </w:r>
          </w:p>
          <w:p w:rsidR="0004496C" w:rsidRPr="0004496C" w:rsidRDefault="0004496C" w:rsidP="0004496C">
            <w:pPr>
              <w:ind w:left="11"/>
              <w:jc w:val="center"/>
              <w:rPr>
                <w:sz w:val="22"/>
                <w:szCs w:val="22"/>
                <w:lang w:eastAsia="en-US"/>
              </w:rPr>
            </w:pPr>
            <w:r w:rsidRPr="0004496C">
              <w:rPr>
                <w:sz w:val="22"/>
                <w:szCs w:val="22"/>
              </w:rPr>
              <w:t>18.00 – 21.00</w:t>
            </w:r>
          </w:p>
          <w:p w:rsidR="0004496C" w:rsidRPr="0004496C" w:rsidRDefault="0004496C" w:rsidP="0004496C">
            <w:pPr>
              <w:ind w:left="11"/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 xml:space="preserve">24.02.2024 </w:t>
            </w:r>
          </w:p>
          <w:p w:rsidR="0004496C" w:rsidRPr="0004496C" w:rsidRDefault="0004496C" w:rsidP="0004496C">
            <w:pPr>
              <w:ind w:left="11"/>
              <w:jc w:val="center"/>
              <w:rPr>
                <w:sz w:val="22"/>
                <w:szCs w:val="22"/>
                <w:lang w:eastAsia="en-US"/>
              </w:rPr>
            </w:pPr>
            <w:r w:rsidRPr="0004496C">
              <w:rPr>
                <w:sz w:val="22"/>
                <w:szCs w:val="22"/>
              </w:rPr>
              <w:t>10.00 – 18.00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sz w:val="22"/>
                <w:szCs w:val="22"/>
                <w:lang w:eastAsia="en-US"/>
              </w:rPr>
            </w:pPr>
            <w:r w:rsidRPr="0004496C">
              <w:rPr>
                <w:sz w:val="22"/>
                <w:szCs w:val="22"/>
              </w:rPr>
              <w:t>ул. Советская, д.80</w:t>
            </w:r>
          </w:p>
          <w:p w:rsidR="0004496C" w:rsidRPr="0004496C" w:rsidRDefault="0004496C" w:rsidP="0004496C">
            <w:pPr>
              <w:ind w:left="14"/>
              <w:jc w:val="center"/>
              <w:rPr>
                <w:sz w:val="22"/>
                <w:szCs w:val="22"/>
                <w:lang w:eastAsia="en-US"/>
              </w:rPr>
            </w:pPr>
            <w:r w:rsidRPr="0004496C">
              <w:rPr>
                <w:sz w:val="22"/>
                <w:szCs w:val="22"/>
              </w:rPr>
              <w:t>п. Кугеси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1"/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 xml:space="preserve">25.02.2024 </w:t>
            </w:r>
          </w:p>
          <w:p w:rsidR="0004496C" w:rsidRPr="0004496C" w:rsidRDefault="0004496C" w:rsidP="0004496C">
            <w:pPr>
              <w:ind w:left="11"/>
              <w:jc w:val="center"/>
              <w:rPr>
                <w:sz w:val="22"/>
                <w:szCs w:val="22"/>
                <w:lang w:eastAsia="en-US"/>
              </w:rPr>
            </w:pPr>
            <w:r w:rsidRPr="0004496C">
              <w:rPr>
                <w:sz w:val="22"/>
                <w:szCs w:val="22"/>
              </w:rPr>
              <w:t>10.00 – 18.00</w:t>
            </w:r>
          </w:p>
          <w:p w:rsidR="0004496C" w:rsidRPr="0004496C" w:rsidRDefault="0004496C" w:rsidP="0004496C">
            <w:pPr>
              <w:ind w:left="11"/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 xml:space="preserve">26.02.2024 </w:t>
            </w:r>
          </w:p>
          <w:p w:rsidR="0004496C" w:rsidRPr="0004496C" w:rsidRDefault="0004496C" w:rsidP="0004496C">
            <w:pPr>
              <w:ind w:left="11"/>
              <w:jc w:val="center"/>
              <w:rPr>
                <w:sz w:val="22"/>
                <w:szCs w:val="22"/>
                <w:lang w:eastAsia="en-US"/>
              </w:rPr>
            </w:pPr>
            <w:r w:rsidRPr="0004496C">
              <w:rPr>
                <w:sz w:val="22"/>
                <w:szCs w:val="22"/>
              </w:rPr>
              <w:t>18.00 – 21.00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sz w:val="22"/>
                <w:szCs w:val="22"/>
                <w:lang w:eastAsia="en-US"/>
              </w:rPr>
            </w:pPr>
            <w:r w:rsidRPr="0004496C">
              <w:rPr>
                <w:sz w:val="22"/>
                <w:szCs w:val="22"/>
              </w:rPr>
              <w:t>ул. Советская, д.84</w:t>
            </w:r>
          </w:p>
          <w:p w:rsidR="0004496C" w:rsidRPr="0004496C" w:rsidRDefault="0004496C" w:rsidP="0004496C">
            <w:pPr>
              <w:ind w:left="14"/>
              <w:jc w:val="center"/>
              <w:rPr>
                <w:sz w:val="22"/>
                <w:szCs w:val="22"/>
                <w:lang w:eastAsia="en-US"/>
              </w:rPr>
            </w:pPr>
            <w:r w:rsidRPr="0004496C">
              <w:rPr>
                <w:sz w:val="22"/>
                <w:szCs w:val="22"/>
              </w:rPr>
              <w:t>п. Кугеси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1"/>
              <w:jc w:val="center"/>
              <w:rPr>
                <w:sz w:val="22"/>
                <w:szCs w:val="22"/>
                <w:lang w:eastAsia="en-US"/>
              </w:rPr>
            </w:pPr>
            <w:r w:rsidRPr="0004496C">
              <w:rPr>
                <w:sz w:val="22"/>
                <w:szCs w:val="22"/>
              </w:rPr>
              <w:t>27.02.2024 - 28.02.2024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sz w:val="22"/>
                <w:szCs w:val="22"/>
                <w:lang w:eastAsia="en-US"/>
              </w:rPr>
            </w:pPr>
            <w:r w:rsidRPr="0004496C">
              <w:rPr>
                <w:sz w:val="22"/>
                <w:szCs w:val="22"/>
              </w:rPr>
              <w:t>18.00-21.00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sz w:val="22"/>
                <w:szCs w:val="22"/>
                <w:lang w:eastAsia="en-US"/>
              </w:rPr>
            </w:pPr>
            <w:r w:rsidRPr="0004496C">
              <w:rPr>
                <w:sz w:val="22"/>
                <w:szCs w:val="22"/>
              </w:rPr>
              <w:t>ул. Советская, д.84/1</w:t>
            </w:r>
          </w:p>
          <w:p w:rsidR="0004496C" w:rsidRPr="0004496C" w:rsidRDefault="0004496C" w:rsidP="0004496C">
            <w:pPr>
              <w:ind w:left="14"/>
              <w:jc w:val="center"/>
              <w:rPr>
                <w:sz w:val="22"/>
                <w:szCs w:val="22"/>
                <w:lang w:eastAsia="en-US"/>
              </w:rPr>
            </w:pPr>
            <w:r w:rsidRPr="0004496C">
              <w:rPr>
                <w:sz w:val="22"/>
                <w:szCs w:val="22"/>
              </w:rPr>
              <w:t>п. Кугеси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1"/>
              <w:jc w:val="center"/>
              <w:rPr>
                <w:sz w:val="22"/>
                <w:szCs w:val="22"/>
                <w:lang w:eastAsia="en-US"/>
              </w:rPr>
            </w:pPr>
            <w:r w:rsidRPr="0004496C">
              <w:rPr>
                <w:sz w:val="22"/>
                <w:szCs w:val="22"/>
              </w:rPr>
              <w:t>29.02.2024 - 01.03.2024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sz w:val="22"/>
                <w:szCs w:val="22"/>
                <w:lang w:eastAsia="en-US"/>
              </w:rPr>
            </w:pPr>
            <w:r w:rsidRPr="0004496C">
              <w:rPr>
                <w:sz w:val="22"/>
                <w:szCs w:val="22"/>
              </w:rPr>
              <w:t>18.00-21.00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sz w:val="22"/>
                <w:szCs w:val="22"/>
                <w:lang w:eastAsia="en-US"/>
              </w:rPr>
            </w:pPr>
            <w:r w:rsidRPr="0004496C">
              <w:rPr>
                <w:sz w:val="22"/>
                <w:szCs w:val="22"/>
              </w:rPr>
              <w:t>ул. Советская, д.69</w:t>
            </w:r>
          </w:p>
          <w:p w:rsidR="0004496C" w:rsidRPr="0004496C" w:rsidRDefault="0004496C" w:rsidP="0004496C">
            <w:pPr>
              <w:ind w:left="14"/>
              <w:jc w:val="center"/>
              <w:rPr>
                <w:sz w:val="22"/>
                <w:szCs w:val="22"/>
                <w:lang w:eastAsia="en-US"/>
              </w:rPr>
            </w:pPr>
            <w:r w:rsidRPr="0004496C">
              <w:rPr>
                <w:sz w:val="22"/>
                <w:szCs w:val="22"/>
              </w:rPr>
              <w:t>п. Кугеси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1"/>
              <w:jc w:val="center"/>
              <w:rPr>
                <w:sz w:val="22"/>
                <w:szCs w:val="22"/>
                <w:lang w:eastAsia="en-US"/>
              </w:rPr>
            </w:pPr>
            <w:r w:rsidRPr="0004496C">
              <w:rPr>
                <w:sz w:val="22"/>
                <w:szCs w:val="22"/>
              </w:rPr>
              <w:t>02.03.2024 - 03.03.2024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sz w:val="22"/>
                <w:szCs w:val="22"/>
                <w:lang w:eastAsia="en-US"/>
              </w:rPr>
            </w:pPr>
            <w:r w:rsidRPr="0004496C">
              <w:rPr>
                <w:sz w:val="22"/>
                <w:szCs w:val="22"/>
              </w:rPr>
              <w:t>10.00-18.00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sz w:val="22"/>
                <w:szCs w:val="22"/>
                <w:lang w:eastAsia="en-US"/>
              </w:rPr>
            </w:pPr>
            <w:r w:rsidRPr="0004496C">
              <w:rPr>
                <w:sz w:val="22"/>
                <w:szCs w:val="22"/>
              </w:rPr>
              <w:t>ул. Советская, д.71</w:t>
            </w:r>
          </w:p>
          <w:p w:rsidR="0004496C" w:rsidRPr="0004496C" w:rsidRDefault="0004496C" w:rsidP="0004496C">
            <w:pPr>
              <w:ind w:left="14"/>
              <w:jc w:val="center"/>
              <w:rPr>
                <w:sz w:val="22"/>
                <w:szCs w:val="22"/>
                <w:lang w:eastAsia="en-US"/>
              </w:rPr>
            </w:pPr>
            <w:r w:rsidRPr="0004496C">
              <w:rPr>
                <w:sz w:val="22"/>
                <w:szCs w:val="22"/>
              </w:rPr>
              <w:t>п. Кугеси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1"/>
              <w:jc w:val="center"/>
              <w:rPr>
                <w:sz w:val="22"/>
                <w:szCs w:val="22"/>
                <w:lang w:eastAsia="en-US"/>
              </w:rPr>
            </w:pPr>
            <w:r w:rsidRPr="0004496C">
              <w:rPr>
                <w:sz w:val="22"/>
                <w:szCs w:val="22"/>
              </w:rPr>
              <w:t>04.03.2024 - 05.03.2024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sz w:val="22"/>
                <w:szCs w:val="22"/>
                <w:lang w:eastAsia="en-US"/>
              </w:rPr>
            </w:pPr>
            <w:r w:rsidRPr="0004496C">
              <w:rPr>
                <w:sz w:val="22"/>
                <w:szCs w:val="22"/>
              </w:rPr>
              <w:t>18.00-21.00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sz w:val="22"/>
                <w:szCs w:val="22"/>
                <w:lang w:eastAsia="en-US"/>
              </w:rPr>
            </w:pPr>
            <w:r w:rsidRPr="0004496C">
              <w:rPr>
                <w:sz w:val="22"/>
                <w:szCs w:val="22"/>
              </w:rPr>
              <w:t>ул. Советская, д.73</w:t>
            </w:r>
          </w:p>
          <w:p w:rsidR="0004496C" w:rsidRPr="0004496C" w:rsidRDefault="0004496C" w:rsidP="0004496C">
            <w:pPr>
              <w:ind w:left="14"/>
              <w:jc w:val="center"/>
              <w:rPr>
                <w:sz w:val="22"/>
                <w:szCs w:val="22"/>
                <w:lang w:eastAsia="en-US"/>
              </w:rPr>
            </w:pPr>
            <w:r w:rsidRPr="0004496C">
              <w:rPr>
                <w:sz w:val="22"/>
                <w:szCs w:val="22"/>
              </w:rPr>
              <w:t>п. Кугеси</w:t>
            </w:r>
          </w:p>
        </w:tc>
        <w:tc>
          <w:tcPr>
            <w:tcW w:w="12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sz w:val="22"/>
                <w:szCs w:val="22"/>
                <w:lang w:eastAsia="en-US"/>
              </w:rPr>
            </w:pPr>
            <w:r w:rsidRPr="0004496C">
              <w:rPr>
                <w:sz w:val="22"/>
                <w:szCs w:val="22"/>
              </w:rPr>
              <w:t>06.03.2024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sz w:val="22"/>
                <w:szCs w:val="22"/>
                <w:lang w:eastAsia="en-US"/>
              </w:rPr>
            </w:pPr>
            <w:r w:rsidRPr="0004496C">
              <w:rPr>
                <w:sz w:val="22"/>
                <w:szCs w:val="22"/>
              </w:rPr>
              <w:t>18.00-21.00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10.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sz w:val="22"/>
                <w:szCs w:val="22"/>
                <w:lang w:eastAsia="en-US"/>
              </w:rPr>
            </w:pPr>
            <w:r w:rsidRPr="0004496C">
              <w:rPr>
                <w:sz w:val="22"/>
                <w:szCs w:val="22"/>
              </w:rPr>
              <w:t>Резервные дни (обход тех, к кому не попали)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sz w:val="22"/>
                <w:szCs w:val="22"/>
                <w:lang w:eastAsia="en-US"/>
              </w:rPr>
            </w:pPr>
            <w:r w:rsidRPr="0004496C">
              <w:rPr>
                <w:sz w:val="22"/>
                <w:szCs w:val="22"/>
              </w:rPr>
              <w:t>07.03.2024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sz w:val="22"/>
                <w:szCs w:val="22"/>
                <w:lang w:eastAsia="en-US"/>
              </w:rPr>
            </w:pPr>
            <w:r w:rsidRPr="0004496C">
              <w:rPr>
                <w:sz w:val="22"/>
                <w:szCs w:val="22"/>
              </w:rPr>
              <w:t>18.00-21.00</w:t>
            </w:r>
          </w:p>
        </w:tc>
      </w:tr>
    </w:tbl>
    <w:p w:rsidR="0004496C" w:rsidRPr="0004496C" w:rsidRDefault="0004496C" w:rsidP="0004496C">
      <w:pPr>
        <w:suppressAutoHyphens/>
        <w:rPr>
          <w:sz w:val="22"/>
          <w:szCs w:val="22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  <w:r w:rsidRPr="0004496C">
        <w:rPr>
          <w:sz w:val="28"/>
          <w:szCs w:val="28"/>
        </w:rPr>
        <w:lastRenderedPageBreak/>
        <w:t>УИК № 1728</w:t>
      </w:r>
    </w:p>
    <w:p w:rsidR="0004496C" w:rsidRPr="0004496C" w:rsidRDefault="0004496C" w:rsidP="0004496C">
      <w:pPr>
        <w:jc w:val="center"/>
        <w:rPr>
          <w:sz w:val="22"/>
          <w:szCs w:val="22"/>
        </w:rPr>
      </w:pPr>
    </w:p>
    <w:tbl>
      <w:tblPr>
        <w:tblW w:w="9861" w:type="dxa"/>
        <w:tblInd w:w="-147" w:type="dxa"/>
        <w:tblLook w:val="0000" w:firstRow="0" w:lastRow="0" w:firstColumn="0" w:lastColumn="0" w:noHBand="0" w:noVBand="0"/>
      </w:tblPr>
      <w:tblGrid>
        <w:gridCol w:w="680"/>
        <w:gridCol w:w="5523"/>
        <w:gridCol w:w="1269"/>
        <w:gridCol w:w="2389"/>
      </w:tblGrid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№</w:t>
            </w:r>
          </w:p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 xml:space="preserve">Наименование адресов </w:t>
            </w:r>
          </w:p>
          <w:p w:rsidR="0004496C" w:rsidRPr="0004496C" w:rsidRDefault="0004496C" w:rsidP="0004496C">
            <w:pPr>
              <w:spacing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 xml:space="preserve">где планируется поквартирный (подомовой) обход </w:t>
            </w:r>
          </w:p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Число избирателей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ind w:left="14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Дата и время проведения поквартирного (подомового) обхода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п. Кугеси</w:t>
            </w:r>
            <w:r w:rsidRPr="0004496C">
              <w:rPr>
                <w:rFonts w:eastAsia="Calibri"/>
                <w:sz w:val="22"/>
                <w:szCs w:val="22"/>
              </w:rPr>
              <w:t xml:space="preserve"> улица Икковская, Николаева, Юбилейная, 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пер. Нагорный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963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04496C">
              <w:rPr>
                <w:rFonts w:eastAsia="Calibri"/>
                <w:bCs/>
                <w:sz w:val="22"/>
                <w:szCs w:val="22"/>
              </w:rPr>
              <w:t>17.02.2024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10.00-14.00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sz w:val="22"/>
                <w:szCs w:val="22"/>
              </w:rPr>
              <w:t>п. Кугеси</w:t>
            </w:r>
            <w:r w:rsidRPr="0004496C">
              <w:rPr>
                <w:rFonts w:eastAsia="Calibri"/>
                <w:sz w:val="22"/>
                <w:szCs w:val="22"/>
              </w:rPr>
              <w:t xml:space="preserve"> улица Карла Маркса (частный сектор) дд. 70,72,74,76,78,79,80,81,82,83, 84-107, 113-121 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04496C">
              <w:rPr>
                <w:rFonts w:eastAsia="Calibri"/>
                <w:bCs/>
                <w:sz w:val="22"/>
                <w:szCs w:val="22"/>
              </w:rPr>
              <w:t>18.02.2024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11.00-16.00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sz w:val="22"/>
                <w:szCs w:val="22"/>
              </w:rPr>
              <w:t>п. Кугеси</w:t>
            </w:r>
            <w:r w:rsidRPr="0004496C">
              <w:rPr>
                <w:rFonts w:eastAsia="Calibri"/>
                <w:sz w:val="22"/>
                <w:szCs w:val="22"/>
              </w:rPr>
              <w:t xml:space="preserve"> улица Карла Маркса д. 108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04496C">
              <w:rPr>
                <w:rFonts w:eastAsia="Calibri"/>
                <w:bCs/>
                <w:sz w:val="22"/>
                <w:szCs w:val="22"/>
              </w:rPr>
              <w:t>19.02.2024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17.00-20.30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sz w:val="22"/>
                <w:szCs w:val="22"/>
              </w:rPr>
              <w:t>п. Кугеси</w:t>
            </w:r>
            <w:r w:rsidRPr="0004496C">
              <w:rPr>
                <w:rFonts w:eastAsia="Calibri"/>
                <w:sz w:val="22"/>
                <w:szCs w:val="22"/>
              </w:rPr>
              <w:t xml:space="preserve"> улица Карла Маркса дд. 110, 112/1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04496C">
              <w:rPr>
                <w:rFonts w:eastAsia="Calibri"/>
                <w:bCs/>
                <w:sz w:val="22"/>
                <w:szCs w:val="22"/>
              </w:rPr>
              <w:t>20 - 21.02.2024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17.00-20.30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sz w:val="22"/>
                <w:szCs w:val="22"/>
              </w:rPr>
              <w:t>п. Кугеси</w:t>
            </w:r>
            <w:r w:rsidRPr="0004496C">
              <w:rPr>
                <w:rFonts w:eastAsia="Calibri"/>
                <w:sz w:val="22"/>
                <w:szCs w:val="22"/>
              </w:rPr>
              <w:t xml:space="preserve"> улица Карла Маркса д. 112 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04496C">
              <w:rPr>
                <w:rFonts w:eastAsia="Calibri"/>
                <w:bCs/>
                <w:sz w:val="22"/>
                <w:szCs w:val="22"/>
              </w:rPr>
              <w:t xml:space="preserve">22.02.2024, 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04496C">
              <w:rPr>
                <w:rFonts w:eastAsia="Calibri"/>
                <w:bCs/>
                <w:sz w:val="22"/>
                <w:szCs w:val="22"/>
              </w:rPr>
              <w:t>25-26.02.2024</w:t>
            </w:r>
          </w:p>
          <w:p w:rsidR="0004496C" w:rsidRPr="0004496C" w:rsidRDefault="0004496C" w:rsidP="0004496C">
            <w:pPr>
              <w:ind w:left="14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17.00-20.30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sz w:val="22"/>
                <w:szCs w:val="22"/>
              </w:rPr>
              <w:t>п. Кугеси</w:t>
            </w:r>
            <w:r w:rsidRPr="0004496C">
              <w:rPr>
                <w:rFonts w:eastAsia="Calibri"/>
                <w:sz w:val="22"/>
                <w:szCs w:val="22"/>
              </w:rPr>
              <w:t xml:space="preserve"> улица Советская д. 98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04496C">
              <w:rPr>
                <w:rFonts w:eastAsia="Calibri"/>
                <w:bCs/>
                <w:sz w:val="22"/>
                <w:szCs w:val="22"/>
              </w:rPr>
              <w:t>27-28.02.2024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17.00-20.30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sz w:val="22"/>
                <w:szCs w:val="22"/>
              </w:rPr>
              <w:t>п. Кугеси</w:t>
            </w:r>
            <w:r w:rsidRPr="0004496C">
              <w:rPr>
                <w:rFonts w:eastAsia="Calibri"/>
                <w:sz w:val="22"/>
                <w:szCs w:val="22"/>
              </w:rPr>
              <w:t xml:space="preserve"> улица Советская д. 96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04496C">
              <w:rPr>
                <w:rFonts w:eastAsia="Calibri"/>
                <w:bCs/>
                <w:sz w:val="22"/>
                <w:szCs w:val="22"/>
              </w:rPr>
              <w:t>29.02.2024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04496C">
              <w:rPr>
                <w:rFonts w:eastAsia="Calibri"/>
                <w:bCs/>
                <w:sz w:val="22"/>
                <w:szCs w:val="22"/>
              </w:rPr>
              <w:t>01.03.2024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17.00-20.30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sz w:val="22"/>
                <w:szCs w:val="22"/>
              </w:rPr>
              <w:t>п. Кугеси</w:t>
            </w:r>
            <w:r w:rsidRPr="0004496C">
              <w:rPr>
                <w:rFonts w:eastAsia="Calibri"/>
                <w:sz w:val="22"/>
                <w:szCs w:val="22"/>
              </w:rPr>
              <w:t xml:space="preserve"> улица Советская д. 100</w:t>
            </w:r>
          </w:p>
        </w:tc>
        <w:tc>
          <w:tcPr>
            <w:tcW w:w="12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04496C">
              <w:rPr>
                <w:rFonts w:eastAsia="Calibri"/>
                <w:bCs/>
                <w:sz w:val="22"/>
                <w:szCs w:val="22"/>
              </w:rPr>
              <w:t>02.03.2024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10.00-13.00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04496C">
              <w:rPr>
                <w:rFonts w:eastAsia="Calibri"/>
                <w:bCs/>
                <w:sz w:val="22"/>
                <w:szCs w:val="22"/>
              </w:rPr>
              <w:t>03.03.2024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16.00-19.00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Резервные дни (обход тех, к кому не попали)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04496C">
              <w:rPr>
                <w:rFonts w:eastAsia="Calibri"/>
                <w:bCs/>
                <w:sz w:val="22"/>
                <w:szCs w:val="22"/>
              </w:rPr>
              <w:t>04-07.03.2024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17.00-20.30</w:t>
            </w:r>
          </w:p>
        </w:tc>
      </w:tr>
    </w:tbl>
    <w:p w:rsidR="0004496C" w:rsidRPr="0004496C" w:rsidRDefault="0004496C" w:rsidP="0004496C">
      <w:pPr>
        <w:suppressAutoHyphens/>
        <w:rPr>
          <w:sz w:val="22"/>
          <w:szCs w:val="22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  <w:r w:rsidRPr="0004496C">
        <w:rPr>
          <w:sz w:val="28"/>
          <w:szCs w:val="28"/>
        </w:rPr>
        <w:lastRenderedPageBreak/>
        <w:t>УИК № 1729</w:t>
      </w:r>
    </w:p>
    <w:p w:rsidR="0004496C" w:rsidRPr="0004496C" w:rsidRDefault="0004496C" w:rsidP="0004496C">
      <w:pPr>
        <w:jc w:val="center"/>
        <w:rPr>
          <w:sz w:val="22"/>
          <w:szCs w:val="22"/>
        </w:rPr>
      </w:pPr>
    </w:p>
    <w:tbl>
      <w:tblPr>
        <w:tblW w:w="9861" w:type="dxa"/>
        <w:tblInd w:w="-147" w:type="dxa"/>
        <w:tblLook w:val="0000" w:firstRow="0" w:lastRow="0" w:firstColumn="0" w:lastColumn="0" w:noHBand="0" w:noVBand="0"/>
      </w:tblPr>
      <w:tblGrid>
        <w:gridCol w:w="681"/>
        <w:gridCol w:w="5522"/>
        <w:gridCol w:w="1269"/>
        <w:gridCol w:w="2389"/>
      </w:tblGrid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№</w:t>
            </w:r>
          </w:p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 xml:space="preserve">Наименование адресов </w:t>
            </w:r>
          </w:p>
          <w:p w:rsidR="0004496C" w:rsidRPr="0004496C" w:rsidRDefault="0004496C" w:rsidP="0004496C">
            <w:pPr>
              <w:spacing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 xml:space="preserve">где планируется поквартирный (подомовой) обход </w:t>
            </w:r>
          </w:p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Число избирателей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ind w:left="14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Дата и время проведения поквартирного (подомового) обхода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Улица Дружбы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Улица Западня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1314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1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17.02.2024</w:t>
            </w:r>
          </w:p>
          <w:p w:rsidR="0004496C" w:rsidRPr="0004496C" w:rsidRDefault="0004496C" w:rsidP="0004496C">
            <w:pPr>
              <w:ind w:left="11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10.00-18.00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Улица Звёздная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 xml:space="preserve">Улица Молодёжня 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Улица Спортивная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18.02.2024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10.00-18.00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улица Советская, дд.63, 65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п. Кугеси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19.02.2024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17.00-21.00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4.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ул. Советская, д.67, д.75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п. Кугеси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20.02.2024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17.00-21.00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ул. Советская, д.77, д.86, 86/1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п. Кугеси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21.02.2024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17.00-21.00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6.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ул. Советская, д.87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п. Кугеси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22.02.2024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17.00-21.00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7.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ул. Советская, д.87, д.89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п. Кугеси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1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24.02.2024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10.00-18.00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ул. Советская, д.87, д.89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п. Кугеси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1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25.02.2024</w:t>
            </w:r>
          </w:p>
          <w:p w:rsidR="0004496C" w:rsidRPr="0004496C" w:rsidRDefault="0004496C" w:rsidP="0004496C">
            <w:pPr>
              <w:ind w:left="11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10.00-18.00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ул. Советская, д.90, д.90А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п. Кугеси</w:t>
            </w:r>
          </w:p>
        </w:tc>
        <w:tc>
          <w:tcPr>
            <w:tcW w:w="12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1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28.02.2024</w:t>
            </w:r>
          </w:p>
          <w:p w:rsidR="0004496C" w:rsidRPr="0004496C" w:rsidRDefault="0004496C" w:rsidP="0004496C">
            <w:pPr>
              <w:ind w:left="11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17.00-21.00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10.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Резервные дни (обход тех, к кому не попали)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2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04-07.03.2024</w:t>
            </w:r>
          </w:p>
        </w:tc>
      </w:tr>
    </w:tbl>
    <w:p w:rsidR="0004496C" w:rsidRPr="0004496C" w:rsidRDefault="0004496C" w:rsidP="0004496C">
      <w:pPr>
        <w:suppressAutoHyphens/>
        <w:rPr>
          <w:sz w:val="22"/>
          <w:szCs w:val="22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  <w:r w:rsidRPr="0004496C">
        <w:rPr>
          <w:sz w:val="28"/>
          <w:szCs w:val="28"/>
        </w:rPr>
        <w:lastRenderedPageBreak/>
        <w:t>УИК № 1730</w:t>
      </w:r>
    </w:p>
    <w:p w:rsidR="0004496C" w:rsidRPr="0004496C" w:rsidRDefault="0004496C" w:rsidP="0004496C">
      <w:pPr>
        <w:jc w:val="center"/>
        <w:rPr>
          <w:sz w:val="22"/>
          <w:szCs w:val="22"/>
        </w:rPr>
      </w:pPr>
    </w:p>
    <w:tbl>
      <w:tblPr>
        <w:tblW w:w="9861" w:type="dxa"/>
        <w:tblInd w:w="-147" w:type="dxa"/>
        <w:tblLook w:val="0000" w:firstRow="0" w:lastRow="0" w:firstColumn="0" w:lastColumn="0" w:noHBand="0" w:noVBand="0"/>
      </w:tblPr>
      <w:tblGrid>
        <w:gridCol w:w="681"/>
        <w:gridCol w:w="5522"/>
        <w:gridCol w:w="1269"/>
        <w:gridCol w:w="2389"/>
      </w:tblGrid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№</w:t>
            </w:r>
          </w:p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 xml:space="preserve">Наименование адресов </w:t>
            </w:r>
          </w:p>
          <w:p w:rsidR="0004496C" w:rsidRPr="0004496C" w:rsidRDefault="0004496C" w:rsidP="0004496C">
            <w:pPr>
              <w:spacing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 xml:space="preserve">где планируется поквартирный (подомовой) обход </w:t>
            </w:r>
          </w:p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Число избирателей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ind w:left="14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Дата и время проведения поквартирного (подомового) обхода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п. Кугеси</w:t>
            </w:r>
            <w:r w:rsidRPr="0004496C">
              <w:rPr>
                <w:rFonts w:eastAsia="Calibri"/>
                <w:sz w:val="22"/>
                <w:szCs w:val="22"/>
              </w:rPr>
              <w:t xml:space="preserve"> Байдеряковская ул.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1277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1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17.02.2024</w:t>
            </w:r>
          </w:p>
          <w:p w:rsidR="0004496C" w:rsidRPr="0004496C" w:rsidRDefault="0004496C" w:rsidP="0004496C">
            <w:pPr>
              <w:ind w:left="11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10.00-11.00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п. Кугеси</w:t>
            </w:r>
            <w:r w:rsidRPr="0004496C">
              <w:rPr>
                <w:rFonts w:eastAsia="Calibri"/>
                <w:sz w:val="22"/>
                <w:szCs w:val="22"/>
              </w:rPr>
              <w:t xml:space="preserve"> Весенняя ул.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17.02.2024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11.30-12.30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п. Кугеси</w:t>
            </w:r>
            <w:r w:rsidRPr="0004496C">
              <w:rPr>
                <w:rFonts w:eastAsia="Calibri"/>
                <w:sz w:val="22"/>
                <w:szCs w:val="22"/>
              </w:rPr>
              <w:t xml:space="preserve"> Ворошилова ул.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17.02.2024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13.00-14.00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п. Кугеси</w:t>
            </w:r>
            <w:r w:rsidRPr="0004496C">
              <w:rPr>
                <w:rFonts w:eastAsia="Calibri"/>
                <w:sz w:val="22"/>
                <w:szCs w:val="22"/>
              </w:rPr>
              <w:t xml:space="preserve"> Дальняя ул.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17.02.2024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14.30-15.30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п. Кугеси</w:t>
            </w:r>
            <w:r w:rsidRPr="0004496C">
              <w:rPr>
                <w:rFonts w:eastAsia="Calibri"/>
                <w:sz w:val="22"/>
                <w:szCs w:val="22"/>
              </w:rPr>
              <w:t xml:space="preserve"> Дружба садоводческое товарищество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17.02.2024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16.00-17.00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п. Кугеси</w:t>
            </w:r>
            <w:r w:rsidRPr="0004496C">
              <w:rPr>
                <w:rFonts w:eastAsia="Calibri"/>
                <w:sz w:val="22"/>
                <w:szCs w:val="22"/>
              </w:rPr>
              <w:t xml:space="preserve"> Илем ул.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17.02.2024</w:t>
            </w:r>
          </w:p>
          <w:p w:rsidR="0004496C" w:rsidRPr="0004496C" w:rsidRDefault="0004496C" w:rsidP="0004496C">
            <w:pPr>
              <w:ind w:left="142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17.30-18.30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п. Кугеси</w:t>
            </w:r>
            <w:r w:rsidRPr="0004496C">
              <w:rPr>
                <w:rFonts w:eastAsia="Calibri"/>
                <w:sz w:val="22"/>
                <w:szCs w:val="22"/>
              </w:rPr>
              <w:t xml:space="preserve"> Кедровая ул.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17.02.2024</w:t>
            </w:r>
          </w:p>
          <w:p w:rsidR="0004496C" w:rsidRPr="0004496C" w:rsidRDefault="0004496C" w:rsidP="0004496C">
            <w:pPr>
              <w:ind w:left="142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19.00-20.00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п. Кугеси</w:t>
            </w:r>
            <w:r w:rsidRPr="0004496C">
              <w:rPr>
                <w:rFonts w:eastAsia="Calibri"/>
                <w:sz w:val="22"/>
                <w:szCs w:val="22"/>
              </w:rPr>
              <w:t xml:space="preserve"> Надежда СДТ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17.02.2024</w:t>
            </w:r>
          </w:p>
          <w:p w:rsidR="0004496C" w:rsidRPr="0004496C" w:rsidRDefault="0004496C" w:rsidP="0004496C">
            <w:pPr>
              <w:ind w:left="142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19.00-20.00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п. Кугеси</w:t>
            </w:r>
            <w:r w:rsidRPr="0004496C">
              <w:rPr>
                <w:rFonts w:eastAsia="Calibri"/>
                <w:sz w:val="22"/>
                <w:szCs w:val="22"/>
              </w:rPr>
              <w:t xml:space="preserve"> Светлая ул.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17.02.2024</w:t>
            </w:r>
          </w:p>
          <w:p w:rsidR="0004496C" w:rsidRPr="0004496C" w:rsidRDefault="0004496C" w:rsidP="0004496C">
            <w:pPr>
              <w:ind w:left="142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19.00-20.00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10.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п. Кугеси</w:t>
            </w:r>
            <w:r w:rsidRPr="0004496C">
              <w:rPr>
                <w:rFonts w:eastAsia="Calibri"/>
                <w:sz w:val="22"/>
                <w:szCs w:val="22"/>
              </w:rPr>
              <w:t xml:space="preserve"> Северная ул.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17.02.2024</w:t>
            </w:r>
          </w:p>
          <w:p w:rsidR="0004496C" w:rsidRPr="0004496C" w:rsidRDefault="0004496C" w:rsidP="0004496C">
            <w:pPr>
              <w:ind w:left="142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19.00-20.00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п. Кугеси</w:t>
            </w:r>
            <w:r w:rsidRPr="0004496C">
              <w:rPr>
                <w:rFonts w:eastAsia="Calibri"/>
                <w:sz w:val="22"/>
                <w:szCs w:val="22"/>
              </w:rPr>
              <w:t xml:space="preserve"> Первомайская ул. д.д. 4, 6, 8, 13, 14, 14 корп. 1, 15 корп. 1, 16, 17 п. Кугеси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18.02.2024</w:t>
            </w:r>
          </w:p>
          <w:p w:rsidR="0004496C" w:rsidRPr="0004496C" w:rsidRDefault="0004496C" w:rsidP="0004496C">
            <w:pPr>
              <w:ind w:left="142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10.00-18.00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п. Кугеси</w:t>
            </w:r>
            <w:r w:rsidRPr="0004496C">
              <w:rPr>
                <w:rFonts w:eastAsia="Calibri"/>
                <w:sz w:val="22"/>
                <w:szCs w:val="22"/>
              </w:rPr>
              <w:t xml:space="preserve"> Первомайская ул. д.д. 15, 15А п. Кугеси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19.02.2024</w:t>
            </w:r>
          </w:p>
          <w:p w:rsidR="0004496C" w:rsidRPr="0004496C" w:rsidRDefault="0004496C" w:rsidP="0004496C">
            <w:pPr>
              <w:ind w:left="142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10.00-18.00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п. Кугеси</w:t>
            </w:r>
            <w:r w:rsidRPr="0004496C">
              <w:rPr>
                <w:rFonts w:eastAsia="Calibri"/>
                <w:sz w:val="22"/>
                <w:szCs w:val="22"/>
              </w:rPr>
              <w:t xml:space="preserve"> Первомайская ул. д.д. 19, 20, 21 п. Кугеси</w:t>
            </w:r>
          </w:p>
        </w:tc>
        <w:tc>
          <w:tcPr>
            <w:tcW w:w="12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20.02.2024</w:t>
            </w:r>
          </w:p>
          <w:p w:rsidR="0004496C" w:rsidRPr="0004496C" w:rsidRDefault="0004496C" w:rsidP="0004496C">
            <w:pPr>
              <w:ind w:left="142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10.00-18.00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14.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Резервные дни (обход тех, к кому не попали)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2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21.02.2024</w:t>
            </w:r>
          </w:p>
          <w:p w:rsidR="0004496C" w:rsidRPr="0004496C" w:rsidRDefault="0004496C" w:rsidP="0004496C">
            <w:pPr>
              <w:ind w:left="142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-07.03.2024</w:t>
            </w:r>
          </w:p>
        </w:tc>
      </w:tr>
    </w:tbl>
    <w:p w:rsidR="0004496C" w:rsidRPr="0004496C" w:rsidRDefault="0004496C" w:rsidP="0004496C">
      <w:pPr>
        <w:suppressAutoHyphens/>
        <w:rPr>
          <w:sz w:val="22"/>
          <w:szCs w:val="22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  <w:r w:rsidRPr="0004496C">
        <w:rPr>
          <w:sz w:val="28"/>
          <w:szCs w:val="28"/>
        </w:rPr>
        <w:lastRenderedPageBreak/>
        <w:t>УИК № 1731</w:t>
      </w:r>
    </w:p>
    <w:p w:rsidR="0004496C" w:rsidRPr="0004496C" w:rsidRDefault="0004496C" w:rsidP="0004496C">
      <w:pPr>
        <w:jc w:val="center"/>
        <w:rPr>
          <w:sz w:val="22"/>
          <w:szCs w:val="22"/>
        </w:rPr>
      </w:pPr>
    </w:p>
    <w:tbl>
      <w:tblPr>
        <w:tblW w:w="9861" w:type="dxa"/>
        <w:tblInd w:w="-147" w:type="dxa"/>
        <w:tblLook w:val="0000" w:firstRow="0" w:lastRow="0" w:firstColumn="0" w:lastColumn="0" w:noHBand="0" w:noVBand="0"/>
      </w:tblPr>
      <w:tblGrid>
        <w:gridCol w:w="681"/>
        <w:gridCol w:w="5522"/>
        <w:gridCol w:w="1269"/>
        <w:gridCol w:w="2389"/>
      </w:tblGrid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№</w:t>
            </w:r>
          </w:p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 xml:space="preserve">Наименование адресов </w:t>
            </w:r>
          </w:p>
          <w:p w:rsidR="0004496C" w:rsidRPr="0004496C" w:rsidRDefault="0004496C" w:rsidP="0004496C">
            <w:pPr>
              <w:spacing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 xml:space="preserve">где планируется поквартирный (подомовой) обход </w:t>
            </w:r>
          </w:p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Число избирателей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ind w:left="14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Дата и время проведения поквартирного (подомового) обхода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rPr>
                <w:rFonts w:eastAsia="Calibri"/>
                <w:lang w:eastAsia="en-US"/>
              </w:rPr>
            </w:pPr>
            <w:r w:rsidRPr="0004496C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  <w:lang w:eastAsia="en-US"/>
              </w:rPr>
            </w:pPr>
            <w:r w:rsidRPr="0004496C">
              <w:rPr>
                <w:rFonts w:eastAsia="Calibri"/>
                <w:lang w:eastAsia="en-US"/>
              </w:rPr>
              <w:t>ул. Солнечная, ул. Цветочная, ул. Луговая,</w:t>
            </w:r>
          </w:p>
          <w:p w:rsidR="0004496C" w:rsidRPr="0004496C" w:rsidRDefault="0004496C" w:rsidP="0004496C">
            <w:pPr>
              <w:jc w:val="center"/>
              <w:rPr>
                <w:rFonts w:eastAsia="Calibri"/>
                <w:lang w:eastAsia="en-US"/>
              </w:rPr>
            </w:pPr>
            <w:r w:rsidRPr="0004496C">
              <w:rPr>
                <w:rFonts w:eastAsia="Calibri"/>
                <w:lang w:eastAsia="en-US"/>
              </w:rPr>
              <w:t>ул. Школьная</w:t>
            </w:r>
          </w:p>
          <w:p w:rsidR="0004496C" w:rsidRPr="0004496C" w:rsidRDefault="0004496C" w:rsidP="0004496C">
            <w:pPr>
              <w:jc w:val="center"/>
              <w:rPr>
                <w:rFonts w:eastAsia="Calibri"/>
                <w:lang w:eastAsia="en-US"/>
              </w:rPr>
            </w:pPr>
            <w:r w:rsidRPr="0004496C">
              <w:rPr>
                <w:rFonts w:eastAsia="Calibri"/>
                <w:lang w:eastAsia="en-US"/>
              </w:rPr>
              <w:t>д. Сятракасы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  <w:lang w:eastAsia="en-US"/>
              </w:rPr>
            </w:pPr>
            <w:r w:rsidRPr="0004496C">
              <w:rPr>
                <w:rFonts w:eastAsia="Calibri"/>
                <w:lang w:eastAsia="en-US"/>
              </w:rPr>
              <w:t>431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  <w:lang w:eastAsia="en-US"/>
              </w:rPr>
            </w:pPr>
            <w:r w:rsidRPr="0004496C">
              <w:rPr>
                <w:rFonts w:eastAsia="Calibri"/>
                <w:lang w:eastAsia="en-US"/>
              </w:rPr>
              <w:t>17.02.2024</w:t>
            </w:r>
          </w:p>
          <w:p w:rsidR="0004496C" w:rsidRPr="0004496C" w:rsidRDefault="0004496C" w:rsidP="0004496C">
            <w:pPr>
              <w:jc w:val="center"/>
              <w:rPr>
                <w:rFonts w:eastAsia="Calibri"/>
                <w:lang w:eastAsia="en-US"/>
              </w:rPr>
            </w:pPr>
            <w:r w:rsidRPr="0004496C">
              <w:rPr>
                <w:rFonts w:eastAsia="Calibri"/>
                <w:lang w:eastAsia="en-US"/>
              </w:rPr>
              <w:t>10.00-18.00</w:t>
            </w:r>
          </w:p>
          <w:p w:rsidR="0004496C" w:rsidRPr="0004496C" w:rsidRDefault="0004496C" w:rsidP="0004496C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rPr>
                <w:rFonts w:eastAsia="Calibri"/>
                <w:lang w:eastAsia="en-US"/>
              </w:rPr>
            </w:pPr>
            <w:r w:rsidRPr="0004496C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  <w:lang w:eastAsia="en-US"/>
              </w:rPr>
            </w:pPr>
            <w:r w:rsidRPr="0004496C">
              <w:rPr>
                <w:rFonts w:eastAsia="Calibri"/>
                <w:lang w:eastAsia="en-US"/>
              </w:rPr>
              <w:t>ул. Речная, ул. Советская, ул. Овражная, ул. Новая,</w:t>
            </w:r>
          </w:p>
          <w:p w:rsidR="0004496C" w:rsidRPr="0004496C" w:rsidRDefault="0004496C" w:rsidP="0004496C">
            <w:pPr>
              <w:jc w:val="center"/>
              <w:rPr>
                <w:rFonts w:eastAsia="Calibri"/>
                <w:lang w:eastAsia="en-US"/>
              </w:rPr>
            </w:pPr>
            <w:r w:rsidRPr="0004496C">
              <w:rPr>
                <w:rFonts w:eastAsia="Calibri"/>
                <w:lang w:eastAsia="en-US"/>
              </w:rPr>
              <w:t>ул. Мира, ул. Дружбы</w:t>
            </w:r>
          </w:p>
          <w:p w:rsidR="0004496C" w:rsidRPr="0004496C" w:rsidRDefault="0004496C" w:rsidP="0004496C">
            <w:pPr>
              <w:jc w:val="center"/>
              <w:rPr>
                <w:rFonts w:eastAsia="Calibri"/>
                <w:lang w:eastAsia="en-US"/>
              </w:rPr>
            </w:pPr>
            <w:r w:rsidRPr="0004496C">
              <w:rPr>
                <w:rFonts w:eastAsia="Calibri"/>
                <w:lang w:eastAsia="en-US"/>
              </w:rPr>
              <w:t>д. Сятракасы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  <w:lang w:eastAsia="en-US"/>
              </w:rPr>
            </w:pPr>
            <w:r w:rsidRPr="0004496C">
              <w:rPr>
                <w:rFonts w:eastAsia="Calibri"/>
                <w:lang w:eastAsia="en-US"/>
              </w:rPr>
              <w:t>18.02.2024</w:t>
            </w:r>
          </w:p>
          <w:p w:rsidR="0004496C" w:rsidRPr="0004496C" w:rsidRDefault="0004496C" w:rsidP="0004496C">
            <w:pPr>
              <w:jc w:val="center"/>
              <w:rPr>
                <w:rFonts w:eastAsia="Calibri"/>
                <w:lang w:eastAsia="en-US"/>
              </w:rPr>
            </w:pPr>
            <w:r w:rsidRPr="0004496C">
              <w:rPr>
                <w:rFonts w:eastAsia="Calibri"/>
                <w:lang w:eastAsia="en-US"/>
              </w:rPr>
              <w:t>10.00-18.00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rPr>
                <w:rFonts w:eastAsia="Calibri"/>
                <w:lang w:eastAsia="en-US"/>
              </w:rPr>
            </w:pPr>
            <w:r w:rsidRPr="0004496C">
              <w:rPr>
                <w:rFonts w:eastAsia="Calibri"/>
                <w:lang w:eastAsia="en-US"/>
              </w:rPr>
              <w:t>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  <w:lang w:eastAsia="en-US"/>
              </w:rPr>
            </w:pPr>
            <w:r w:rsidRPr="0004496C">
              <w:rPr>
                <w:rFonts w:eastAsia="Calibri"/>
                <w:lang w:eastAsia="en-US"/>
              </w:rPr>
              <w:t>ул. Полевая, ул. Центральная,</w:t>
            </w:r>
          </w:p>
          <w:p w:rsidR="0004496C" w:rsidRPr="0004496C" w:rsidRDefault="0004496C" w:rsidP="0004496C">
            <w:pPr>
              <w:jc w:val="center"/>
              <w:rPr>
                <w:rFonts w:eastAsia="Calibri"/>
                <w:lang w:eastAsia="en-US"/>
              </w:rPr>
            </w:pPr>
            <w:r w:rsidRPr="0004496C">
              <w:rPr>
                <w:rFonts w:eastAsia="Calibri"/>
                <w:lang w:eastAsia="en-US"/>
              </w:rPr>
              <w:t>д. Сятракасы</w:t>
            </w:r>
          </w:p>
        </w:tc>
        <w:tc>
          <w:tcPr>
            <w:tcW w:w="12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  <w:lang w:eastAsia="en-US"/>
              </w:rPr>
            </w:pPr>
            <w:r w:rsidRPr="0004496C">
              <w:rPr>
                <w:rFonts w:eastAsia="Calibri"/>
                <w:lang w:eastAsia="en-US"/>
              </w:rPr>
              <w:t>20.02.2024</w:t>
            </w:r>
          </w:p>
          <w:p w:rsidR="0004496C" w:rsidRPr="0004496C" w:rsidRDefault="0004496C" w:rsidP="0004496C">
            <w:pPr>
              <w:jc w:val="center"/>
              <w:rPr>
                <w:rFonts w:eastAsia="Calibri"/>
                <w:lang w:eastAsia="en-US"/>
              </w:rPr>
            </w:pPr>
            <w:r w:rsidRPr="0004496C">
              <w:rPr>
                <w:rFonts w:eastAsia="Calibri"/>
                <w:lang w:eastAsia="en-US"/>
              </w:rPr>
              <w:t>9.00-18.00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rPr>
                <w:rFonts w:eastAsia="Calibri"/>
                <w:lang w:eastAsia="en-US"/>
              </w:rPr>
            </w:pPr>
            <w:r w:rsidRPr="0004496C">
              <w:rPr>
                <w:rFonts w:eastAsia="Calibri"/>
                <w:lang w:eastAsia="en-US"/>
              </w:rPr>
              <w:t>4.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  <w:lang w:eastAsia="en-US"/>
              </w:rPr>
            </w:pPr>
            <w:r w:rsidRPr="0004496C">
              <w:rPr>
                <w:rFonts w:eastAsia="Calibri"/>
                <w:lang w:eastAsia="en-US"/>
              </w:rPr>
              <w:t>ул. Луговая,</w:t>
            </w:r>
          </w:p>
          <w:p w:rsidR="0004496C" w:rsidRPr="0004496C" w:rsidRDefault="0004496C" w:rsidP="0004496C">
            <w:pPr>
              <w:jc w:val="center"/>
              <w:rPr>
                <w:rFonts w:eastAsia="Calibri"/>
                <w:lang w:eastAsia="en-US"/>
              </w:rPr>
            </w:pPr>
            <w:r w:rsidRPr="0004496C">
              <w:rPr>
                <w:rFonts w:eastAsia="Calibri"/>
                <w:lang w:eastAsia="en-US"/>
              </w:rPr>
              <w:t>д. Пикшик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  <w:lang w:eastAsia="en-US"/>
              </w:rPr>
            </w:pPr>
            <w:r w:rsidRPr="0004496C">
              <w:rPr>
                <w:rFonts w:eastAsia="Calibri"/>
                <w:lang w:eastAsia="en-US"/>
              </w:rPr>
              <w:t>137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  <w:lang w:eastAsia="en-US"/>
              </w:rPr>
            </w:pPr>
            <w:r w:rsidRPr="0004496C">
              <w:rPr>
                <w:rFonts w:eastAsia="Calibri"/>
                <w:lang w:eastAsia="en-US"/>
              </w:rPr>
              <w:t>23.02.2024</w:t>
            </w:r>
          </w:p>
          <w:p w:rsidR="0004496C" w:rsidRPr="0004496C" w:rsidRDefault="0004496C" w:rsidP="0004496C">
            <w:pPr>
              <w:jc w:val="center"/>
              <w:rPr>
                <w:rFonts w:eastAsia="Calibri"/>
                <w:lang w:eastAsia="en-US"/>
              </w:rPr>
            </w:pPr>
            <w:r w:rsidRPr="0004496C">
              <w:rPr>
                <w:rFonts w:eastAsia="Calibri"/>
                <w:lang w:eastAsia="en-US"/>
              </w:rPr>
              <w:t>10.00-18.00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rPr>
                <w:rFonts w:eastAsia="Calibri"/>
                <w:lang w:eastAsia="en-US"/>
              </w:rPr>
            </w:pPr>
            <w:r w:rsidRPr="0004496C">
              <w:rPr>
                <w:rFonts w:eastAsia="Calibri"/>
                <w:lang w:eastAsia="en-US"/>
              </w:rPr>
              <w:t>5.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  <w:lang w:eastAsia="en-US"/>
              </w:rPr>
            </w:pPr>
            <w:r w:rsidRPr="0004496C">
              <w:rPr>
                <w:rFonts w:eastAsia="Calibri"/>
                <w:lang w:eastAsia="en-US"/>
              </w:rPr>
              <w:t>ул. Коллективная, ул. Садовая, ул. Солнечная,</w:t>
            </w:r>
          </w:p>
          <w:p w:rsidR="0004496C" w:rsidRPr="0004496C" w:rsidRDefault="0004496C" w:rsidP="0004496C">
            <w:pPr>
              <w:jc w:val="center"/>
              <w:rPr>
                <w:rFonts w:eastAsia="Calibri"/>
                <w:lang w:eastAsia="en-US"/>
              </w:rPr>
            </w:pPr>
            <w:r w:rsidRPr="0004496C">
              <w:rPr>
                <w:rFonts w:eastAsia="Calibri"/>
                <w:lang w:eastAsia="en-US"/>
              </w:rPr>
              <w:t>ул. Цветочная,</w:t>
            </w:r>
          </w:p>
          <w:p w:rsidR="0004496C" w:rsidRPr="0004496C" w:rsidRDefault="0004496C" w:rsidP="0004496C">
            <w:pPr>
              <w:jc w:val="center"/>
              <w:rPr>
                <w:rFonts w:eastAsia="Calibri"/>
                <w:lang w:eastAsia="en-US"/>
              </w:rPr>
            </w:pPr>
            <w:r w:rsidRPr="0004496C">
              <w:rPr>
                <w:rFonts w:eastAsia="Calibri"/>
                <w:lang w:eastAsia="en-US"/>
              </w:rPr>
              <w:t>д. Пикшик</w:t>
            </w:r>
          </w:p>
        </w:tc>
        <w:tc>
          <w:tcPr>
            <w:tcW w:w="12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  <w:lang w:eastAsia="en-US"/>
              </w:rPr>
            </w:pPr>
            <w:r w:rsidRPr="0004496C">
              <w:rPr>
                <w:rFonts w:eastAsia="Calibri"/>
                <w:lang w:eastAsia="en-US"/>
              </w:rPr>
              <w:t>22.02.2024</w:t>
            </w:r>
          </w:p>
          <w:p w:rsidR="0004496C" w:rsidRPr="0004496C" w:rsidRDefault="0004496C" w:rsidP="0004496C">
            <w:pPr>
              <w:jc w:val="center"/>
              <w:rPr>
                <w:rFonts w:eastAsia="Calibri"/>
                <w:lang w:eastAsia="en-US"/>
              </w:rPr>
            </w:pPr>
            <w:r w:rsidRPr="0004496C">
              <w:rPr>
                <w:rFonts w:eastAsia="Calibri"/>
                <w:lang w:eastAsia="en-US"/>
              </w:rPr>
              <w:t>9.00-12.00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rPr>
                <w:rFonts w:eastAsia="Calibri"/>
                <w:lang w:eastAsia="en-US"/>
              </w:rPr>
            </w:pPr>
            <w:r w:rsidRPr="0004496C">
              <w:rPr>
                <w:rFonts w:eastAsia="Calibri"/>
                <w:lang w:eastAsia="en-US"/>
              </w:rPr>
              <w:t>6.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  <w:lang w:eastAsia="en-US"/>
              </w:rPr>
            </w:pPr>
            <w:r w:rsidRPr="0004496C">
              <w:rPr>
                <w:rFonts w:eastAsia="Calibri"/>
                <w:lang w:eastAsia="en-US"/>
              </w:rPr>
              <w:t>д. Мокшино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  <w:lang w:eastAsia="en-US"/>
              </w:rPr>
            </w:pPr>
            <w:r w:rsidRPr="0004496C">
              <w:rPr>
                <w:rFonts w:eastAsia="Calibri"/>
                <w:lang w:eastAsia="en-US"/>
              </w:rPr>
              <w:t>45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  <w:lang w:eastAsia="en-US"/>
              </w:rPr>
            </w:pPr>
            <w:r w:rsidRPr="0004496C">
              <w:rPr>
                <w:rFonts w:eastAsia="Calibri"/>
                <w:lang w:eastAsia="en-US"/>
              </w:rPr>
              <w:t>24.02.2024</w:t>
            </w:r>
          </w:p>
          <w:p w:rsidR="0004496C" w:rsidRPr="0004496C" w:rsidRDefault="0004496C" w:rsidP="0004496C">
            <w:pPr>
              <w:jc w:val="center"/>
              <w:rPr>
                <w:rFonts w:eastAsia="Calibri"/>
                <w:lang w:eastAsia="en-US"/>
              </w:rPr>
            </w:pPr>
            <w:r w:rsidRPr="0004496C">
              <w:rPr>
                <w:rFonts w:eastAsia="Calibri"/>
                <w:lang w:eastAsia="en-US"/>
              </w:rPr>
              <w:t>10.00-18.00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rPr>
                <w:rFonts w:eastAsia="Calibri"/>
                <w:lang w:eastAsia="en-US"/>
              </w:rPr>
            </w:pPr>
            <w:r w:rsidRPr="0004496C">
              <w:rPr>
                <w:rFonts w:eastAsia="Calibri"/>
                <w:lang w:eastAsia="en-US"/>
              </w:rPr>
              <w:t>7.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  <w:lang w:eastAsia="en-US"/>
              </w:rPr>
            </w:pPr>
            <w:r w:rsidRPr="0004496C">
              <w:rPr>
                <w:rFonts w:eastAsia="Calibri"/>
                <w:lang w:eastAsia="en-US"/>
              </w:rPr>
              <w:t>ул. Первомайская, ул. Октябрьская, ул. Угловая</w:t>
            </w:r>
          </w:p>
          <w:p w:rsidR="0004496C" w:rsidRPr="0004496C" w:rsidRDefault="0004496C" w:rsidP="0004496C">
            <w:pPr>
              <w:jc w:val="center"/>
              <w:rPr>
                <w:rFonts w:eastAsia="Calibri"/>
                <w:lang w:eastAsia="en-US"/>
              </w:rPr>
            </w:pPr>
            <w:r w:rsidRPr="0004496C">
              <w:rPr>
                <w:rFonts w:eastAsia="Calibri"/>
                <w:lang w:eastAsia="en-US"/>
              </w:rPr>
              <w:t>д. Сарабакасы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  <w:lang w:eastAsia="en-US"/>
              </w:rPr>
            </w:pPr>
            <w:r w:rsidRPr="0004496C">
              <w:rPr>
                <w:rFonts w:eastAsia="Calibri"/>
                <w:lang w:eastAsia="en-US"/>
              </w:rPr>
              <w:t>160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  <w:lang w:eastAsia="en-US"/>
              </w:rPr>
            </w:pPr>
            <w:r w:rsidRPr="0004496C">
              <w:rPr>
                <w:rFonts w:eastAsia="Calibri"/>
                <w:lang w:eastAsia="en-US"/>
              </w:rPr>
              <w:t>24.02.2024</w:t>
            </w:r>
          </w:p>
          <w:p w:rsidR="0004496C" w:rsidRPr="0004496C" w:rsidRDefault="0004496C" w:rsidP="0004496C">
            <w:pPr>
              <w:jc w:val="center"/>
              <w:rPr>
                <w:rFonts w:eastAsia="Calibri"/>
                <w:lang w:eastAsia="en-US"/>
              </w:rPr>
            </w:pPr>
            <w:r w:rsidRPr="0004496C">
              <w:rPr>
                <w:rFonts w:eastAsia="Calibri"/>
                <w:lang w:eastAsia="en-US"/>
              </w:rPr>
              <w:t>10.00-18.00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rPr>
                <w:rFonts w:eastAsia="Calibri"/>
                <w:lang w:eastAsia="en-US"/>
              </w:rPr>
            </w:pPr>
            <w:r w:rsidRPr="0004496C">
              <w:rPr>
                <w:rFonts w:eastAsia="Calibri"/>
                <w:lang w:eastAsia="en-US"/>
              </w:rPr>
              <w:t>8.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  <w:lang w:eastAsia="en-US"/>
              </w:rPr>
            </w:pPr>
            <w:r w:rsidRPr="0004496C">
              <w:rPr>
                <w:rFonts w:eastAsia="Calibri"/>
                <w:lang w:eastAsia="en-US"/>
              </w:rPr>
              <w:t>ул. Полевая, ул. Речная, ул. Озерная, ул. Верхняя,</w:t>
            </w:r>
          </w:p>
          <w:p w:rsidR="0004496C" w:rsidRPr="0004496C" w:rsidRDefault="0004496C" w:rsidP="0004496C">
            <w:pPr>
              <w:jc w:val="center"/>
              <w:rPr>
                <w:rFonts w:eastAsia="Calibri"/>
                <w:lang w:eastAsia="en-US"/>
              </w:rPr>
            </w:pPr>
            <w:r w:rsidRPr="0004496C">
              <w:rPr>
                <w:rFonts w:eastAsia="Calibri"/>
                <w:lang w:eastAsia="en-US"/>
              </w:rPr>
              <w:t>ул. Средняя, ул. Нижняя, ул. Овражная, ул. Цветочная, ул. Солнечная, ул. Коллективная</w:t>
            </w:r>
          </w:p>
          <w:p w:rsidR="0004496C" w:rsidRPr="0004496C" w:rsidRDefault="0004496C" w:rsidP="0004496C">
            <w:pPr>
              <w:jc w:val="center"/>
              <w:rPr>
                <w:rFonts w:eastAsia="Calibri"/>
                <w:lang w:eastAsia="en-US"/>
              </w:rPr>
            </w:pPr>
            <w:r w:rsidRPr="0004496C">
              <w:rPr>
                <w:rFonts w:eastAsia="Calibri"/>
                <w:lang w:eastAsia="en-US"/>
              </w:rPr>
              <w:t>д. Сарабакасы</w:t>
            </w:r>
          </w:p>
        </w:tc>
        <w:tc>
          <w:tcPr>
            <w:tcW w:w="12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  <w:lang w:eastAsia="en-US"/>
              </w:rPr>
            </w:pPr>
            <w:r w:rsidRPr="0004496C">
              <w:rPr>
                <w:rFonts w:eastAsia="Calibri"/>
                <w:lang w:eastAsia="en-US"/>
              </w:rPr>
              <w:t>25.02.2024</w:t>
            </w:r>
          </w:p>
          <w:p w:rsidR="0004496C" w:rsidRPr="0004496C" w:rsidRDefault="0004496C" w:rsidP="0004496C">
            <w:pPr>
              <w:jc w:val="center"/>
              <w:rPr>
                <w:rFonts w:eastAsia="Calibri"/>
                <w:lang w:eastAsia="en-US"/>
              </w:rPr>
            </w:pPr>
            <w:r w:rsidRPr="0004496C">
              <w:rPr>
                <w:rFonts w:eastAsia="Calibri"/>
                <w:lang w:eastAsia="en-US"/>
              </w:rPr>
              <w:t>10.00-18.00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rPr>
                <w:rFonts w:eastAsia="Calibri"/>
                <w:lang w:eastAsia="en-US"/>
              </w:rPr>
            </w:pPr>
            <w:r w:rsidRPr="0004496C">
              <w:rPr>
                <w:rFonts w:eastAsia="Calibri"/>
                <w:lang w:eastAsia="en-US"/>
              </w:rPr>
              <w:t>9.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  <w:lang w:eastAsia="en-US"/>
              </w:rPr>
            </w:pPr>
            <w:r w:rsidRPr="0004496C">
              <w:rPr>
                <w:rFonts w:eastAsia="Calibri"/>
                <w:lang w:eastAsia="en-US"/>
              </w:rPr>
              <w:t>ул. Лесная, ул. Школьная, ул. Молодежная</w:t>
            </w:r>
          </w:p>
          <w:p w:rsidR="0004496C" w:rsidRPr="0004496C" w:rsidRDefault="0004496C" w:rsidP="0004496C">
            <w:pPr>
              <w:jc w:val="center"/>
              <w:rPr>
                <w:rFonts w:eastAsia="Calibri"/>
                <w:lang w:eastAsia="en-US"/>
              </w:rPr>
            </w:pPr>
            <w:r w:rsidRPr="0004496C">
              <w:rPr>
                <w:rFonts w:eastAsia="Calibri"/>
                <w:lang w:eastAsia="en-US"/>
              </w:rPr>
              <w:t>д. Хурынлых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  <w:lang w:eastAsia="en-US"/>
              </w:rPr>
            </w:pPr>
            <w:r w:rsidRPr="0004496C">
              <w:rPr>
                <w:rFonts w:eastAsia="Calibri"/>
                <w:lang w:eastAsia="en-US"/>
              </w:rPr>
              <w:t>198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  <w:lang w:eastAsia="en-US"/>
              </w:rPr>
            </w:pPr>
            <w:r w:rsidRPr="0004496C">
              <w:rPr>
                <w:rFonts w:eastAsia="Calibri"/>
                <w:lang w:eastAsia="en-US"/>
              </w:rPr>
              <w:t>02.03.2024</w:t>
            </w:r>
          </w:p>
          <w:p w:rsidR="0004496C" w:rsidRPr="0004496C" w:rsidRDefault="0004496C" w:rsidP="0004496C">
            <w:pPr>
              <w:jc w:val="center"/>
              <w:rPr>
                <w:rFonts w:eastAsia="Calibri"/>
                <w:lang w:eastAsia="en-US"/>
              </w:rPr>
            </w:pPr>
            <w:r w:rsidRPr="0004496C">
              <w:rPr>
                <w:rFonts w:eastAsia="Calibri"/>
                <w:lang w:eastAsia="en-US"/>
              </w:rPr>
              <w:t>10.00-18.00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rPr>
                <w:rFonts w:eastAsia="Calibri"/>
                <w:lang w:eastAsia="en-US"/>
              </w:rPr>
            </w:pPr>
            <w:r w:rsidRPr="0004496C">
              <w:rPr>
                <w:rFonts w:eastAsia="Calibri"/>
                <w:lang w:eastAsia="en-US"/>
              </w:rPr>
              <w:t>10.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  <w:lang w:eastAsia="en-US"/>
              </w:rPr>
            </w:pPr>
            <w:r w:rsidRPr="0004496C">
              <w:rPr>
                <w:rFonts w:eastAsia="Calibri"/>
                <w:lang w:eastAsia="en-US"/>
              </w:rPr>
              <w:t>ул. Березовая, ул. Мостовая, ул. Полевая, ул. Новая, ул. Центральная</w:t>
            </w:r>
          </w:p>
          <w:p w:rsidR="0004496C" w:rsidRPr="0004496C" w:rsidRDefault="0004496C" w:rsidP="0004496C">
            <w:pPr>
              <w:jc w:val="center"/>
              <w:rPr>
                <w:rFonts w:eastAsia="Calibri"/>
                <w:lang w:eastAsia="en-US"/>
              </w:rPr>
            </w:pPr>
            <w:r w:rsidRPr="0004496C">
              <w:rPr>
                <w:rFonts w:eastAsia="Calibri"/>
                <w:lang w:eastAsia="en-US"/>
              </w:rPr>
              <w:t>д. Хурынлых</w:t>
            </w:r>
          </w:p>
        </w:tc>
        <w:tc>
          <w:tcPr>
            <w:tcW w:w="12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  <w:lang w:eastAsia="en-US"/>
              </w:rPr>
            </w:pPr>
            <w:r w:rsidRPr="0004496C">
              <w:rPr>
                <w:rFonts w:eastAsia="Calibri"/>
                <w:lang w:eastAsia="en-US"/>
              </w:rPr>
              <w:t>03.03.2024</w:t>
            </w:r>
          </w:p>
          <w:p w:rsidR="0004496C" w:rsidRPr="0004496C" w:rsidRDefault="0004496C" w:rsidP="0004496C">
            <w:pPr>
              <w:jc w:val="center"/>
              <w:rPr>
                <w:rFonts w:eastAsia="Calibri"/>
                <w:lang w:eastAsia="en-US"/>
              </w:rPr>
            </w:pPr>
            <w:r w:rsidRPr="0004496C">
              <w:rPr>
                <w:rFonts w:eastAsia="Calibri"/>
                <w:lang w:eastAsia="en-US"/>
              </w:rPr>
              <w:t>10.00-18.00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rPr>
                <w:rFonts w:eastAsia="Calibri"/>
                <w:lang w:eastAsia="en-US"/>
              </w:rPr>
            </w:pPr>
            <w:r w:rsidRPr="0004496C">
              <w:rPr>
                <w:rFonts w:eastAsia="Calibri"/>
                <w:lang w:eastAsia="en-US"/>
              </w:rPr>
              <w:t>11.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  <w:lang w:eastAsia="en-US"/>
              </w:rPr>
            </w:pPr>
            <w:r w:rsidRPr="0004496C">
              <w:rPr>
                <w:rFonts w:eastAsia="Calibri"/>
                <w:lang w:eastAsia="en-US"/>
              </w:rPr>
              <w:t>Резервные дни (обход тех, к кому не попали)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  <w:lang w:eastAsia="en-US"/>
              </w:rPr>
            </w:pPr>
            <w:r w:rsidRPr="0004496C">
              <w:rPr>
                <w:rFonts w:eastAsia="Calibri"/>
                <w:lang w:eastAsia="en-US"/>
              </w:rPr>
              <w:t>04-07.03.2024</w:t>
            </w:r>
          </w:p>
        </w:tc>
      </w:tr>
    </w:tbl>
    <w:p w:rsidR="0004496C" w:rsidRPr="0004496C" w:rsidRDefault="0004496C" w:rsidP="0004496C">
      <w:pPr>
        <w:suppressAutoHyphens/>
        <w:rPr>
          <w:sz w:val="22"/>
          <w:szCs w:val="22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  <w:r w:rsidRPr="0004496C">
        <w:rPr>
          <w:sz w:val="28"/>
          <w:szCs w:val="28"/>
        </w:rPr>
        <w:lastRenderedPageBreak/>
        <w:t>УИК № 1732</w:t>
      </w:r>
    </w:p>
    <w:p w:rsidR="0004496C" w:rsidRPr="0004496C" w:rsidRDefault="0004496C" w:rsidP="0004496C">
      <w:pPr>
        <w:jc w:val="center"/>
        <w:rPr>
          <w:sz w:val="22"/>
          <w:szCs w:val="22"/>
        </w:rPr>
      </w:pPr>
    </w:p>
    <w:tbl>
      <w:tblPr>
        <w:tblW w:w="9861" w:type="dxa"/>
        <w:tblInd w:w="-147" w:type="dxa"/>
        <w:tblLook w:val="0000" w:firstRow="0" w:lastRow="0" w:firstColumn="0" w:lastColumn="0" w:noHBand="0" w:noVBand="0"/>
      </w:tblPr>
      <w:tblGrid>
        <w:gridCol w:w="681"/>
        <w:gridCol w:w="5522"/>
        <w:gridCol w:w="1269"/>
        <w:gridCol w:w="2389"/>
      </w:tblGrid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№</w:t>
            </w:r>
          </w:p>
          <w:p w:rsidR="0004496C" w:rsidRPr="0004496C" w:rsidRDefault="0004496C" w:rsidP="0004496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 xml:space="preserve">Наименование адресов </w:t>
            </w:r>
          </w:p>
          <w:p w:rsidR="0004496C" w:rsidRPr="0004496C" w:rsidRDefault="0004496C" w:rsidP="0004496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 xml:space="preserve">где планируется поквартирный (подомовой) обход </w:t>
            </w:r>
          </w:p>
          <w:p w:rsidR="0004496C" w:rsidRPr="0004496C" w:rsidRDefault="0004496C" w:rsidP="0004496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Число избирателей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ind w:left="14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Дата и время проведения поквартирного (подомового) обхода</w:t>
            </w:r>
          </w:p>
        </w:tc>
      </w:tr>
      <w:tr w:rsidR="0004496C" w:rsidRPr="0004496C" w:rsidTr="0004496C">
        <w:trPr>
          <w:trHeight w:val="321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ind w:left="14"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04496C">
              <w:rPr>
                <w:rFonts w:eastAsia="Calibri"/>
                <w:b/>
                <w:bCs/>
                <w:sz w:val="22"/>
                <w:szCs w:val="22"/>
              </w:rPr>
              <w:t>д. Шоркино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ind w:left="14" w:right="-108"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04496C">
              <w:rPr>
                <w:rFonts w:eastAsia="Calibri"/>
                <w:b/>
                <w:bCs/>
                <w:sz w:val="22"/>
                <w:szCs w:val="22"/>
              </w:rPr>
              <w:t>279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ind w:left="11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ind w:left="14"/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 xml:space="preserve">       Улица Ворошилова</w:t>
            </w:r>
          </w:p>
          <w:p w:rsidR="0004496C" w:rsidRPr="0004496C" w:rsidRDefault="0004496C" w:rsidP="0004496C">
            <w:pPr>
              <w:spacing w:line="276" w:lineRule="auto"/>
              <w:rPr>
                <w:sz w:val="22"/>
                <w:szCs w:val="22"/>
              </w:rPr>
            </w:pPr>
          </w:p>
          <w:p w:rsidR="0004496C" w:rsidRPr="0004496C" w:rsidRDefault="0004496C" w:rsidP="0004496C">
            <w:pPr>
              <w:spacing w:line="276" w:lineRule="auto"/>
              <w:ind w:left="14"/>
              <w:jc w:val="center"/>
              <w:rPr>
                <w:rFonts w:eastAsia="Calibri"/>
                <w:sz w:val="22"/>
                <w:szCs w:val="22"/>
              </w:rPr>
            </w:pPr>
          </w:p>
          <w:p w:rsidR="0004496C" w:rsidRPr="0004496C" w:rsidRDefault="0004496C" w:rsidP="0004496C">
            <w:pPr>
              <w:spacing w:line="276" w:lineRule="auto"/>
              <w:ind w:left="14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ind w:left="14" w:right="-108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ind w:left="14"/>
              <w:jc w:val="center"/>
              <w:rPr>
                <w:b/>
                <w:bCs/>
                <w:sz w:val="22"/>
                <w:szCs w:val="22"/>
              </w:rPr>
            </w:pPr>
            <w:r w:rsidRPr="0004496C">
              <w:rPr>
                <w:b/>
                <w:bCs/>
                <w:sz w:val="22"/>
                <w:szCs w:val="22"/>
              </w:rPr>
              <w:t>20.02.2024</w:t>
            </w:r>
          </w:p>
          <w:p w:rsidR="0004496C" w:rsidRPr="0004496C" w:rsidRDefault="0004496C" w:rsidP="0004496C">
            <w:pPr>
              <w:spacing w:line="276" w:lineRule="auto"/>
              <w:ind w:left="14"/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 xml:space="preserve">09.00-11.00 </w:t>
            </w:r>
          </w:p>
          <w:p w:rsidR="0004496C" w:rsidRPr="0004496C" w:rsidRDefault="0004496C" w:rsidP="0004496C">
            <w:pPr>
              <w:spacing w:line="276" w:lineRule="auto"/>
              <w:ind w:left="14"/>
              <w:jc w:val="center"/>
              <w:rPr>
                <w:b/>
                <w:bCs/>
                <w:sz w:val="22"/>
                <w:szCs w:val="22"/>
              </w:rPr>
            </w:pPr>
            <w:r w:rsidRPr="0004496C">
              <w:rPr>
                <w:b/>
                <w:bCs/>
                <w:sz w:val="22"/>
                <w:szCs w:val="22"/>
              </w:rPr>
              <w:t>21.02.2024</w:t>
            </w:r>
          </w:p>
          <w:p w:rsidR="0004496C" w:rsidRPr="0004496C" w:rsidRDefault="0004496C" w:rsidP="0004496C">
            <w:pPr>
              <w:spacing w:line="276" w:lineRule="auto"/>
              <w:ind w:left="14"/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 xml:space="preserve">09.00-12.00 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ind w:left="14"/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 xml:space="preserve">       Улица Октябрьская </w:t>
            </w:r>
          </w:p>
          <w:p w:rsidR="0004496C" w:rsidRPr="0004496C" w:rsidRDefault="0004496C" w:rsidP="0004496C">
            <w:pPr>
              <w:spacing w:line="276" w:lineRule="auto"/>
              <w:ind w:left="14"/>
              <w:jc w:val="center"/>
              <w:rPr>
                <w:sz w:val="22"/>
                <w:szCs w:val="22"/>
              </w:rPr>
            </w:pPr>
          </w:p>
          <w:p w:rsidR="0004496C" w:rsidRPr="0004496C" w:rsidRDefault="0004496C" w:rsidP="0004496C">
            <w:pPr>
              <w:spacing w:line="276" w:lineRule="auto"/>
              <w:ind w:left="14"/>
              <w:jc w:val="center"/>
              <w:rPr>
                <w:sz w:val="22"/>
                <w:szCs w:val="22"/>
              </w:rPr>
            </w:pP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ind w:left="14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ind w:left="14"/>
              <w:jc w:val="center"/>
              <w:rPr>
                <w:b/>
                <w:bCs/>
                <w:sz w:val="22"/>
                <w:szCs w:val="22"/>
              </w:rPr>
            </w:pPr>
            <w:r w:rsidRPr="0004496C">
              <w:rPr>
                <w:b/>
                <w:bCs/>
                <w:sz w:val="22"/>
                <w:szCs w:val="22"/>
              </w:rPr>
              <w:t>18.02.2024</w:t>
            </w:r>
          </w:p>
          <w:p w:rsidR="0004496C" w:rsidRPr="0004496C" w:rsidRDefault="0004496C" w:rsidP="0004496C">
            <w:pPr>
              <w:spacing w:line="276" w:lineRule="auto"/>
              <w:ind w:left="14"/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 xml:space="preserve">09.00-19.00 </w:t>
            </w:r>
          </w:p>
          <w:p w:rsidR="0004496C" w:rsidRPr="0004496C" w:rsidRDefault="0004496C" w:rsidP="0004496C">
            <w:pPr>
              <w:spacing w:line="276" w:lineRule="auto"/>
              <w:ind w:left="14"/>
              <w:jc w:val="center"/>
              <w:rPr>
                <w:b/>
                <w:bCs/>
                <w:sz w:val="22"/>
                <w:szCs w:val="22"/>
              </w:rPr>
            </w:pPr>
            <w:r w:rsidRPr="0004496C">
              <w:rPr>
                <w:b/>
                <w:bCs/>
                <w:sz w:val="22"/>
                <w:szCs w:val="22"/>
              </w:rPr>
              <w:t>19.02.2024</w:t>
            </w:r>
          </w:p>
          <w:p w:rsidR="0004496C" w:rsidRPr="0004496C" w:rsidRDefault="0004496C" w:rsidP="0004496C">
            <w:pPr>
              <w:spacing w:line="276" w:lineRule="auto"/>
              <w:ind w:left="14"/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 xml:space="preserve">09.00-11.00 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Улица Октябрьская, д.1 (27 кв. дом)</w:t>
            </w:r>
          </w:p>
          <w:p w:rsidR="0004496C" w:rsidRPr="0004496C" w:rsidRDefault="0004496C" w:rsidP="0004496C">
            <w:pPr>
              <w:spacing w:line="276" w:lineRule="auto"/>
              <w:ind w:left="14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ind w:left="14" w:right="-108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ind w:left="14"/>
              <w:jc w:val="center"/>
              <w:rPr>
                <w:b/>
                <w:bCs/>
                <w:sz w:val="22"/>
                <w:szCs w:val="22"/>
              </w:rPr>
            </w:pPr>
            <w:r w:rsidRPr="0004496C">
              <w:rPr>
                <w:b/>
                <w:bCs/>
                <w:sz w:val="22"/>
                <w:szCs w:val="22"/>
              </w:rPr>
              <w:t>24.02.2024</w:t>
            </w:r>
          </w:p>
          <w:p w:rsidR="0004496C" w:rsidRPr="0004496C" w:rsidRDefault="0004496C" w:rsidP="0004496C">
            <w:pPr>
              <w:spacing w:line="276" w:lineRule="auto"/>
              <w:ind w:left="14"/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 xml:space="preserve">09.00-19.00 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ind w:left="14"/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 xml:space="preserve">       Улица Первомайская</w:t>
            </w:r>
          </w:p>
          <w:p w:rsidR="0004496C" w:rsidRPr="0004496C" w:rsidRDefault="0004496C" w:rsidP="0004496C">
            <w:pPr>
              <w:spacing w:line="276" w:lineRule="auto"/>
              <w:ind w:left="14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ind w:left="14" w:right="-108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ind w:left="14"/>
              <w:jc w:val="center"/>
              <w:rPr>
                <w:b/>
                <w:bCs/>
                <w:sz w:val="22"/>
                <w:szCs w:val="22"/>
              </w:rPr>
            </w:pPr>
            <w:r w:rsidRPr="0004496C">
              <w:rPr>
                <w:b/>
                <w:bCs/>
                <w:sz w:val="22"/>
                <w:szCs w:val="22"/>
              </w:rPr>
              <w:t xml:space="preserve">17.02.2024 </w:t>
            </w:r>
          </w:p>
          <w:p w:rsidR="0004496C" w:rsidRPr="0004496C" w:rsidRDefault="0004496C" w:rsidP="0004496C">
            <w:pPr>
              <w:spacing w:line="276" w:lineRule="auto"/>
              <w:ind w:left="14"/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09.00-19.00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 xml:space="preserve">       Улица Пристанционная </w:t>
            </w:r>
          </w:p>
          <w:p w:rsidR="0004496C" w:rsidRPr="0004496C" w:rsidRDefault="0004496C" w:rsidP="0004496C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ind w:left="14" w:right="-108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ind w:left="142"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04496C">
              <w:rPr>
                <w:rFonts w:eastAsia="Calibri"/>
                <w:b/>
                <w:bCs/>
                <w:sz w:val="22"/>
                <w:szCs w:val="22"/>
              </w:rPr>
              <w:t>28.02.2024</w:t>
            </w:r>
          </w:p>
          <w:p w:rsidR="0004496C" w:rsidRPr="0004496C" w:rsidRDefault="0004496C" w:rsidP="0004496C">
            <w:pPr>
              <w:spacing w:line="276" w:lineRule="auto"/>
              <w:ind w:left="142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10.00-13.00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Резервные дни (обход тех, к кому не попали)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ind w:left="14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ind w:left="142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29.02.2024</w:t>
            </w:r>
          </w:p>
          <w:p w:rsidR="0004496C" w:rsidRPr="0004496C" w:rsidRDefault="0004496C" w:rsidP="0004496C">
            <w:pPr>
              <w:spacing w:line="276" w:lineRule="auto"/>
              <w:ind w:left="142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09.00-12.00</w:t>
            </w:r>
          </w:p>
          <w:p w:rsidR="0004496C" w:rsidRPr="0004496C" w:rsidRDefault="0004496C" w:rsidP="0004496C">
            <w:pPr>
              <w:spacing w:line="276" w:lineRule="auto"/>
              <w:ind w:left="142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18.00-20.00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4496C">
              <w:rPr>
                <w:b/>
                <w:bCs/>
                <w:sz w:val="22"/>
                <w:szCs w:val="22"/>
              </w:rPr>
              <w:t>д.Тохмеево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ind w:left="14" w:right="-108"/>
              <w:jc w:val="center"/>
              <w:rPr>
                <w:b/>
                <w:bCs/>
                <w:sz w:val="22"/>
                <w:szCs w:val="22"/>
              </w:rPr>
            </w:pPr>
            <w:r w:rsidRPr="0004496C">
              <w:rPr>
                <w:b/>
                <w:bCs/>
                <w:sz w:val="22"/>
                <w:szCs w:val="22"/>
              </w:rPr>
              <w:t>111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ind w:left="142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 xml:space="preserve">       Улица Восточная </w:t>
            </w:r>
          </w:p>
          <w:p w:rsidR="0004496C" w:rsidRPr="0004496C" w:rsidRDefault="0004496C" w:rsidP="0004496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ind w:left="14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ind w:left="142"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04496C">
              <w:rPr>
                <w:rFonts w:eastAsia="Calibri"/>
                <w:b/>
                <w:bCs/>
                <w:sz w:val="22"/>
                <w:szCs w:val="22"/>
              </w:rPr>
              <w:t>23.02.2024</w:t>
            </w:r>
          </w:p>
          <w:p w:rsidR="0004496C" w:rsidRPr="0004496C" w:rsidRDefault="0004496C" w:rsidP="0004496C">
            <w:pPr>
              <w:spacing w:line="276" w:lineRule="auto"/>
              <w:ind w:left="142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14.00-14.30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10.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 xml:space="preserve">       Улица Лесная </w:t>
            </w:r>
          </w:p>
          <w:p w:rsidR="0004496C" w:rsidRPr="0004496C" w:rsidRDefault="0004496C" w:rsidP="0004496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ind w:left="14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ind w:left="142"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04496C">
              <w:rPr>
                <w:rFonts w:eastAsia="Calibri"/>
                <w:b/>
                <w:bCs/>
                <w:sz w:val="22"/>
                <w:szCs w:val="22"/>
              </w:rPr>
              <w:t>17.02.2024</w:t>
            </w:r>
          </w:p>
          <w:p w:rsidR="0004496C" w:rsidRPr="0004496C" w:rsidRDefault="0004496C" w:rsidP="0004496C">
            <w:pPr>
              <w:spacing w:line="276" w:lineRule="auto"/>
              <w:ind w:left="142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9.00-16.00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 xml:space="preserve">       Улица Мира </w:t>
            </w:r>
          </w:p>
          <w:p w:rsidR="0004496C" w:rsidRPr="0004496C" w:rsidRDefault="0004496C" w:rsidP="0004496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ind w:left="14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ind w:left="142"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04496C">
              <w:rPr>
                <w:rFonts w:eastAsia="Calibri"/>
                <w:b/>
                <w:bCs/>
                <w:sz w:val="22"/>
                <w:szCs w:val="22"/>
              </w:rPr>
              <w:t>21.02.2024</w:t>
            </w:r>
          </w:p>
          <w:p w:rsidR="0004496C" w:rsidRPr="0004496C" w:rsidRDefault="0004496C" w:rsidP="0004496C">
            <w:pPr>
              <w:spacing w:line="276" w:lineRule="auto"/>
              <w:ind w:left="142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13.00-16.00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 xml:space="preserve">       Улица Садовая </w:t>
            </w:r>
          </w:p>
          <w:p w:rsidR="0004496C" w:rsidRPr="0004496C" w:rsidRDefault="0004496C" w:rsidP="0004496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ind w:left="14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ind w:left="142"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04496C">
              <w:rPr>
                <w:rFonts w:eastAsia="Calibri"/>
                <w:b/>
                <w:bCs/>
                <w:sz w:val="22"/>
                <w:szCs w:val="22"/>
              </w:rPr>
              <w:t>24.02.2024</w:t>
            </w:r>
          </w:p>
          <w:p w:rsidR="0004496C" w:rsidRPr="0004496C" w:rsidRDefault="0004496C" w:rsidP="0004496C">
            <w:pPr>
              <w:spacing w:line="276" w:lineRule="auto"/>
              <w:ind w:left="142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09.00-10.00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 xml:space="preserve">       Улица Советская </w:t>
            </w:r>
          </w:p>
          <w:p w:rsidR="0004496C" w:rsidRPr="0004496C" w:rsidRDefault="0004496C" w:rsidP="0004496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ind w:left="14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ind w:left="142"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04496C">
              <w:rPr>
                <w:rFonts w:eastAsia="Calibri"/>
                <w:b/>
                <w:bCs/>
                <w:sz w:val="22"/>
                <w:szCs w:val="22"/>
              </w:rPr>
              <w:t>18.02.2024</w:t>
            </w:r>
          </w:p>
          <w:p w:rsidR="0004496C" w:rsidRPr="0004496C" w:rsidRDefault="0004496C" w:rsidP="0004496C">
            <w:pPr>
              <w:spacing w:line="276" w:lineRule="auto"/>
              <w:ind w:left="142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09.00-16.00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14.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Резервные дни (обход тех, к кому не попали)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ind w:left="14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ind w:left="142"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04496C">
              <w:rPr>
                <w:rFonts w:eastAsia="Calibri"/>
                <w:b/>
                <w:bCs/>
                <w:sz w:val="22"/>
                <w:szCs w:val="22"/>
              </w:rPr>
              <w:t>26.02.2024</w:t>
            </w:r>
          </w:p>
          <w:p w:rsidR="0004496C" w:rsidRPr="0004496C" w:rsidRDefault="0004496C" w:rsidP="0004496C">
            <w:pPr>
              <w:spacing w:line="276" w:lineRule="auto"/>
              <w:ind w:left="142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09.00-16.00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15.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4496C">
              <w:rPr>
                <w:b/>
                <w:bCs/>
                <w:sz w:val="22"/>
                <w:szCs w:val="22"/>
              </w:rPr>
              <w:t>д.Самуково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ind w:left="14" w:right="-108"/>
              <w:jc w:val="center"/>
              <w:rPr>
                <w:sz w:val="22"/>
                <w:szCs w:val="22"/>
              </w:rPr>
            </w:pPr>
            <w:r w:rsidRPr="0004496C">
              <w:rPr>
                <w:b/>
                <w:bCs/>
                <w:sz w:val="22"/>
                <w:szCs w:val="22"/>
              </w:rPr>
              <w:t>66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ind w:left="142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16.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 xml:space="preserve">       Улица: Нижняя улица</w:t>
            </w:r>
          </w:p>
          <w:p w:rsidR="0004496C" w:rsidRPr="0004496C" w:rsidRDefault="0004496C" w:rsidP="0004496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ind w:left="14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ind w:left="14"/>
              <w:jc w:val="center"/>
              <w:rPr>
                <w:b/>
                <w:bCs/>
                <w:sz w:val="22"/>
                <w:szCs w:val="22"/>
              </w:rPr>
            </w:pPr>
            <w:r w:rsidRPr="0004496C">
              <w:rPr>
                <w:b/>
                <w:bCs/>
                <w:sz w:val="22"/>
                <w:szCs w:val="22"/>
              </w:rPr>
              <w:t>25.02.2024</w:t>
            </w:r>
          </w:p>
          <w:p w:rsidR="0004496C" w:rsidRPr="0004496C" w:rsidRDefault="0004496C" w:rsidP="0004496C">
            <w:pPr>
              <w:spacing w:line="276" w:lineRule="auto"/>
              <w:ind w:left="14"/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 xml:space="preserve">09.00-19.00 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17.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 xml:space="preserve">       Улица: Новая улица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ind w:left="14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ind w:left="14"/>
              <w:jc w:val="center"/>
              <w:rPr>
                <w:b/>
                <w:bCs/>
                <w:sz w:val="22"/>
                <w:szCs w:val="22"/>
              </w:rPr>
            </w:pPr>
            <w:r w:rsidRPr="0004496C">
              <w:rPr>
                <w:b/>
                <w:bCs/>
                <w:sz w:val="22"/>
                <w:szCs w:val="22"/>
              </w:rPr>
              <w:t>25.02.2024</w:t>
            </w:r>
          </w:p>
          <w:p w:rsidR="0004496C" w:rsidRPr="0004496C" w:rsidRDefault="0004496C" w:rsidP="0004496C">
            <w:pPr>
              <w:spacing w:line="276" w:lineRule="auto"/>
              <w:ind w:left="14"/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 xml:space="preserve">09.00-19.00 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18.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 xml:space="preserve">       Улица: Чапаева улица</w:t>
            </w:r>
          </w:p>
          <w:p w:rsidR="0004496C" w:rsidRPr="0004496C" w:rsidRDefault="0004496C" w:rsidP="0004496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ind w:left="14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ind w:left="142"/>
              <w:jc w:val="center"/>
              <w:rPr>
                <w:b/>
                <w:bCs/>
                <w:sz w:val="22"/>
                <w:szCs w:val="22"/>
              </w:rPr>
            </w:pPr>
            <w:r w:rsidRPr="0004496C">
              <w:rPr>
                <w:b/>
                <w:bCs/>
                <w:sz w:val="22"/>
                <w:szCs w:val="22"/>
              </w:rPr>
              <w:t>25.02.2024</w:t>
            </w:r>
          </w:p>
          <w:p w:rsidR="0004496C" w:rsidRPr="0004496C" w:rsidRDefault="0004496C" w:rsidP="0004496C">
            <w:pPr>
              <w:spacing w:line="276" w:lineRule="auto"/>
              <w:ind w:left="142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 xml:space="preserve">09.00-19.00 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19.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Резервные дни (обход тех, к кому не попали)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ind w:left="14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ind w:left="142"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04496C">
              <w:rPr>
                <w:rFonts w:eastAsia="Calibri"/>
                <w:b/>
                <w:bCs/>
                <w:sz w:val="22"/>
                <w:szCs w:val="22"/>
              </w:rPr>
              <w:t>27.02.2024</w:t>
            </w:r>
          </w:p>
          <w:p w:rsidR="0004496C" w:rsidRPr="0004496C" w:rsidRDefault="0004496C" w:rsidP="0004496C">
            <w:pPr>
              <w:spacing w:line="276" w:lineRule="auto"/>
              <w:ind w:left="142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09.00-19.00</w:t>
            </w:r>
          </w:p>
        </w:tc>
      </w:tr>
    </w:tbl>
    <w:p w:rsidR="0004496C" w:rsidRPr="0004496C" w:rsidRDefault="0004496C" w:rsidP="0004496C">
      <w:pPr>
        <w:suppressAutoHyphens/>
        <w:rPr>
          <w:sz w:val="22"/>
          <w:szCs w:val="22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  <w:r w:rsidRPr="0004496C">
        <w:rPr>
          <w:sz w:val="28"/>
          <w:szCs w:val="28"/>
        </w:rPr>
        <w:lastRenderedPageBreak/>
        <w:t>УИК № 1733</w:t>
      </w:r>
    </w:p>
    <w:p w:rsidR="0004496C" w:rsidRPr="0004496C" w:rsidRDefault="0004496C" w:rsidP="0004496C">
      <w:pPr>
        <w:jc w:val="center"/>
        <w:rPr>
          <w:sz w:val="22"/>
          <w:szCs w:val="22"/>
        </w:rPr>
      </w:pPr>
    </w:p>
    <w:tbl>
      <w:tblPr>
        <w:tblW w:w="9861" w:type="dxa"/>
        <w:tblInd w:w="-147" w:type="dxa"/>
        <w:tblLook w:val="0000" w:firstRow="0" w:lastRow="0" w:firstColumn="0" w:lastColumn="0" w:noHBand="0" w:noVBand="0"/>
      </w:tblPr>
      <w:tblGrid>
        <w:gridCol w:w="681"/>
        <w:gridCol w:w="5522"/>
        <w:gridCol w:w="1269"/>
        <w:gridCol w:w="2389"/>
      </w:tblGrid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№</w:t>
            </w:r>
          </w:p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 xml:space="preserve">Наименование адресов </w:t>
            </w:r>
          </w:p>
          <w:p w:rsidR="0004496C" w:rsidRPr="0004496C" w:rsidRDefault="0004496C" w:rsidP="0004496C">
            <w:pPr>
              <w:spacing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 xml:space="preserve">где планируется поквартирный (подомовой) обход </w:t>
            </w:r>
          </w:p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Число избирателей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ind w:left="14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Дата и время проведения поквартирного (подомового) обхода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д. Большие Котяки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ул.Советская, ул.Новая, ул. 1-ая Переулочная, 2-ая Переулочная,  1-ая Заовражная, ул.Шоссейная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216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1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17.02.2024</w:t>
            </w:r>
          </w:p>
          <w:p w:rsidR="0004496C" w:rsidRPr="0004496C" w:rsidRDefault="0004496C" w:rsidP="0004496C">
            <w:pPr>
              <w:ind w:left="11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10.00-18.00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д.Большие Котяки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 xml:space="preserve">ул.Молодежная, ул.Набережная, ул.Речная, 2-ая Заовражная, </w:t>
            </w:r>
          </w:p>
        </w:tc>
        <w:tc>
          <w:tcPr>
            <w:tcW w:w="12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18.02.2024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10.00-18.00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д.Курмыши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ул.Молодежная, ул.Солнечная, ул.Приозерная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421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19.02.2024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17.00-20.00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д.Курмыши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ул.Зеленая, ул.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20.02.2024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17.00-20.00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д.Курмыши</w:t>
            </w:r>
          </w:p>
          <w:p w:rsidR="0004496C" w:rsidRPr="0004496C" w:rsidRDefault="0004496C" w:rsidP="0004496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ул.Школьная, ул.Шоссейная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21.02.2024</w:t>
            </w:r>
          </w:p>
          <w:p w:rsidR="0004496C" w:rsidRPr="0004496C" w:rsidRDefault="0004496C" w:rsidP="0004496C">
            <w:pPr>
              <w:ind w:left="14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18.00-20.00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д.Курмыши</w:t>
            </w:r>
          </w:p>
          <w:p w:rsidR="0004496C" w:rsidRPr="0004496C" w:rsidRDefault="0004496C" w:rsidP="0004496C">
            <w:pPr>
              <w:spacing w:after="160" w:line="254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ул. 9-ой Пятилетки д.1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4" w:lineRule="auto"/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26.02.2024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17.00-20.00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д.Курмыши</w:t>
            </w:r>
          </w:p>
          <w:p w:rsidR="0004496C" w:rsidRPr="0004496C" w:rsidRDefault="0004496C" w:rsidP="0004496C">
            <w:pPr>
              <w:spacing w:after="160" w:line="254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ул. 9-ой Пятилетки д.3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4" w:lineRule="auto"/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27.02.2024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17.00-20.00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д.Курмыши</w:t>
            </w:r>
          </w:p>
          <w:p w:rsidR="0004496C" w:rsidRPr="0004496C" w:rsidRDefault="0004496C" w:rsidP="0004496C">
            <w:pPr>
              <w:spacing w:after="160" w:line="254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ул. 9-ой Пятилетки , д.4, д.5</w:t>
            </w:r>
          </w:p>
        </w:tc>
        <w:tc>
          <w:tcPr>
            <w:tcW w:w="12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4" w:lineRule="auto"/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29.02.2024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17.00-20.00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д.Кшауши</w:t>
            </w:r>
          </w:p>
          <w:p w:rsidR="0004496C" w:rsidRPr="0004496C" w:rsidRDefault="0004496C" w:rsidP="0004496C">
            <w:pPr>
              <w:spacing w:after="160" w:line="254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4" w:lineRule="auto"/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185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24.02.2024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10.00-16.00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10.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 xml:space="preserve">д.Кшауши ул.Советская, ул.Лесная, 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ул.Народных промыслов</w:t>
            </w:r>
          </w:p>
        </w:tc>
        <w:tc>
          <w:tcPr>
            <w:tcW w:w="12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4" w:lineRule="auto"/>
              <w:ind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25.02.2024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10.00-16.00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4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д.Собаккасы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4" w:lineRule="auto"/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25.02.2024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10.00-16.00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4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д.Малые Котяки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4" w:lineRule="auto"/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63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02.03.2024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10.00-14.00</w:t>
            </w:r>
          </w:p>
        </w:tc>
      </w:tr>
      <w:tr w:rsidR="0004496C" w:rsidRPr="0004496C" w:rsidTr="0004496C">
        <w:trPr>
          <w:trHeight w:val="638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д.Ярускасы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67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2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03.03.2024</w:t>
            </w:r>
          </w:p>
          <w:p w:rsidR="0004496C" w:rsidRPr="0004496C" w:rsidRDefault="0004496C" w:rsidP="0004496C">
            <w:pPr>
              <w:ind w:left="14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10.00-14.00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14.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Резервные дни (обход тех, к кому не попали)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04-07.03.2024</w:t>
            </w:r>
          </w:p>
        </w:tc>
      </w:tr>
    </w:tbl>
    <w:p w:rsidR="0004496C" w:rsidRPr="0004496C" w:rsidRDefault="0004496C" w:rsidP="0004496C">
      <w:pPr>
        <w:suppressAutoHyphens/>
        <w:rPr>
          <w:sz w:val="22"/>
          <w:szCs w:val="22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  <w:r w:rsidRPr="0004496C">
        <w:rPr>
          <w:sz w:val="28"/>
          <w:szCs w:val="28"/>
        </w:rPr>
        <w:lastRenderedPageBreak/>
        <w:t>УИК № 1734</w:t>
      </w:r>
    </w:p>
    <w:p w:rsidR="0004496C" w:rsidRPr="0004496C" w:rsidRDefault="0004496C" w:rsidP="0004496C">
      <w:pPr>
        <w:jc w:val="center"/>
        <w:rPr>
          <w:sz w:val="22"/>
          <w:szCs w:val="22"/>
        </w:rPr>
      </w:pPr>
    </w:p>
    <w:tbl>
      <w:tblPr>
        <w:tblW w:w="9861" w:type="dxa"/>
        <w:tblInd w:w="-147" w:type="dxa"/>
        <w:tblLook w:val="0000" w:firstRow="0" w:lastRow="0" w:firstColumn="0" w:lastColumn="0" w:noHBand="0" w:noVBand="0"/>
      </w:tblPr>
      <w:tblGrid>
        <w:gridCol w:w="681"/>
        <w:gridCol w:w="5522"/>
        <w:gridCol w:w="1269"/>
        <w:gridCol w:w="2389"/>
      </w:tblGrid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№</w:t>
            </w:r>
          </w:p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 xml:space="preserve">Наименование адресов </w:t>
            </w:r>
          </w:p>
          <w:p w:rsidR="0004496C" w:rsidRPr="0004496C" w:rsidRDefault="0004496C" w:rsidP="0004496C">
            <w:pPr>
              <w:spacing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 xml:space="preserve">где планируется поквартирный (подомовой) обход </w:t>
            </w:r>
          </w:p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Число избирателей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ind w:left="14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Дата и время проведения поквартирного (подомового) обхода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04496C">
              <w:rPr>
                <w:rFonts w:eastAsia="Calibri"/>
                <w:b/>
                <w:sz w:val="22"/>
                <w:szCs w:val="22"/>
              </w:rPr>
              <w:t>д. Тимер Сирма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улица Московская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93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1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17.02.2024</w:t>
            </w:r>
          </w:p>
          <w:p w:rsidR="0004496C" w:rsidRPr="0004496C" w:rsidRDefault="0004496C" w:rsidP="0004496C">
            <w:pPr>
              <w:ind w:left="11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10.00-18.00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04496C">
              <w:rPr>
                <w:rFonts w:eastAsia="Calibri"/>
                <w:b/>
                <w:sz w:val="22"/>
                <w:szCs w:val="22"/>
              </w:rPr>
              <w:t>село Янгильдино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 xml:space="preserve">  улица Новая  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408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20.02.2024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17.00-21.00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21.02.2024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17.00-21.00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04496C">
              <w:rPr>
                <w:rFonts w:eastAsia="Calibri"/>
                <w:b/>
                <w:sz w:val="22"/>
                <w:szCs w:val="22"/>
              </w:rPr>
              <w:t>Село Янгильдино</w:t>
            </w:r>
          </w:p>
          <w:p w:rsidR="0004496C" w:rsidRPr="0004496C" w:rsidRDefault="0004496C" w:rsidP="0004496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улица Школьная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24.02.2024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10.00-18.00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04496C">
              <w:rPr>
                <w:rFonts w:eastAsia="Calibri"/>
                <w:b/>
                <w:sz w:val="22"/>
                <w:szCs w:val="22"/>
              </w:rPr>
              <w:t>Село Янгильдино</w:t>
            </w:r>
          </w:p>
          <w:p w:rsidR="0004496C" w:rsidRPr="0004496C" w:rsidRDefault="0004496C" w:rsidP="0004496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улица Тенгеси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18.02.24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10.00-18.00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04496C">
              <w:rPr>
                <w:rFonts w:eastAsia="Calibri"/>
                <w:b/>
                <w:sz w:val="22"/>
                <w:szCs w:val="22"/>
              </w:rPr>
              <w:t>Село Янгильдино</w:t>
            </w:r>
          </w:p>
          <w:p w:rsidR="0004496C" w:rsidRPr="0004496C" w:rsidRDefault="0004496C" w:rsidP="0004496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улица Заовражная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96C" w:rsidRPr="0004496C" w:rsidRDefault="0004496C" w:rsidP="0004496C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04496C">
              <w:rPr>
                <w:rFonts w:eastAsia="Calibri"/>
                <w:b/>
                <w:sz w:val="22"/>
                <w:szCs w:val="22"/>
              </w:rPr>
              <w:t>Село Янгильдино</w:t>
            </w:r>
          </w:p>
          <w:p w:rsidR="0004496C" w:rsidRPr="0004496C" w:rsidRDefault="0004496C" w:rsidP="0004496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улица Заречная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96C" w:rsidRPr="0004496C" w:rsidRDefault="0004496C" w:rsidP="0004496C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Село Янгильдино</w:t>
            </w:r>
          </w:p>
          <w:p w:rsidR="0004496C" w:rsidRPr="0004496C" w:rsidRDefault="0004496C" w:rsidP="0004496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улица Молодежная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96C" w:rsidRPr="0004496C" w:rsidRDefault="0004496C" w:rsidP="0004496C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Село Янгильдино</w:t>
            </w:r>
          </w:p>
          <w:p w:rsidR="0004496C" w:rsidRPr="0004496C" w:rsidRDefault="0004496C" w:rsidP="0004496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Улица Московская</w:t>
            </w:r>
          </w:p>
        </w:tc>
        <w:tc>
          <w:tcPr>
            <w:tcW w:w="12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25.02.24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10.00-18.00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Деревня Мижеры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улица Вишневая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108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2.03.24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10.00-18.00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10.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Деревня Мижеры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улица Коммунальная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96C" w:rsidRPr="0004496C" w:rsidRDefault="0004496C" w:rsidP="0004496C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Деревня Мижеры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улица Полевая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96C" w:rsidRPr="0004496C" w:rsidRDefault="0004496C" w:rsidP="0004496C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Деревня Мижеры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улица Садовая</w:t>
            </w:r>
          </w:p>
        </w:tc>
        <w:tc>
          <w:tcPr>
            <w:tcW w:w="12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96C" w:rsidRPr="0004496C" w:rsidRDefault="0004496C" w:rsidP="0004496C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Деревня Мемеши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улица Зеленая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109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3.03.24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10.00-18.00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14.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Деревня Мемеши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улица Комсомольская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96C" w:rsidRPr="0004496C" w:rsidRDefault="0004496C" w:rsidP="0004496C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15.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Деревня Мемеши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улица Ленинградская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96C" w:rsidRPr="0004496C" w:rsidRDefault="0004496C" w:rsidP="0004496C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16.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Деревня Мемеши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улица Молодежная</w:t>
            </w:r>
          </w:p>
        </w:tc>
        <w:tc>
          <w:tcPr>
            <w:tcW w:w="12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17.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Резервные дни (обход тех, к кому не попали)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04.03.24 -07.03.2024</w:t>
            </w:r>
          </w:p>
        </w:tc>
      </w:tr>
    </w:tbl>
    <w:p w:rsidR="0004496C" w:rsidRPr="0004496C" w:rsidRDefault="0004496C" w:rsidP="0004496C">
      <w:pPr>
        <w:suppressAutoHyphens/>
        <w:rPr>
          <w:sz w:val="22"/>
          <w:szCs w:val="22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  <w:r w:rsidRPr="0004496C">
        <w:rPr>
          <w:sz w:val="28"/>
          <w:szCs w:val="28"/>
        </w:rPr>
        <w:lastRenderedPageBreak/>
        <w:t>УИК № 1735</w:t>
      </w:r>
    </w:p>
    <w:p w:rsidR="0004496C" w:rsidRPr="0004496C" w:rsidRDefault="0004496C" w:rsidP="0004496C">
      <w:pPr>
        <w:jc w:val="center"/>
        <w:rPr>
          <w:sz w:val="22"/>
          <w:szCs w:val="22"/>
        </w:rPr>
      </w:pPr>
    </w:p>
    <w:tbl>
      <w:tblPr>
        <w:tblW w:w="9861" w:type="dxa"/>
        <w:tblInd w:w="-147" w:type="dxa"/>
        <w:tblLook w:val="0000" w:firstRow="0" w:lastRow="0" w:firstColumn="0" w:lastColumn="0" w:noHBand="0" w:noVBand="0"/>
      </w:tblPr>
      <w:tblGrid>
        <w:gridCol w:w="681"/>
        <w:gridCol w:w="5522"/>
        <w:gridCol w:w="1269"/>
        <w:gridCol w:w="2389"/>
      </w:tblGrid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№</w:t>
            </w:r>
          </w:p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 xml:space="preserve">Наименование адресов </w:t>
            </w:r>
          </w:p>
          <w:p w:rsidR="0004496C" w:rsidRPr="0004496C" w:rsidRDefault="0004496C" w:rsidP="0004496C">
            <w:pPr>
              <w:spacing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 xml:space="preserve">где планируется поквартирный (подомовой) обход </w:t>
            </w:r>
          </w:p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Число избирателей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ind w:left="14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Дата и время проведения поквартирного (подомового) обхода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д. Большие Катраси  ул. Молодежная д.1,2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795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1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17.02.2024</w:t>
            </w:r>
          </w:p>
          <w:p w:rsidR="0004496C" w:rsidRPr="0004496C" w:rsidRDefault="0004496C" w:rsidP="0004496C">
            <w:pPr>
              <w:ind w:left="11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10.00-18.00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д. Большие Катраси  ул.Московская д.1-50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18.02.2024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10.00-18.00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 xml:space="preserve">д. Большие Катраси  ул.Школьная, ул. Шоссейная, 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ул Молодежная д.4 кв 1-13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19.02.2024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14.00-20.00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д. Большие Катраси  ул. ул. Заводская, ул.Хуторская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20.02.2024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14.00-20.00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 xml:space="preserve">д. Большие Катраси  пер Северный, пер. Восточный, Катрасьское СТ, ул.Ландыш, Полянка СТ, 70 лет Советской Армии, Солнечная -1 СТ, 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ул.Дачная, ул. Клиновая, ул Молодежная д.4 кв 14-36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21.02.2024</w:t>
            </w:r>
          </w:p>
          <w:p w:rsidR="0004496C" w:rsidRPr="0004496C" w:rsidRDefault="0004496C" w:rsidP="0004496C">
            <w:pPr>
              <w:ind w:left="14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14.00-20.00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д. Большие Катраси   , ул. Солнечная,  ул. Узкая, пер.Солнечный. ул.Молодежная д.5 кв 1-10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24.02.2024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10.00-18.00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д. Большие Катраси  ул.Зеленая, ул. Молодежная д.3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25.02.2024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10.00-18.00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 xml:space="preserve">д. Большие Катраси  ул.Московская д.51-74 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ул.Лесная, ул. Романтика</w:t>
            </w:r>
          </w:p>
        </w:tc>
        <w:tc>
          <w:tcPr>
            <w:tcW w:w="12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26.02.2024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14.00-20.00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д. Митрофанкасы ул. Ленина, ул. Полевая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166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27.02.2024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14.00-20.00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10.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д. Митрофанкасы ул. Садовая, ул Учительская,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пер. Лесной</w:t>
            </w:r>
          </w:p>
        </w:tc>
        <w:tc>
          <w:tcPr>
            <w:tcW w:w="12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28.02.2024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14.00-20.00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д. Василькасы ул. Садовая, ул. Молодежная,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ул. Совхозная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91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28.02.2024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14.00-20.00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д.Сархорн ул. Центальная, ул. Садовая, ул.Лесная, пер.Заовражный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97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29.02.2024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14.00-20.00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Резервные дни (обход тех, к кому не попали)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04-07.03.2024</w:t>
            </w:r>
          </w:p>
        </w:tc>
      </w:tr>
    </w:tbl>
    <w:p w:rsidR="0004496C" w:rsidRPr="0004496C" w:rsidRDefault="0004496C" w:rsidP="0004496C">
      <w:pPr>
        <w:suppressAutoHyphens/>
        <w:rPr>
          <w:sz w:val="22"/>
          <w:szCs w:val="22"/>
        </w:rPr>
      </w:pPr>
    </w:p>
    <w:p w:rsidR="0004496C" w:rsidRPr="0004496C" w:rsidRDefault="0004496C" w:rsidP="0004496C">
      <w:pPr>
        <w:suppressAutoHyphens/>
        <w:rPr>
          <w:sz w:val="22"/>
          <w:szCs w:val="22"/>
        </w:rPr>
      </w:pPr>
    </w:p>
    <w:p w:rsidR="0004496C" w:rsidRPr="0004496C" w:rsidRDefault="0004496C" w:rsidP="0004496C">
      <w:pPr>
        <w:suppressAutoHyphens/>
        <w:rPr>
          <w:sz w:val="22"/>
          <w:szCs w:val="22"/>
        </w:rPr>
      </w:pPr>
    </w:p>
    <w:p w:rsidR="0004496C" w:rsidRPr="0004496C" w:rsidRDefault="0004496C" w:rsidP="0004496C">
      <w:pPr>
        <w:suppressAutoHyphens/>
        <w:rPr>
          <w:sz w:val="22"/>
          <w:szCs w:val="22"/>
        </w:rPr>
      </w:pPr>
    </w:p>
    <w:p w:rsidR="0004496C" w:rsidRPr="0004496C" w:rsidRDefault="0004496C" w:rsidP="0004496C">
      <w:pPr>
        <w:suppressAutoHyphens/>
        <w:rPr>
          <w:sz w:val="22"/>
          <w:szCs w:val="22"/>
        </w:rPr>
      </w:pPr>
    </w:p>
    <w:p w:rsidR="0004496C" w:rsidRPr="0004496C" w:rsidRDefault="0004496C" w:rsidP="0004496C">
      <w:pPr>
        <w:suppressAutoHyphens/>
        <w:rPr>
          <w:sz w:val="22"/>
          <w:szCs w:val="22"/>
        </w:rPr>
      </w:pPr>
    </w:p>
    <w:p w:rsidR="0004496C" w:rsidRPr="0004496C" w:rsidRDefault="0004496C" w:rsidP="0004496C">
      <w:pPr>
        <w:suppressAutoHyphens/>
        <w:rPr>
          <w:sz w:val="22"/>
          <w:szCs w:val="22"/>
        </w:rPr>
      </w:pPr>
    </w:p>
    <w:p w:rsidR="0004496C" w:rsidRPr="0004496C" w:rsidRDefault="0004496C" w:rsidP="0004496C">
      <w:pPr>
        <w:suppressAutoHyphens/>
        <w:rPr>
          <w:sz w:val="22"/>
          <w:szCs w:val="22"/>
        </w:rPr>
      </w:pPr>
    </w:p>
    <w:p w:rsidR="0004496C" w:rsidRPr="0004496C" w:rsidRDefault="0004496C" w:rsidP="0004496C">
      <w:pPr>
        <w:suppressAutoHyphens/>
        <w:rPr>
          <w:sz w:val="22"/>
          <w:szCs w:val="22"/>
        </w:rPr>
      </w:pPr>
    </w:p>
    <w:p w:rsidR="0004496C" w:rsidRPr="0004496C" w:rsidRDefault="0004496C" w:rsidP="0004496C">
      <w:pPr>
        <w:suppressAutoHyphens/>
        <w:rPr>
          <w:sz w:val="22"/>
          <w:szCs w:val="22"/>
        </w:rPr>
      </w:pPr>
    </w:p>
    <w:p w:rsidR="0004496C" w:rsidRPr="0004496C" w:rsidRDefault="0004496C" w:rsidP="0004496C">
      <w:pPr>
        <w:suppressAutoHyphens/>
        <w:rPr>
          <w:sz w:val="22"/>
          <w:szCs w:val="22"/>
        </w:rPr>
      </w:pPr>
    </w:p>
    <w:p w:rsidR="0004496C" w:rsidRPr="0004496C" w:rsidRDefault="0004496C" w:rsidP="0004496C">
      <w:pPr>
        <w:suppressAutoHyphens/>
        <w:rPr>
          <w:sz w:val="22"/>
          <w:szCs w:val="22"/>
        </w:rPr>
      </w:pPr>
    </w:p>
    <w:p w:rsidR="0004496C" w:rsidRPr="0004496C" w:rsidRDefault="0004496C" w:rsidP="0004496C">
      <w:pPr>
        <w:suppressAutoHyphens/>
        <w:rPr>
          <w:sz w:val="22"/>
          <w:szCs w:val="22"/>
        </w:rPr>
      </w:pPr>
    </w:p>
    <w:p w:rsidR="0004496C" w:rsidRPr="0004496C" w:rsidRDefault="0004496C" w:rsidP="0004496C">
      <w:pPr>
        <w:suppressAutoHyphens/>
        <w:rPr>
          <w:sz w:val="22"/>
          <w:szCs w:val="22"/>
        </w:rPr>
      </w:pPr>
    </w:p>
    <w:p w:rsidR="0004496C" w:rsidRPr="0004496C" w:rsidRDefault="0004496C" w:rsidP="0004496C">
      <w:pPr>
        <w:suppressAutoHyphens/>
        <w:rPr>
          <w:sz w:val="22"/>
          <w:szCs w:val="22"/>
        </w:rPr>
      </w:pPr>
    </w:p>
    <w:p w:rsidR="0004496C" w:rsidRPr="0004496C" w:rsidRDefault="0004496C" w:rsidP="0004496C">
      <w:pPr>
        <w:suppressAutoHyphens/>
        <w:rPr>
          <w:sz w:val="22"/>
          <w:szCs w:val="22"/>
        </w:rPr>
      </w:pPr>
    </w:p>
    <w:p w:rsidR="0004496C" w:rsidRPr="0004496C" w:rsidRDefault="0004496C" w:rsidP="0004496C">
      <w:pPr>
        <w:suppressAutoHyphens/>
        <w:rPr>
          <w:sz w:val="22"/>
          <w:szCs w:val="22"/>
        </w:rPr>
      </w:pPr>
    </w:p>
    <w:p w:rsidR="0004496C" w:rsidRPr="0004496C" w:rsidRDefault="0004496C" w:rsidP="0004496C">
      <w:pPr>
        <w:suppressAutoHyphens/>
        <w:rPr>
          <w:sz w:val="22"/>
          <w:szCs w:val="22"/>
        </w:rPr>
      </w:pPr>
    </w:p>
    <w:p w:rsidR="0004496C" w:rsidRPr="0004496C" w:rsidRDefault="0004496C" w:rsidP="0004496C">
      <w:pPr>
        <w:suppressAutoHyphens/>
        <w:rPr>
          <w:sz w:val="22"/>
          <w:szCs w:val="22"/>
        </w:rPr>
      </w:pPr>
    </w:p>
    <w:p w:rsidR="0004496C" w:rsidRPr="0004496C" w:rsidRDefault="0004496C" w:rsidP="0004496C">
      <w:pPr>
        <w:suppressAutoHyphens/>
        <w:rPr>
          <w:sz w:val="22"/>
          <w:szCs w:val="22"/>
        </w:rPr>
      </w:pPr>
    </w:p>
    <w:p w:rsidR="0004496C" w:rsidRPr="0004496C" w:rsidRDefault="0004496C" w:rsidP="0004496C">
      <w:pPr>
        <w:suppressAutoHyphens/>
        <w:rPr>
          <w:sz w:val="22"/>
          <w:szCs w:val="22"/>
        </w:rPr>
      </w:pPr>
    </w:p>
    <w:p w:rsidR="0004496C" w:rsidRPr="0004496C" w:rsidRDefault="0004496C" w:rsidP="0004496C">
      <w:pPr>
        <w:suppressAutoHyphens/>
        <w:rPr>
          <w:sz w:val="22"/>
          <w:szCs w:val="22"/>
        </w:rPr>
      </w:pPr>
    </w:p>
    <w:p w:rsidR="0004496C" w:rsidRPr="0004496C" w:rsidRDefault="0004496C" w:rsidP="0004496C">
      <w:pPr>
        <w:suppressAutoHyphens/>
        <w:rPr>
          <w:sz w:val="22"/>
          <w:szCs w:val="22"/>
        </w:rPr>
      </w:pPr>
    </w:p>
    <w:p w:rsidR="0004496C" w:rsidRDefault="0004496C" w:rsidP="0004496C">
      <w:pPr>
        <w:jc w:val="center"/>
        <w:rPr>
          <w:sz w:val="22"/>
          <w:szCs w:val="22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  <w:r w:rsidRPr="0004496C">
        <w:rPr>
          <w:sz w:val="28"/>
          <w:szCs w:val="28"/>
        </w:rPr>
        <w:lastRenderedPageBreak/>
        <w:t>УИК № 1736</w:t>
      </w:r>
    </w:p>
    <w:p w:rsidR="0004496C" w:rsidRPr="0004496C" w:rsidRDefault="0004496C" w:rsidP="0004496C">
      <w:pPr>
        <w:jc w:val="center"/>
        <w:rPr>
          <w:sz w:val="22"/>
          <w:szCs w:val="22"/>
        </w:rPr>
      </w:pPr>
    </w:p>
    <w:tbl>
      <w:tblPr>
        <w:tblW w:w="9861" w:type="dxa"/>
        <w:tblInd w:w="-147" w:type="dxa"/>
        <w:tblLook w:val="0000" w:firstRow="0" w:lastRow="0" w:firstColumn="0" w:lastColumn="0" w:noHBand="0" w:noVBand="0"/>
      </w:tblPr>
      <w:tblGrid>
        <w:gridCol w:w="681"/>
        <w:gridCol w:w="5522"/>
        <w:gridCol w:w="1269"/>
        <w:gridCol w:w="2389"/>
      </w:tblGrid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№</w:t>
            </w:r>
          </w:p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 xml:space="preserve">Наименование адресов </w:t>
            </w:r>
          </w:p>
          <w:p w:rsidR="0004496C" w:rsidRPr="0004496C" w:rsidRDefault="0004496C" w:rsidP="0004496C">
            <w:pPr>
              <w:spacing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 xml:space="preserve">где планируется поквартирный (подомовой) обход </w:t>
            </w:r>
          </w:p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Число избирателей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ind w:left="14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Дата и время проведения поквартирного (подомового) обхода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д. Малые Карачуры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ул. Советская, д.д. 1- 25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218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1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17.02.2024</w:t>
            </w:r>
          </w:p>
          <w:p w:rsidR="0004496C" w:rsidRPr="0004496C" w:rsidRDefault="0004496C" w:rsidP="0004496C">
            <w:pPr>
              <w:ind w:left="11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10.00-18.00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д. Малые Карачуры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ул. Советская, д.д. 26 - 51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18.02.2024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10.00-18.00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д. Малые Карачуры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ул. Советская, д.д. 52 - 72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19.02.2024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15.00-19.00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д. Малые Карачуры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Луговой переулок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20.02.2024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15.00-19.00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д. Малые Карачуры</w:t>
            </w:r>
          </w:p>
          <w:p w:rsidR="0004496C" w:rsidRPr="0004496C" w:rsidRDefault="0004496C" w:rsidP="0004496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ул. Сельская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21.02.2024</w:t>
            </w:r>
          </w:p>
          <w:p w:rsidR="0004496C" w:rsidRPr="0004496C" w:rsidRDefault="0004496C" w:rsidP="0004496C">
            <w:pPr>
              <w:ind w:left="14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18.00-20.00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Д.Малые Карачуры</w:t>
            </w:r>
          </w:p>
          <w:p w:rsidR="0004496C" w:rsidRPr="0004496C" w:rsidRDefault="0004496C" w:rsidP="0004496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Ул. Новая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22.02.2024</w:t>
            </w:r>
          </w:p>
          <w:p w:rsidR="0004496C" w:rsidRPr="0004496C" w:rsidRDefault="0004496C" w:rsidP="0004496C">
            <w:pPr>
              <w:ind w:left="14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17.00-20.00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Д.Малые Карачуры</w:t>
            </w:r>
          </w:p>
          <w:p w:rsidR="0004496C" w:rsidRPr="0004496C" w:rsidRDefault="0004496C" w:rsidP="0004496C">
            <w:pPr>
              <w:spacing w:after="160" w:line="254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 xml:space="preserve">Ул.Заречная </w:t>
            </w:r>
          </w:p>
        </w:tc>
        <w:tc>
          <w:tcPr>
            <w:tcW w:w="12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4" w:lineRule="auto"/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24.02.2024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10.00-16.00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Д.Малое Янгильдино</w:t>
            </w:r>
          </w:p>
          <w:p w:rsidR="0004496C" w:rsidRPr="0004496C" w:rsidRDefault="0004496C" w:rsidP="0004496C">
            <w:pPr>
              <w:spacing w:after="160" w:line="254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Ул.Советская, д.д 1-15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4" w:lineRule="auto"/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153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25.02.2024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10.00-16.00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Д.Малое Янгильдино</w:t>
            </w:r>
          </w:p>
          <w:p w:rsidR="0004496C" w:rsidRPr="0004496C" w:rsidRDefault="0004496C" w:rsidP="0004496C">
            <w:pPr>
              <w:spacing w:after="160" w:line="254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Ул.Советская, д.д. 16-32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4" w:lineRule="auto"/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26.02.2024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15.00-19.00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10.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Д.Малое Янгильдино</w:t>
            </w:r>
          </w:p>
          <w:p w:rsidR="0004496C" w:rsidRPr="0004496C" w:rsidRDefault="0004496C" w:rsidP="0004496C">
            <w:pPr>
              <w:spacing w:after="160" w:line="254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Ул. Новая д.д. 1- 25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4" w:lineRule="auto"/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27.02.2024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15.00-19.00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Д.Малое Янгильдино</w:t>
            </w:r>
          </w:p>
          <w:p w:rsidR="0004496C" w:rsidRPr="0004496C" w:rsidRDefault="0004496C" w:rsidP="0004496C">
            <w:pPr>
              <w:spacing w:after="160" w:line="254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Ул. Новая д.д. 26-58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4" w:lineRule="auto"/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28.02.2024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15.00-19.00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Д.Малое Янгильдино</w:t>
            </w:r>
          </w:p>
          <w:p w:rsidR="0004496C" w:rsidRPr="0004496C" w:rsidRDefault="0004496C" w:rsidP="0004496C">
            <w:pPr>
              <w:spacing w:after="160" w:line="254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Ул. Молодежная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4" w:lineRule="auto"/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29.02.2024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16.00-19.00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Д.Малое Янгильдино</w:t>
            </w:r>
          </w:p>
          <w:p w:rsidR="0004496C" w:rsidRPr="0004496C" w:rsidRDefault="0004496C" w:rsidP="0004496C">
            <w:pPr>
              <w:spacing w:after="160" w:line="254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Ул. Радужная, Солнечная, Тополиная, Васильковая, Заовражный переулок</w:t>
            </w:r>
          </w:p>
        </w:tc>
        <w:tc>
          <w:tcPr>
            <w:tcW w:w="12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4" w:lineRule="auto"/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2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02.03.2024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10.00-14.00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14.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Резервные дни (обход тех, к кому не попали)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04-07.03.2024</w:t>
            </w:r>
          </w:p>
        </w:tc>
      </w:tr>
    </w:tbl>
    <w:p w:rsidR="0004496C" w:rsidRPr="0004496C" w:rsidRDefault="0004496C" w:rsidP="0004496C">
      <w:pPr>
        <w:suppressAutoHyphens/>
        <w:rPr>
          <w:sz w:val="22"/>
          <w:szCs w:val="22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  <w:r w:rsidRPr="0004496C">
        <w:rPr>
          <w:sz w:val="28"/>
          <w:szCs w:val="28"/>
        </w:rPr>
        <w:t>УИК № 1737</w:t>
      </w:r>
    </w:p>
    <w:p w:rsidR="0004496C" w:rsidRPr="0004496C" w:rsidRDefault="0004496C" w:rsidP="0004496C">
      <w:pPr>
        <w:jc w:val="center"/>
        <w:rPr>
          <w:sz w:val="22"/>
          <w:szCs w:val="22"/>
        </w:rPr>
      </w:pPr>
    </w:p>
    <w:tbl>
      <w:tblPr>
        <w:tblW w:w="9861" w:type="dxa"/>
        <w:tblInd w:w="-147" w:type="dxa"/>
        <w:tblLook w:val="0000" w:firstRow="0" w:lastRow="0" w:firstColumn="0" w:lastColumn="0" w:noHBand="0" w:noVBand="0"/>
      </w:tblPr>
      <w:tblGrid>
        <w:gridCol w:w="681"/>
        <w:gridCol w:w="5522"/>
        <w:gridCol w:w="1269"/>
        <w:gridCol w:w="2389"/>
      </w:tblGrid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№</w:t>
            </w:r>
          </w:p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 xml:space="preserve">Наименование адресов </w:t>
            </w:r>
          </w:p>
          <w:p w:rsidR="0004496C" w:rsidRPr="0004496C" w:rsidRDefault="0004496C" w:rsidP="0004496C">
            <w:pPr>
              <w:spacing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 xml:space="preserve">где планируется поквартирный (подомовой) обход </w:t>
            </w:r>
          </w:p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Число избирателей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ind w:left="14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Дата и время проведения поквартирного (подомового) обхода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деревня Яуши мкр. Вознесенский кот.кв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601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1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17.02.2024</w:t>
            </w:r>
          </w:p>
          <w:p w:rsidR="0004496C" w:rsidRPr="0004496C" w:rsidRDefault="0004496C" w:rsidP="0004496C">
            <w:pPr>
              <w:ind w:left="11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09.00-20.00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деревня Яуши ул. Яушская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17.02.2024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09.00-20.00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деревня Яуши ул. Дорожная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17.02.2024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09.00-20.00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деревня Яуши ул. Совхозная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17.02.2024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9.00-20.00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деревня Яуши ул. Новая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2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17.02.2024</w:t>
            </w:r>
          </w:p>
          <w:p w:rsidR="0004496C" w:rsidRPr="0004496C" w:rsidRDefault="0004496C" w:rsidP="0004496C">
            <w:pPr>
              <w:ind w:left="142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09.00-20.00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деревня Яуши ул. Южная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2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18.02.2024</w:t>
            </w:r>
          </w:p>
          <w:p w:rsidR="0004496C" w:rsidRPr="0004496C" w:rsidRDefault="0004496C" w:rsidP="0004496C">
            <w:pPr>
              <w:ind w:left="142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09.00-20.00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деревня Яуши ул. Зеленая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2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18.02.2024</w:t>
            </w:r>
          </w:p>
          <w:p w:rsidR="0004496C" w:rsidRPr="0004496C" w:rsidRDefault="0004496C" w:rsidP="0004496C">
            <w:pPr>
              <w:ind w:left="142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09.00-20.00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деревня Яуши ул. Новояушская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2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18.02.2024</w:t>
            </w:r>
          </w:p>
          <w:p w:rsidR="0004496C" w:rsidRPr="0004496C" w:rsidRDefault="0004496C" w:rsidP="0004496C">
            <w:pPr>
              <w:ind w:left="142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09.00-20.00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деревня Яуши ул. Запрудная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2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18.02.2024</w:t>
            </w:r>
          </w:p>
          <w:p w:rsidR="0004496C" w:rsidRPr="0004496C" w:rsidRDefault="0004496C" w:rsidP="0004496C">
            <w:pPr>
              <w:ind w:left="142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09.00-20.00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10.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деревня Яуши ул. Восточная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2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18.02.2024</w:t>
            </w:r>
          </w:p>
          <w:p w:rsidR="0004496C" w:rsidRPr="0004496C" w:rsidRDefault="0004496C" w:rsidP="0004496C">
            <w:pPr>
              <w:ind w:left="142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09.00-20.00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деревня Яуши ул. 50 лет Победы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2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18.02.2024</w:t>
            </w:r>
          </w:p>
          <w:p w:rsidR="0004496C" w:rsidRPr="0004496C" w:rsidRDefault="0004496C" w:rsidP="0004496C">
            <w:pPr>
              <w:ind w:left="142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09.00-20.00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деревня Яуши ул. Луговая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2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18.02.2024</w:t>
            </w:r>
          </w:p>
          <w:p w:rsidR="0004496C" w:rsidRPr="0004496C" w:rsidRDefault="0004496C" w:rsidP="0004496C">
            <w:pPr>
              <w:ind w:left="142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09.00-20.00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деревня Яуши ул. Тройкина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2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18.02.2024</w:t>
            </w:r>
          </w:p>
          <w:p w:rsidR="0004496C" w:rsidRPr="0004496C" w:rsidRDefault="0004496C" w:rsidP="0004496C">
            <w:pPr>
              <w:ind w:left="142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09.00-20.00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14.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деревня Яуши ул. Молодежная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2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18.02.2024</w:t>
            </w:r>
          </w:p>
          <w:p w:rsidR="0004496C" w:rsidRPr="0004496C" w:rsidRDefault="0004496C" w:rsidP="0004496C">
            <w:pPr>
              <w:ind w:left="142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09.00-20.00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15.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деревня Яуши ул. Задорная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2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18.02.2024</w:t>
            </w:r>
          </w:p>
          <w:p w:rsidR="0004496C" w:rsidRPr="0004496C" w:rsidRDefault="0004496C" w:rsidP="0004496C">
            <w:pPr>
              <w:ind w:left="142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09.00-20.00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16.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деревня Яуши ул. Садовая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2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19.02.2024</w:t>
            </w:r>
          </w:p>
          <w:p w:rsidR="0004496C" w:rsidRPr="0004496C" w:rsidRDefault="0004496C" w:rsidP="0004496C">
            <w:pPr>
              <w:ind w:left="142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17.00-20.00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17.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деревня Яуши ул. Московская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2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20.02.2024</w:t>
            </w:r>
          </w:p>
          <w:p w:rsidR="0004496C" w:rsidRPr="0004496C" w:rsidRDefault="0004496C" w:rsidP="0004496C">
            <w:pPr>
              <w:ind w:left="142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17.00-20.00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18.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деревня Яуши ул. Ленина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2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21.02.2024</w:t>
            </w:r>
          </w:p>
          <w:p w:rsidR="0004496C" w:rsidRPr="0004496C" w:rsidRDefault="0004496C" w:rsidP="0004496C">
            <w:pPr>
              <w:ind w:left="142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17.00-20.00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19.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деревня Яуши ул. Ленина</w:t>
            </w:r>
          </w:p>
        </w:tc>
        <w:tc>
          <w:tcPr>
            <w:tcW w:w="12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2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22.02.2024</w:t>
            </w:r>
          </w:p>
          <w:p w:rsidR="0004496C" w:rsidRPr="0004496C" w:rsidRDefault="0004496C" w:rsidP="0004496C">
            <w:pPr>
              <w:ind w:left="142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17.00-20.00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20.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Резервные дни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2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24.02.2024-25.02.2024</w:t>
            </w:r>
          </w:p>
        </w:tc>
      </w:tr>
    </w:tbl>
    <w:p w:rsidR="0004496C" w:rsidRPr="0004496C" w:rsidRDefault="0004496C" w:rsidP="0004496C">
      <w:pPr>
        <w:suppressAutoHyphens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  <w:r w:rsidRPr="0004496C">
        <w:rPr>
          <w:sz w:val="28"/>
          <w:szCs w:val="28"/>
        </w:rPr>
        <w:lastRenderedPageBreak/>
        <w:t>УИК № 1738</w:t>
      </w:r>
    </w:p>
    <w:p w:rsidR="0004496C" w:rsidRPr="0004496C" w:rsidRDefault="0004496C" w:rsidP="0004496C">
      <w:pPr>
        <w:jc w:val="center"/>
        <w:rPr>
          <w:sz w:val="22"/>
          <w:szCs w:val="22"/>
        </w:rPr>
      </w:pPr>
    </w:p>
    <w:tbl>
      <w:tblPr>
        <w:tblW w:w="9861" w:type="dxa"/>
        <w:tblInd w:w="-147" w:type="dxa"/>
        <w:tblLook w:val="0000" w:firstRow="0" w:lastRow="0" w:firstColumn="0" w:lastColumn="0" w:noHBand="0" w:noVBand="0"/>
      </w:tblPr>
      <w:tblGrid>
        <w:gridCol w:w="681"/>
        <w:gridCol w:w="5522"/>
        <w:gridCol w:w="1269"/>
        <w:gridCol w:w="2389"/>
      </w:tblGrid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№</w:t>
            </w:r>
          </w:p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 xml:space="preserve">Наименование адресов </w:t>
            </w:r>
          </w:p>
          <w:p w:rsidR="0004496C" w:rsidRPr="0004496C" w:rsidRDefault="0004496C" w:rsidP="0004496C">
            <w:pPr>
              <w:spacing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 xml:space="preserve">где планируется поквартирный (подомовой) обход </w:t>
            </w:r>
          </w:p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Число избирателей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ind w:left="14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Дата и время проведения поквартирного (подомового) обхода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sz w:val="22"/>
                <w:szCs w:val="22"/>
              </w:rPr>
              <w:t xml:space="preserve">     АБАШЕВО СЕЛО  Улица: Верхняя 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578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19.02.2024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09.00-12.00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22.02.2024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15.00-18.00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sz w:val="22"/>
                <w:szCs w:val="22"/>
              </w:rPr>
              <w:t xml:space="preserve">     АБАШЕВО СЕЛО  Улица: Луговая 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18.02.2024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09.00-12.00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02.03.2024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09.00-12.00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sz w:val="22"/>
                <w:szCs w:val="22"/>
              </w:rPr>
              <w:t xml:space="preserve">      АБАШЕВО СЕЛО Улица: Нижняя 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20.02.2024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15.00-18.00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01.03.2024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09.00-12.00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sz w:val="22"/>
                <w:szCs w:val="22"/>
              </w:rPr>
              <w:t xml:space="preserve">      АБАШЕВО СЕЛО Улица: Новая 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17.02.2024</w:t>
            </w:r>
          </w:p>
          <w:p w:rsidR="0004496C" w:rsidRPr="0004496C" w:rsidRDefault="0004496C" w:rsidP="0004496C">
            <w:pPr>
              <w:ind w:left="142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09.00-18.00</w:t>
            </w:r>
          </w:p>
          <w:p w:rsidR="0004496C" w:rsidRPr="0004496C" w:rsidRDefault="0004496C" w:rsidP="0004496C">
            <w:pPr>
              <w:ind w:left="142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26.02.2024</w:t>
            </w:r>
          </w:p>
          <w:p w:rsidR="0004496C" w:rsidRPr="0004496C" w:rsidRDefault="0004496C" w:rsidP="0004496C">
            <w:pPr>
              <w:ind w:left="14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15.00-18.00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sz w:val="22"/>
                <w:szCs w:val="22"/>
              </w:rPr>
              <w:t xml:space="preserve">     АБАШЕВО СЕЛО  Улица: Садовая 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18.02.2024</w:t>
            </w:r>
          </w:p>
          <w:p w:rsidR="0004496C" w:rsidRPr="0004496C" w:rsidRDefault="0004496C" w:rsidP="0004496C">
            <w:pPr>
              <w:ind w:left="142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11.00-15.00</w:t>
            </w:r>
          </w:p>
          <w:p w:rsidR="0004496C" w:rsidRPr="0004496C" w:rsidRDefault="0004496C" w:rsidP="0004496C">
            <w:pPr>
              <w:ind w:left="142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28.02.2024</w:t>
            </w:r>
          </w:p>
          <w:p w:rsidR="0004496C" w:rsidRPr="0004496C" w:rsidRDefault="0004496C" w:rsidP="0004496C">
            <w:pPr>
              <w:ind w:left="14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09.00-12.00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4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sz w:val="22"/>
                <w:szCs w:val="22"/>
              </w:rPr>
              <w:t xml:space="preserve">      АБАШЕВО СЕЛО Улица: Центральная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4" w:lineRule="auto"/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24.02.2024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09.00-18.00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27.02.2024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15.00-18.00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4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sz w:val="22"/>
                <w:szCs w:val="22"/>
              </w:rPr>
              <w:t xml:space="preserve">            АБАШЕВО СЕЛО Улица: Школьная </w:t>
            </w:r>
          </w:p>
        </w:tc>
        <w:tc>
          <w:tcPr>
            <w:tcW w:w="12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4" w:lineRule="auto"/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21.02.2024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09.00-12.00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25.02.2024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09.00-18.00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03.03.2024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09.00-12.00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4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sz w:val="22"/>
                <w:szCs w:val="22"/>
              </w:rPr>
              <w:t xml:space="preserve">    ЗАВРАЖНОЕ ДЕРЕВНЯ Улица: Нагорная 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4" w:lineRule="auto"/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137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23.02.2024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09.00-15.00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29.02.2024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09.00-12.00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4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sz w:val="22"/>
                <w:szCs w:val="22"/>
              </w:rPr>
              <w:t xml:space="preserve">      ЗАВРАЖНОЕ ДЕРЕВНЯ Улица: Светлая </w:t>
            </w:r>
          </w:p>
        </w:tc>
        <w:tc>
          <w:tcPr>
            <w:tcW w:w="12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4" w:lineRule="auto"/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23.02.2024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15.00-16.00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10.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Резервные дни (обход тех, к кому не попали)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04-07.03.2024</w:t>
            </w:r>
          </w:p>
        </w:tc>
      </w:tr>
    </w:tbl>
    <w:p w:rsidR="0004496C" w:rsidRPr="0004496C" w:rsidRDefault="0004496C" w:rsidP="0004496C">
      <w:pPr>
        <w:suppressAutoHyphens/>
        <w:rPr>
          <w:sz w:val="22"/>
          <w:szCs w:val="22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  <w:r w:rsidRPr="0004496C">
        <w:rPr>
          <w:sz w:val="28"/>
          <w:szCs w:val="28"/>
        </w:rPr>
        <w:t>УИК № 1739</w:t>
      </w:r>
    </w:p>
    <w:p w:rsidR="0004496C" w:rsidRPr="0004496C" w:rsidRDefault="0004496C" w:rsidP="0004496C">
      <w:pPr>
        <w:jc w:val="center"/>
        <w:rPr>
          <w:sz w:val="22"/>
          <w:szCs w:val="22"/>
        </w:rPr>
      </w:pPr>
    </w:p>
    <w:tbl>
      <w:tblPr>
        <w:tblW w:w="9861" w:type="dxa"/>
        <w:tblInd w:w="-147" w:type="dxa"/>
        <w:tblLook w:val="0000" w:firstRow="0" w:lastRow="0" w:firstColumn="0" w:lastColumn="0" w:noHBand="0" w:noVBand="0"/>
      </w:tblPr>
      <w:tblGrid>
        <w:gridCol w:w="681"/>
        <w:gridCol w:w="5522"/>
        <w:gridCol w:w="1269"/>
        <w:gridCol w:w="2389"/>
      </w:tblGrid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№</w:t>
            </w:r>
          </w:p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 xml:space="preserve">Наименование адресов </w:t>
            </w:r>
          </w:p>
          <w:p w:rsidR="0004496C" w:rsidRPr="0004496C" w:rsidRDefault="0004496C" w:rsidP="0004496C">
            <w:pPr>
              <w:spacing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 xml:space="preserve">где планируется поквартирный (подомовой) обход </w:t>
            </w:r>
          </w:p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Число избирателей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ind w:left="14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Дата и время проведения поквартирного (подомового) обхода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</w:pPr>
          </w:p>
          <w:p w:rsidR="0004496C" w:rsidRPr="0004496C" w:rsidRDefault="0004496C" w:rsidP="0004496C">
            <w:pPr>
              <w:jc w:val="center"/>
            </w:pPr>
            <w:r w:rsidRPr="0004496C"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</w:pPr>
            <w:r w:rsidRPr="0004496C">
              <w:t>д.Байсубаково, ул.Полевая 1-30д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</w:pPr>
            <w:r w:rsidRPr="0004496C">
              <w:t>218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</w:pPr>
            <w:r w:rsidRPr="0004496C">
              <w:t>17.02.2024</w:t>
            </w:r>
          </w:p>
          <w:p w:rsidR="0004496C" w:rsidRPr="0004496C" w:rsidRDefault="0004496C" w:rsidP="0004496C">
            <w:pPr>
              <w:jc w:val="center"/>
            </w:pPr>
            <w:r w:rsidRPr="0004496C">
              <w:t>10.00-18.00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</w:pPr>
            <w:r w:rsidRPr="0004496C"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</w:pPr>
            <w:r w:rsidRPr="0004496C">
              <w:t>д.Байсубаково ул.Полевая 31-63д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</w:pPr>
            <w:r w:rsidRPr="0004496C">
              <w:t>18.02.2024</w:t>
            </w:r>
          </w:p>
          <w:p w:rsidR="0004496C" w:rsidRPr="0004496C" w:rsidRDefault="0004496C" w:rsidP="0004496C">
            <w:pPr>
              <w:jc w:val="center"/>
            </w:pPr>
            <w:r w:rsidRPr="0004496C">
              <w:t>10.00-18.00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</w:pPr>
            <w:r w:rsidRPr="0004496C">
              <w:t>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</w:pPr>
            <w:r w:rsidRPr="0004496C">
              <w:t>д.Байсубаково ул.Околичная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</w:pPr>
            <w:r w:rsidRPr="0004496C">
              <w:t>19.02.2024</w:t>
            </w:r>
          </w:p>
          <w:p w:rsidR="0004496C" w:rsidRPr="0004496C" w:rsidRDefault="0004496C" w:rsidP="0004496C">
            <w:pPr>
              <w:jc w:val="center"/>
            </w:pPr>
            <w:r w:rsidRPr="0004496C">
              <w:t>17.00-21.00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</w:pPr>
            <w:r w:rsidRPr="0004496C">
              <w:t>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</w:pPr>
            <w:r w:rsidRPr="0004496C">
              <w:t>д.Байсубаково ул.Рунга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</w:pPr>
            <w:r w:rsidRPr="0004496C">
              <w:t>20.02.2024</w:t>
            </w:r>
          </w:p>
          <w:p w:rsidR="0004496C" w:rsidRPr="0004496C" w:rsidRDefault="0004496C" w:rsidP="0004496C">
            <w:pPr>
              <w:jc w:val="center"/>
            </w:pPr>
            <w:r w:rsidRPr="0004496C">
              <w:t>17.00-21.00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</w:pPr>
            <w:r w:rsidRPr="0004496C">
              <w:t>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</w:pPr>
            <w:r w:rsidRPr="0004496C">
              <w:t>д.Байсубаково ул.Степная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</w:pPr>
            <w:r w:rsidRPr="0004496C">
              <w:t>21.02.2024</w:t>
            </w:r>
          </w:p>
          <w:p w:rsidR="0004496C" w:rsidRPr="0004496C" w:rsidRDefault="0004496C" w:rsidP="0004496C">
            <w:pPr>
              <w:jc w:val="center"/>
            </w:pPr>
            <w:r w:rsidRPr="0004496C">
              <w:t>17.00-21.00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</w:pPr>
            <w:r w:rsidRPr="0004496C">
              <w:t>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</w:pPr>
            <w:r w:rsidRPr="0004496C">
              <w:t>д.Байсубаково ул.Родниковая 1-15д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</w:pPr>
            <w:r w:rsidRPr="0004496C">
              <w:t>22.02.2024</w:t>
            </w:r>
          </w:p>
          <w:p w:rsidR="0004496C" w:rsidRPr="0004496C" w:rsidRDefault="0004496C" w:rsidP="0004496C">
            <w:pPr>
              <w:jc w:val="center"/>
            </w:pPr>
            <w:r w:rsidRPr="0004496C">
              <w:t>17.00-21.00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</w:pPr>
            <w:r w:rsidRPr="0004496C">
              <w:t>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tabs>
                <w:tab w:val="left" w:pos="2295"/>
              </w:tabs>
              <w:jc w:val="center"/>
            </w:pPr>
            <w:r w:rsidRPr="0004496C">
              <w:t>д.Байсубаково ул.Родниковая 16-40д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</w:pPr>
            <w:r w:rsidRPr="0004496C">
              <w:t>23.02.2024</w:t>
            </w:r>
          </w:p>
          <w:p w:rsidR="0004496C" w:rsidRPr="0004496C" w:rsidRDefault="0004496C" w:rsidP="0004496C">
            <w:pPr>
              <w:jc w:val="center"/>
            </w:pPr>
            <w:r w:rsidRPr="0004496C">
              <w:t>10.00-18.00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</w:pPr>
            <w:r w:rsidRPr="0004496C">
              <w:t>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</w:pPr>
            <w:r w:rsidRPr="0004496C">
              <w:t>д.Байсубаково ул.Родниковая 40-52д</w:t>
            </w:r>
          </w:p>
        </w:tc>
        <w:tc>
          <w:tcPr>
            <w:tcW w:w="12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</w:pPr>
            <w:r w:rsidRPr="0004496C">
              <w:t>24.02.2024</w:t>
            </w:r>
          </w:p>
          <w:p w:rsidR="0004496C" w:rsidRPr="0004496C" w:rsidRDefault="0004496C" w:rsidP="0004496C">
            <w:pPr>
              <w:jc w:val="center"/>
            </w:pPr>
            <w:r w:rsidRPr="0004496C">
              <w:t>10.00-18.00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</w:pPr>
            <w:r w:rsidRPr="0004496C">
              <w:t>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</w:pPr>
            <w:r w:rsidRPr="0004496C">
              <w:t>д.Эзекасы, ул.Солнечная 1-30д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</w:pPr>
            <w:r w:rsidRPr="0004496C">
              <w:t>56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</w:pPr>
            <w:r w:rsidRPr="0004496C">
              <w:t>25.02.2024</w:t>
            </w:r>
          </w:p>
          <w:p w:rsidR="0004496C" w:rsidRPr="0004496C" w:rsidRDefault="0004496C" w:rsidP="0004496C">
            <w:pPr>
              <w:jc w:val="center"/>
            </w:pPr>
            <w:r w:rsidRPr="0004496C">
              <w:t>10.00-18.00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</w:pPr>
            <w:r w:rsidRPr="0004496C">
              <w:t>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</w:pPr>
            <w:r w:rsidRPr="0004496C">
              <w:t>д.Эзекасы ул.Солнечная 30-40д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</w:pPr>
            <w:r w:rsidRPr="0004496C">
              <w:t>26.02.2024</w:t>
            </w:r>
          </w:p>
          <w:p w:rsidR="0004496C" w:rsidRPr="0004496C" w:rsidRDefault="0004496C" w:rsidP="0004496C">
            <w:pPr>
              <w:jc w:val="center"/>
            </w:pPr>
            <w:r w:rsidRPr="0004496C">
              <w:t>17.00-21.00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</w:pPr>
            <w:r w:rsidRPr="0004496C">
              <w:t>11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</w:pPr>
            <w:r w:rsidRPr="0004496C">
              <w:t>д.Эзекасы ул.Солнечная 40-52д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</w:pPr>
            <w:r w:rsidRPr="0004496C">
              <w:t>27.02.2024</w:t>
            </w:r>
          </w:p>
          <w:p w:rsidR="0004496C" w:rsidRPr="0004496C" w:rsidRDefault="0004496C" w:rsidP="0004496C">
            <w:pPr>
              <w:jc w:val="center"/>
            </w:pPr>
            <w:r w:rsidRPr="0004496C">
              <w:t>17.00-21.00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</w:pPr>
            <w:r w:rsidRPr="0004496C">
              <w:t>12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</w:pPr>
            <w:r w:rsidRPr="0004496C">
              <w:t>д.Эзекасы ул.Южная</w:t>
            </w:r>
          </w:p>
        </w:tc>
        <w:tc>
          <w:tcPr>
            <w:tcW w:w="12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</w:pPr>
            <w:r w:rsidRPr="0004496C">
              <w:t>28.02.2024</w:t>
            </w:r>
          </w:p>
          <w:p w:rsidR="0004496C" w:rsidRPr="0004496C" w:rsidRDefault="0004496C" w:rsidP="0004496C">
            <w:pPr>
              <w:jc w:val="center"/>
            </w:pPr>
            <w:r w:rsidRPr="0004496C">
              <w:t>17.00-21.00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</w:pPr>
            <w:r w:rsidRPr="0004496C">
              <w:t>13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</w:pPr>
            <w:r w:rsidRPr="0004496C">
              <w:t>Резервные дни ( обход тех,к кому не попали)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</w:pPr>
            <w:r w:rsidRPr="0004496C">
              <w:t>04-07.03.2024</w:t>
            </w:r>
          </w:p>
        </w:tc>
      </w:tr>
    </w:tbl>
    <w:p w:rsidR="0004496C" w:rsidRPr="0004496C" w:rsidRDefault="0004496C" w:rsidP="0004496C">
      <w:pPr>
        <w:suppressAutoHyphens/>
        <w:rPr>
          <w:sz w:val="22"/>
          <w:szCs w:val="22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  <w:r w:rsidRPr="0004496C">
        <w:rPr>
          <w:sz w:val="28"/>
          <w:szCs w:val="28"/>
        </w:rPr>
        <w:lastRenderedPageBreak/>
        <w:t>УИК № 1740</w:t>
      </w:r>
    </w:p>
    <w:p w:rsidR="0004496C" w:rsidRPr="0004496C" w:rsidRDefault="0004496C" w:rsidP="0004496C">
      <w:pPr>
        <w:jc w:val="center"/>
        <w:rPr>
          <w:sz w:val="22"/>
          <w:szCs w:val="22"/>
        </w:rPr>
      </w:pPr>
    </w:p>
    <w:tbl>
      <w:tblPr>
        <w:tblW w:w="9861" w:type="dxa"/>
        <w:tblInd w:w="-147" w:type="dxa"/>
        <w:tblLook w:val="0000" w:firstRow="0" w:lastRow="0" w:firstColumn="0" w:lastColumn="0" w:noHBand="0" w:noVBand="0"/>
      </w:tblPr>
      <w:tblGrid>
        <w:gridCol w:w="681"/>
        <w:gridCol w:w="5522"/>
        <w:gridCol w:w="1269"/>
        <w:gridCol w:w="2389"/>
      </w:tblGrid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№</w:t>
            </w:r>
          </w:p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 xml:space="preserve">Наименование адресов </w:t>
            </w:r>
          </w:p>
          <w:p w:rsidR="0004496C" w:rsidRPr="0004496C" w:rsidRDefault="0004496C" w:rsidP="0004496C">
            <w:pPr>
              <w:spacing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 xml:space="preserve">где планируется поквартирный (подомовой) обход </w:t>
            </w:r>
          </w:p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Число избирателей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ind w:left="14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Дата и время проведения поквартирного (подомового) обхода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</w:pPr>
            <w:r w:rsidRPr="0004496C">
              <w:t>д.Клычево, ул.Школьная 1-30д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</w:pPr>
            <w:r w:rsidRPr="0004496C">
              <w:t>391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</w:pPr>
            <w:r w:rsidRPr="0004496C">
              <w:t>17.02.2024</w:t>
            </w:r>
          </w:p>
          <w:p w:rsidR="0004496C" w:rsidRPr="0004496C" w:rsidRDefault="0004496C" w:rsidP="0004496C">
            <w:pPr>
              <w:jc w:val="center"/>
            </w:pPr>
            <w:r w:rsidRPr="0004496C">
              <w:t>10.00-19.00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</w:pPr>
            <w:r w:rsidRPr="0004496C">
              <w:t>д.Клычево, ул.Молодежная 25-31д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</w:pPr>
            <w:r w:rsidRPr="0004496C">
              <w:t>18.02.2024</w:t>
            </w:r>
          </w:p>
          <w:p w:rsidR="0004496C" w:rsidRPr="0004496C" w:rsidRDefault="0004496C" w:rsidP="0004496C">
            <w:pPr>
              <w:jc w:val="center"/>
            </w:pPr>
            <w:r w:rsidRPr="0004496C">
              <w:t>10.00-17.00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</w:pPr>
            <w:r w:rsidRPr="0004496C">
              <w:t>д.Клычево, ул.Молодежная 26-39д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</w:pPr>
            <w:r w:rsidRPr="0004496C">
              <w:t>19.02.2024</w:t>
            </w:r>
          </w:p>
          <w:p w:rsidR="0004496C" w:rsidRPr="0004496C" w:rsidRDefault="0004496C" w:rsidP="0004496C">
            <w:pPr>
              <w:jc w:val="center"/>
            </w:pPr>
            <w:r w:rsidRPr="0004496C">
              <w:t>10.00-18.00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</w:pPr>
            <w:r w:rsidRPr="0004496C">
              <w:t>д.Клычево, ул.Молодежная 40-52д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</w:pPr>
            <w:r w:rsidRPr="0004496C">
              <w:t>20.02.2024</w:t>
            </w:r>
          </w:p>
          <w:p w:rsidR="0004496C" w:rsidRPr="0004496C" w:rsidRDefault="0004496C" w:rsidP="0004496C">
            <w:pPr>
              <w:jc w:val="center"/>
            </w:pPr>
            <w:r w:rsidRPr="0004496C">
              <w:t>10.00-19.00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</w:pPr>
            <w:r w:rsidRPr="0004496C">
              <w:t>д.Клычево, ул.Чембек 1-30д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</w:pPr>
            <w:r w:rsidRPr="0004496C">
              <w:t>21.02.2024</w:t>
            </w:r>
          </w:p>
          <w:p w:rsidR="0004496C" w:rsidRPr="0004496C" w:rsidRDefault="0004496C" w:rsidP="0004496C">
            <w:pPr>
              <w:jc w:val="center"/>
            </w:pPr>
            <w:r w:rsidRPr="0004496C">
              <w:t>9.00-18.00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</w:pPr>
            <w:r w:rsidRPr="0004496C">
              <w:t>д.Клычево, ул.Чембек 31-50д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</w:pPr>
            <w:r w:rsidRPr="0004496C">
              <w:t>22.02.2024</w:t>
            </w:r>
          </w:p>
          <w:p w:rsidR="0004496C" w:rsidRPr="0004496C" w:rsidRDefault="0004496C" w:rsidP="0004496C">
            <w:pPr>
              <w:jc w:val="center"/>
            </w:pPr>
            <w:r w:rsidRPr="0004496C">
              <w:t>10.00-19.00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tabs>
                <w:tab w:val="left" w:pos="2295"/>
              </w:tabs>
              <w:jc w:val="center"/>
            </w:pPr>
            <w:r w:rsidRPr="0004496C">
              <w:t>д.Клычево, ул.Чембек 51-72д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</w:pPr>
            <w:r w:rsidRPr="0004496C">
              <w:t>23.02.2024</w:t>
            </w:r>
          </w:p>
          <w:p w:rsidR="0004496C" w:rsidRPr="0004496C" w:rsidRDefault="0004496C" w:rsidP="0004496C">
            <w:pPr>
              <w:jc w:val="center"/>
            </w:pPr>
            <w:r w:rsidRPr="0004496C">
              <w:t>10.00-20.00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</w:pPr>
            <w:r w:rsidRPr="0004496C">
              <w:t>д.Клычево, ул.Ахпарт 1-13д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</w:pPr>
            <w:r w:rsidRPr="0004496C">
              <w:t>24.02.2024</w:t>
            </w:r>
          </w:p>
          <w:p w:rsidR="0004496C" w:rsidRPr="0004496C" w:rsidRDefault="0004496C" w:rsidP="0004496C">
            <w:pPr>
              <w:jc w:val="center"/>
            </w:pPr>
            <w:r w:rsidRPr="0004496C">
              <w:t>10.00-12.00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</w:pPr>
            <w:r w:rsidRPr="0004496C">
              <w:t>д.Клычево, ул.Школьная 31-56д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</w:pPr>
            <w:r w:rsidRPr="0004496C">
              <w:t>25.02.2024</w:t>
            </w:r>
          </w:p>
          <w:p w:rsidR="0004496C" w:rsidRPr="0004496C" w:rsidRDefault="0004496C" w:rsidP="0004496C">
            <w:pPr>
              <w:jc w:val="center"/>
            </w:pPr>
            <w:r w:rsidRPr="0004496C">
              <w:t>10.00-18.00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10.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</w:pPr>
            <w:r w:rsidRPr="0004496C">
              <w:t>д.Клычево, ул.Школьная 57-82д</w:t>
            </w:r>
          </w:p>
        </w:tc>
        <w:tc>
          <w:tcPr>
            <w:tcW w:w="12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</w:pPr>
            <w:r w:rsidRPr="0004496C">
              <w:t>26.02.2024</w:t>
            </w:r>
          </w:p>
          <w:p w:rsidR="0004496C" w:rsidRPr="0004496C" w:rsidRDefault="0004496C" w:rsidP="0004496C">
            <w:pPr>
              <w:jc w:val="center"/>
            </w:pPr>
            <w:r w:rsidRPr="0004496C">
              <w:t>11.00-20.00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</w:pPr>
            <w:r w:rsidRPr="0004496C">
              <w:t>д.Моштауши, ул.Лесная 1-25д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</w:pPr>
            <w:r w:rsidRPr="0004496C">
              <w:t>83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</w:pPr>
            <w:r w:rsidRPr="0004496C">
              <w:t>27.02.2024</w:t>
            </w:r>
          </w:p>
          <w:p w:rsidR="0004496C" w:rsidRPr="0004496C" w:rsidRDefault="0004496C" w:rsidP="0004496C">
            <w:pPr>
              <w:jc w:val="center"/>
            </w:pPr>
            <w:r w:rsidRPr="0004496C">
              <w:t>10.00-17.00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</w:pPr>
            <w:r w:rsidRPr="0004496C">
              <w:t>д.Моштауши, ул.Лесная 26-55д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</w:pPr>
            <w:r w:rsidRPr="0004496C">
              <w:t>28.02.2024</w:t>
            </w:r>
          </w:p>
          <w:p w:rsidR="0004496C" w:rsidRPr="0004496C" w:rsidRDefault="0004496C" w:rsidP="0004496C">
            <w:pPr>
              <w:jc w:val="center"/>
            </w:pPr>
            <w:r w:rsidRPr="0004496C">
              <w:t>11.00-17.00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</w:pPr>
            <w:r w:rsidRPr="0004496C">
              <w:t>д.Моштауши, ул.Зеленая 1-15д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</w:pPr>
            <w:r w:rsidRPr="0004496C">
              <w:t>29.02.2024</w:t>
            </w:r>
          </w:p>
          <w:p w:rsidR="0004496C" w:rsidRPr="0004496C" w:rsidRDefault="0004496C" w:rsidP="0004496C">
            <w:pPr>
              <w:jc w:val="center"/>
            </w:pPr>
            <w:r w:rsidRPr="0004496C">
              <w:t>10.00-18.00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14.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</w:pPr>
            <w:r w:rsidRPr="0004496C">
              <w:t>д.Моштауши, ул.Овражная 7-11д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</w:pPr>
            <w:r w:rsidRPr="0004496C">
              <w:t>01.03.2024</w:t>
            </w:r>
          </w:p>
          <w:p w:rsidR="0004496C" w:rsidRPr="0004496C" w:rsidRDefault="0004496C" w:rsidP="0004496C">
            <w:pPr>
              <w:jc w:val="center"/>
            </w:pPr>
            <w:r w:rsidRPr="0004496C">
              <w:t>10.00-16.00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15.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</w:pPr>
            <w:r w:rsidRPr="0004496C">
              <w:t>д.Моштауши, ул.Шоссейная 1-27д</w:t>
            </w:r>
          </w:p>
        </w:tc>
        <w:tc>
          <w:tcPr>
            <w:tcW w:w="12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</w:pPr>
            <w:r w:rsidRPr="0004496C">
              <w:t>02.03.2024</w:t>
            </w:r>
          </w:p>
          <w:p w:rsidR="0004496C" w:rsidRPr="0004496C" w:rsidRDefault="0004496C" w:rsidP="0004496C">
            <w:pPr>
              <w:jc w:val="center"/>
            </w:pPr>
            <w:r w:rsidRPr="0004496C">
              <w:t>10.00-20.00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16.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</w:pPr>
            <w:r w:rsidRPr="0004496C">
              <w:t>Резервные дни (обход тех, к кому не попали)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</w:pPr>
            <w:r w:rsidRPr="0004496C">
              <w:t>04-07.03.2024</w:t>
            </w:r>
          </w:p>
        </w:tc>
      </w:tr>
    </w:tbl>
    <w:p w:rsidR="0004496C" w:rsidRPr="0004496C" w:rsidRDefault="0004496C" w:rsidP="0004496C">
      <w:pPr>
        <w:suppressAutoHyphens/>
        <w:rPr>
          <w:sz w:val="22"/>
          <w:szCs w:val="22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  <w:r w:rsidRPr="0004496C">
        <w:rPr>
          <w:sz w:val="28"/>
          <w:szCs w:val="28"/>
        </w:rPr>
        <w:lastRenderedPageBreak/>
        <w:t>УИК № 1741</w:t>
      </w:r>
    </w:p>
    <w:p w:rsidR="0004496C" w:rsidRPr="0004496C" w:rsidRDefault="0004496C" w:rsidP="0004496C">
      <w:pPr>
        <w:jc w:val="center"/>
        <w:rPr>
          <w:sz w:val="22"/>
          <w:szCs w:val="22"/>
        </w:rPr>
      </w:pPr>
    </w:p>
    <w:tbl>
      <w:tblPr>
        <w:tblW w:w="9861" w:type="dxa"/>
        <w:tblInd w:w="-147" w:type="dxa"/>
        <w:tblLook w:val="0000" w:firstRow="0" w:lastRow="0" w:firstColumn="0" w:lastColumn="0" w:noHBand="0" w:noVBand="0"/>
      </w:tblPr>
      <w:tblGrid>
        <w:gridCol w:w="681"/>
        <w:gridCol w:w="5522"/>
        <w:gridCol w:w="1269"/>
        <w:gridCol w:w="2389"/>
      </w:tblGrid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№</w:t>
            </w:r>
          </w:p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 xml:space="preserve">Наименование адресов </w:t>
            </w:r>
          </w:p>
          <w:p w:rsidR="0004496C" w:rsidRPr="0004496C" w:rsidRDefault="0004496C" w:rsidP="0004496C">
            <w:pPr>
              <w:spacing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 xml:space="preserve">где планируется поквартирный (подомовой) обход </w:t>
            </w:r>
          </w:p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Число избирателей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ind w:left="14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Дата и время проведения поквартирного (подомового) обхода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д. Шакулово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57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1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17.02.2024</w:t>
            </w:r>
          </w:p>
          <w:p w:rsidR="0004496C" w:rsidRPr="0004496C" w:rsidRDefault="0004496C" w:rsidP="0004496C">
            <w:pPr>
              <w:ind w:left="11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10.00-18.00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д. Ямбарусово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115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18.02.2024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10.00-18.00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ул. Шубоссинни, .д. 1-30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с. Икково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380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19.02.2024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16.00-20.00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4.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ул. Шубоссинни, д.д. 31-50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с. Икково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20.02.2024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16.00-20.00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5.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ул. Шубоссинни, д.д. 51-70</w:t>
            </w:r>
          </w:p>
          <w:p w:rsidR="0004496C" w:rsidRPr="0004496C" w:rsidRDefault="0004496C" w:rsidP="0004496C">
            <w:pPr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с. Икково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21.02.2024</w:t>
            </w:r>
          </w:p>
          <w:p w:rsidR="0004496C" w:rsidRPr="0004496C" w:rsidRDefault="0004496C" w:rsidP="0004496C">
            <w:pPr>
              <w:ind w:left="142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16.00-20.00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6.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Ул. Колхозная с. Икково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22.02.2024</w:t>
            </w:r>
          </w:p>
          <w:p w:rsidR="0004496C" w:rsidRPr="0004496C" w:rsidRDefault="0004496C" w:rsidP="0004496C">
            <w:pPr>
              <w:ind w:left="142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16.00-20.00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7.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ул. Заречная, Садовая с. Икково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24.02.2024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10.00-16.00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8.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Ул. Степная, Озерная, …. с. Икково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25.02.2024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10.00-16.00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 xml:space="preserve">9.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Ул. Молодежная, д.д. 1-30с. Икково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26.02.2024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16.00-20.00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10.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Ул. Молодежная, д.д. 31-50 с. Икково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27.02.2024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16.00-20.00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Ул. Молодежная, д.д. 51-76 с. Икково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28.02.2024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16.00-20.00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Ул. Школьная  с. Икково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29.02.2024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16.00-20.00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Икковское лесничество</w:t>
            </w:r>
          </w:p>
        </w:tc>
        <w:tc>
          <w:tcPr>
            <w:tcW w:w="12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2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02.03.2024</w:t>
            </w:r>
          </w:p>
          <w:p w:rsidR="0004496C" w:rsidRPr="0004496C" w:rsidRDefault="0004496C" w:rsidP="0004496C">
            <w:pPr>
              <w:ind w:left="142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10.00-14.00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14.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Резервные дни (обход тех, к кому не попали)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2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04-07.03.2024</w:t>
            </w:r>
          </w:p>
          <w:p w:rsidR="0004496C" w:rsidRPr="0004496C" w:rsidRDefault="0004496C" w:rsidP="0004496C">
            <w:pPr>
              <w:ind w:left="142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16.00-20.00</w:t>
            </w:r>
          </w:p>
        </w:tc>
      </w:tr>
    </w:tbl>
    <w:p w:rsidR="0004496C" w:rsidRPr="0004496C" w:rsidRDefault="0004496C" w:rsidP="0004496C">
      <w:pPr>
        <w:suppressAutoHyphens/>
        <w:rPr>
          <w:sz w:val="22"/>
          <w:szCs w:val="22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  <w:r w:rsidRPr="0004496C">
        <w:rPr>
          <w:sz w:val="28"/>
          <w:szCs w:val="28"/>
        </w:rPr>
        <w:lastRenderedPageBreak/>
        <w:t>УИК № 1742</w:t>
      </w:r>
    </w:p>
    <w:p w:rsidR="0004496C" w:rsidRPr="0004496C" w:rsidRDefault="0004496C" w:rsidP="0004496C">
      <w:pPr>
        <w:jc w:val="center"/>
        <w:rPr>
          <w:sz w:val="22"/>
          <w:szCs w:val="22"/>
        </w:rPr>
      </w:pPr>
    </w:p>
    <w:tbl>
      <w:tblPr>
        <w:tblW w:w="9861" w:type="dxa"/>
        <w:tblInd w:w="-147" w:type="dxa"/>
        <w:tblLook w:val="0000" w:firstRow="0" w:lastRow="0" w:firstColumn="0" w:lastColumn="0" w:noHBand="0" w:noVBand="0"/>
      </w:tblPr>
      <w:tblGrid>
        <w:gridCol w:w="681"/>
        <w:gridCol w:w="5522"/>
        <w:gridCol w:w="1269"/>
        <w:gridCol w:w="2389"/>
      </w:tblGrid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№</w:t>
            </w:r>
          </w:p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 xml:space="preserve">Наименование адресов </w:t>
            </w:r>
          </w:p>
          <w:p w:rsidR="0004496C" w:rsidRPr="0004496C" w:rsidRDefault="0004496C" w:rsidP="0004496C">
            <w:pPr>
              <w:spacing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 xml:space="preserve">где планируется поквартирный (подомовой) обход </w:t>
            </w:r>
          </w:p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Число избирателей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ind w:left="14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Дата и время проведения поквартирного (подомового) обхода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</w:pPr>
            <w:r w:rsidRPr="0004496C">
              <w:t>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</w:pPr>
            <w:r w:rsidRPr="0004496C">
              <w:t>д. Большое Янгильдино</w:t>
            </w:r>
          </w:p>
          <w:p w:rsidR="0004496C" w:rsidRPr="0004496C" w:rsidRDefault="0004496C" w:rsidP="0004496C">
            <w:pPr>
              <w:jc w:val="center"/>
            </w:pPr>
            <w:r w:rsidRPr="0004496C">
              <w:t>ул. Матросова, 11 лет Чувашии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</w:pPr>
            <w:r w:rsidRPr="0004496C">
              <w:t>118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</w:pPr>
            <w:r w:rsidRPr="0004496C">
              <w:t>17.02.2024</w:t>
            </w:r>
          </w:p>
          <w:p w:rsidR="0004496C" w:rsidRPr="0004496C" w:rsidRDefault="0004496C" w:rsidP="0004496C">
            <w:pPr>
              <w:jc w:val="center"/>
            </w:pPr>
            <w:r w:rsidRPr="0004496C">
              <w:t>10.00-18.00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</w:pPr>
            <w:r w:rsidRPr="0004496C">
              <w:t>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</w:pPr>
            <w:r w:rsidRPr="0004496C">
              <w:t>д. Большое Янгильдино</w:t>
            </w:r>
          </w:p>
          <w:p w:rsidR="0004496C" w:rsidRPr="0004496C" w:rsidRDefault="0004496C" w:rsidP="0004496C">
            <w:pPr>
              <w:jc w:val="center"/>
            </w:pPr>
            <w:r w:rsidRPr="0004496C">
              <w:t>ул.Гагарина, Светлая</w:t>
            </w:r>
          </w:p>
        </w:tc>
        <w:tc>
          <w:tcPr>
            <w:tcW w:w="12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</w:pPr>
            <w:r w:rsidRPr="0004496C">
              <w:t>18.02.2024</w:t>
            </w:r>
          </w:p>
          <w:p w:rsidR="0004496C" w:rsidRPr="0004496C" w:rsidRDefault="0004496C" w:rsidP="0004496C">
            <w:pPr>
              <w:jc w:val="center"/>
            </w:pPr>
            <w:r w:rsidRPr="0004496C">
              <w:t>10.00-17.00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</w:pPr>
            <w:r w:rsidRPr="0004496C">
              <w:t>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</w:pPr>
            <w:r w:rsidRPr="0004496C">
              <w:t>д. Сирмапоси</w:t>
            </w:r>
          </w:p>
          <w:p w:rsidR="0004496C" w:rsidRPr="0004496C" w:rsidRDefault="0004496C" w:rsidP="0004496C">
            <w:pPr>
              <w:jc w:val="center"/>
            </w:pPr>
            <w:r w:rsidRPr="0004496C">
              <w:t>ул.Центральная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</w:pPr>
            <w:r w:rsidRPr="0004496C">
              <w:t>133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</w:pPr>
            <w:r w:rsidRPr="0004496C">
              <w:t>19.02.2024</w:t>
            </w:r>
          </w:p>
          <w:p w:rsidR="0004496C" w:rsidRPr="0004496C" w:rsidRDefault="0004496C" w:rsidP="0004496C">
            <w:pPr>
              <w:jc w:val="center"/>
            </w:pPr>
            <w:r w:rsidRPr="0004496C">
              <w:t>10.00-18.00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</w:pPr>
            <w:r w:rsidRPr="0004496C">
              <w:t>4.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</w:pPr>
            <w:r w:rsidRPr="0004496C">
              <w:t>д. Сирмапоси</w:t>
            </w:r>
          </w:p>
          <w:p w:rsidR="0004496C" w:rsidRPr="0004496C" w:rsidRDefault="0004496C" w:rsidP="0004496C">
            <w:pPr>
              <w:jc w:val="center"/>
            </w:pPr>
            <w:r w:rsidRPr="0004496C">
              <w:t>ул.Зеленая, Подсобное хозяйство</w:t>
            </w:r>
          </w:p>
        </w:tc>
        <w:tc>
          <w:tcPr>
            <w:tcW w:w="12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</w:pPr>
            <w:r w:rsidRPr="0004496C">
              <w:t>20.02.2024</w:t>
            </w:r>
          </w:p>
          <w:p w:rsidR="0004496C" w:rsidRPr="0004496C" w:rsidRDefault="0004496C" w:rsidP="0004496C">
            <w:pPr>
              <w:jc w:val="center"/>
            </w:pPr>
            <w:r w:rsidRPr="0004496C">
              <w:t>17.00-21.00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</w:pPr>
            <w:r w:rsidRPr="0004496C">
              <w:t>5,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</w:pPr>
            <w:r w:rsidRPr="0004496C">
              <w:t>д. Карандайкасы</w:t>
            </w:r>
          </w:p>
          <w:p w:rsidR="0004496C" w:rsidRPr="0004496C" w:rsidRDefault="0004496C" w:rsidP="0004496C">
            <w:pPr>
              <w:jc w:val="center"/>
            </w:pPr>
            <w:r w:rsidRPr="0004496C">
              <w:t>ул. Дружбы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</w:pPr>
            <w:r w:rsidRPr="0004496C">
              <w:t>231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</w:pPr>
            <w:r w:rsidRPr="0004496C">
              <w:t>21.02.2024</w:t>
            </w:r>
          </w:p>
          <w:p w:rsidR="0004496C" w:rsidRPr="0004496C" w:rsidRDefault="0004496C" w:rsidP="0004496C">
            <w:pPr>
              <w:jc w:val="center"/>
            </w:pPr>
            <w:r w:rsidRPr="0004496C">
              <w:t>10.00-18.00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</w:pPr>
            <w:r w:rsidRPr="0004496C">
              <w:t>6.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</w:pPr>
            <w:r w:rsidRPr="0004496C">
              <w:t>д. Карандайкасы</w:t>
            </w:r>
          </w:p>
          <w:p w:rsidR="0004496C" w:rsidRPr="0004496C" w:rsidRDefault="0004496C" w:rsidP="0004496C">
            <w:pPr>
              <w:jc w:val="center"/>
            </w:pPr>
            <w:r w:rsidRPr="0004496C">
              <w:t>ул.Молодежная, д.д. 1-10, ул. Новая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</w:pPr>
            <w:r w:rsidRPr="0004496C">
              <w:t>22.02.2024</w:t>
            </w:r>
          </w:p>
          <w:p w:rsidR="0004496C" w:rsidRPr="0004496C" w:rsidRDefault="0004496C" w:rsidP="0004496C">
            <w:pPr>
              <w:jc w:val="center"/>
            </w:pPr>
            <w:r w:rsidRPr="0004496C">
              <w:t>10.00-18.00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</w:pPr>
            <w:r w:rsidRPr="0004496C">
              <w:t>7.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</w:pPr>
            <w:r w:rsidRPr="0004496C">
              <w:t>д. Карандайкасы</w:t>
            </w:r>
          </w:p>
          <w:p w:rsidR="0004496C" w:rsidRPr="0004496C" w:rsidRDefault="0004496C" w:rsidP="0004496C">
            <w:pPr>
              <w:jc w:val="center"/>
            </w:pPr>
            <w:r w:rsidRPr="0004496C">
              <w:t>ул.Молодежная, д.д.10-20,76</w:t>
            </w:r>
          </w:p>
        </w:tc>
        <w:tc>
          <w:tcPr>
            <w:tcW w:w="12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</w:pPr>
            <w:r w:rsidRPr="0004496C">
              <w:t>24.02.2024</w:t>
            </w:r>
          </w:p>
          <w:p w:rsidR="0004496C" w:rsidRPr="0004496C" w:rsidRDefault="0004496C" w:rsidP="0004496C">
            <w:pPr>
              <w:jc w:val="center"/>
            </w:pPr>
            <w:r w:rsidRPr="0004496C">
              <w:t>10.00-17.00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</w:pPr>
            <w:r w:rsidRPr="0004496C">
              <w:t>8.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</w:pPr>
            <w:r w:rsidRPr="0004496C">
              <w:t>д.Чиршкасы</w:t>
            </w:r>
          </w:p>
          <w:p w:rsidR="0004496C" w:rsidRPr="0004496C" w:rsidRDefault="0004496C" w:rsidP="0004496C">
            <w:pPr>
              <w:jc w:val="center"/>
            </w:pPr>
            <w:r w:rsidRPr="0004496C">
              <w:t>ул. 11 Пятилетки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</w:pPr>
            <w:r w:rsidRPr="0004496C">
              <w:t>413</w:t>
            </w:r>
          </w:p>
          <w:p w:rsidR="0004496C" w:rsidRPr="0004496C" w:rsidRDefault="0004496C" w:rsidP="0004496C">
            <w:pPr>
              <w:jc w:val="center"/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</w:pPr>
            <w:r w:rsidRPr="0004496C">
              <w:t>25.02.2024</w:t>
            </w:r>
          </w:p>
          <w:p w:rsidR="0004496C" w:rsidRPr="0004496C" w:rsidRDefault="0004496C" w:rsidP="0004496C">
            <w:pPr>
              <w:jc w:val="center"/>
            </w:pPr>
            <w:r w:rsidRPr="0004496C">
              <w:t>10.00-18.00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</w:pPr>
            <w:r w:rsidRPr="0004496C">
              <w:t>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</w:pPr>
            <w:r w:rsidRPr="0004496C">
              <w:t>д. Чиршкасы</w:t>
            </w:r>
          </w:p>
          <w:p w:rsidR="0004496C" w:rsidRPr="0004496C" w:rsidRDefault="0004496C" w:rsidP="0004496C">
            <w:pPr>
              <w:jc w:val="center"/>
            </w:pPr>
            <w:r w:rsidRPr="0004496C">
              <w:t>ул.Вознесенского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</w:pPr>
            <w:r w:rsidRPr="0004496C">
              <w:t>26.02.2024</w:t>
            </w:r>
          </w:p>
          <w:p w:rsidR="0004496C" w:rsidRPr="0004496C" w:rsidRDefault="0004496C" w:rsidP="0004496C">
            <w:pPr>
              <w:jc w:val="center"/>
            </w:pPr>
            <w:r w:rsidRPr="0004496C">
              <w:t>10.00-17.00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</w:pPr>
            <w:r w:rsidRPr="0004496C">
              <w:t>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</w:pPr>
            <w:r w:rsidRPr="0004496C">
              <w:t>д.Чиршкасы</w:t>
            </w:r>
          </w:p>
          <w:p w:rsidR="0004496C" w:rsidRPr="0004496C" w:rsidRDefault="0004496C" w:rsidP="0004496C">
            <w:pPr>
              <w:jc w:val="center"/>
            </w:pPr>
            <w:r w:rsidRPr="0004496C">
              <w:t xml:space="preserve">ул. Луговая, 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</w:pPr>
            <w:r w:rsidRPr="0004496C">
              <w:t>27.02.2024.</w:t>
            </w:r>
          </w:p>
          <w:p w:rsidR="0004496C" w:rsidRPr="0004496C" w:rsidRDefault="0004496C" w:rsidP="0004496C">
            <w:pPr>
              <w:jc w:val="center"/>
            </w:pPr>
            <w:r w:rsidRPr="0004496C">
              <w:t>10.00-17.00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</w:pPr>
            <w:r w:rsidRPr="0004496C">
              <w:t>11.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</w:pPr>
            <w:r w:rsidRPr="0004496C">
              <w:t>д. Чиршкасы</w:t>
            </w:r>
          </w:p>
          <w:p w:rsidR="0004496C" w:rsidRPr="0004496C" w:rsidRDefault="0004496C" w:rsidP="0004496C">
            <w:pPr>
              <w:jc w:val="center"/>
            </w:pPr>
            <w:r w:rsidRPr="0004496C">
              <w:t>ул. Ягодная, Восточная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</w:pPr>
            <w:r w:rsidRPr="0004496C">
              <w:t>28.02.2024</w:t>
            </w:r>
          </w:p>
          <w:p w:rsidR="0004496C" w:rsidRPr="0004496C" w:rsidRDefault="0004496C" w:rsidP="0004496C">
            <w:pPr>
              <w:jc w:val="center"/>
            </w:pPr>
            <w:r w:rsidRPr="0004496C">
              <w:t>16.00-20.00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</w:pPr>
            <w:r w:rsidRPr="0004496C">
              <w:t>12.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</w:pPr>
            <w:r w:rsidRPr="0004496C">
              <w:t>д. Чиршкасы</w:t>
            </w:r>
          </w:p>
          <w:p w:rsidR="0004496C" w:rsidRPr="0004496C" w:rsidRDefault="0004496C" w:rsidP="0004496C">
            <w:pPr>
              <w:jc w:val="center"/>
            </w:pPr>
            <w:r w:rsidRPr="0004496C">
              <w:t>ул.Куйбышева, д.д.1-35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</w:pPr>
            <w:r w:rsidRPr="0004496C">
              <w:t>29.02.2024</w:t>
            </w:r>
          </w:p>
          <w:p w:rsidR="0004496C" w:rsidRPr="0004496C" w:rsidRDefault="0004496C" w:rsidP="0004496C">
            <w:pPr>
              <w:jc w:val="center"/>
            </w:pPr>
            <w:r w:rsidRPr="0004496C">
              <w:t>10.00-18.00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</w:pPr>
            <w:r w:rsidRPr="0004496C">
              <w:t>13.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</w:pPr>
            <w:r w:rsidRPr="0004496C">
              <w:t>д. Чиршкасы</w:t>
            </w:r>
          </w:p>
          <w:p w:rsidR="0004496C" w:rsidRPr="0004496C" w:rsidRDefault="0004496C" w:rsidP="0004496C">
            <w:pPr>
              <w:jc w:val="center"/>
            </w:pPr>
            <w:r w:rsidRPr="0004496C">
              <w:t>ул.Куйбышева, д.д.36-66</w:t>
            </w:r>
          </w:p>
        </w:tc>
        <w:tc>
          <w:tcPr>
            <w:tcW w:w="12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</w:pPr>
            <w:r w:rsidRPr="0004496C">
              <w:t>02.03.2024</w:t>
            </w:r>
          </w:p>
          <w:p w:rsidR="0004496C" w:rsidRPr="0004496C" w:rsidRDefault="0004496C" w:rsidP="0004496C">
            <w:pPr>
              <w:jc w:val="center"/>
            </w:pPr>
            <w:r w:rsidRPr="0004496C">
              <w:t>16.00-20.00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</w:pPr>
            <w:r w:rsidRPr="0004496C">
              <w:t>14.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</w:pPr>
            <w:r w:rsidRPr="0004496C">
              <w:t>Резервные дни  (обход тех, к кому не попали)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</w:pPr>
            <w:r w:rsidRPr="0004496C">
              <w:t>04.03.-07.03.2024</w:t>
            </w:r>
          </w:p>
        </w:tc>
      </w:tr>
    </w:tbl>
    <w:p w:rsidR="0004496C" w:rsidRPr="0004496C" w:rsidRDefault="0004496C" w:rsidP="0004496C">
      <w:pPr>
        <w:suppressAutoHyphens/>
        <w:rPr>
          <w:sz w:val="22"/>
          <w:szCs w:val="22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  <w:r w:rsidRPr="0004496C">
        <w:rPr>
          <w:sz w:val="28"/>
          <w:szCs w:val="28"/>
        </w:rPr>
        <w:t>УИК № 1743</w:t>
      </w:r>
    </w:p>
    <w:p w:rsidR="0004496C" w:rsidRPr="0004496C" w:rsidRDefault="0004496C" w:rsidP="0004496C">
      <w:pPr>
        <w:jc w:val="center"/>
        <w:rPr>
          <w:sz w:val="22"/>
          <w:szCs w:val="22"/>
        </w:rPr>
      </w:pPr>
    </w:p>
    <w:tbl>
      <w:tblPr>
        <w:tblW w:w="9861" w:type="dxa"/>
        <w:tblInd w:w="-147" w:type="dxa"/>
        <w:tblLook w:val="0000" w:firstRow="0" w:lastRow="0" w:firstColumn="0" w:lastColumn="0" w:noHBand="0" w:noVBand="0"/>
      </w:tblPr>
      <w:tblGrid>
        <w:gridCol w:w="681"/>
        <w:gridCol w:w="5522"/>
        <w:gridCol w:w="1269"/>
        <w:gridCol w:w="2389"/>
      </w:tblGrid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№</w:t>
            </w:r>
          </w:p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 xml:space="preserve">Наименование адресов </w:t>
            </w:r>
          </w:p>
          <w:p w:rsidR="0004496C" w:rsidRPr="0004496C" w:rsidRDefault="0004496C" w:rsidP="0004496C">
            <w:pPr>
              <w:spacing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 xml:space="preserve">где планируется поквартирный (подомовой) обход </w:t>
            </w:r>
          </w:p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Число избирателей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ind w:left="14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Дата и время проведения поквартирного (подомового) обхода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д. Мерешпоси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1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17.02.2024</w:t>
            </w:r>
          </w:p>
          <w:p w:rsidR="0004496C" w:rsidRPr="0004496C" w:rsidRDefault="0004496C" w:rsidP="0004496C">
            <w:pPr>
              <w:ind w:left="11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10.00-18.00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д. Малое Князь-Теняково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47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18.02.2024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10.00-18.00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д. Авдан-Сирмы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38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24.02.2024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10.00-18.00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 xml:space="preserve">д. Миснеры 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25.02.2024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10.00-18.00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д. Большое Князь-Теняково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138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28.02.2024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17.00-21.00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д. Большое Князь-Теняково</w:t>
            </w:r>
          </w:p>
        </w:tc>
        <w:tc>
          <w:tcPr>
            <w:tcW w:w="12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29.02.2024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10.00-14.00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Резервные дни (обход тех, к кому не попали)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04-07.03.2024</w:t>
            </w:r>
          </w:p>
        </w:tc>
      </w:tr>
    </w:tbl>
    <w:p w:rsidR="0004496C" w:rsidRPr="0004496C" w:rsidRDefault="0004496C" w:rsidP="0004496C">
      <w:pPr>
        <w:suppressAutoHyphens/>
        <w:rPr>
          <w:sz w:val="22"/>
          <w:szCs w:val="22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  <w:r w:rsidRPr="0004496C">
        <w:rPr>
          <w:sz w:val="28"/>
          <w:szCs w:val="28"/>
        </w:rPr>
        <w:lastRenderedPageBreak/>
        <w:t>УИК № 1744</w:t>
      </w:r>
    </w:p>
    <w:p w:rsidR="0004496C" w:rsidRPr="0004496C" w:rsidRDefault="0004496C" w:rsidP="0004496C">
      <w:pPr>
        <w:jc w:val="center"/>
        <w:rPr>
          <w:sz w:val="22"/>
          <w:szCs w:val="22"/>
        </w:rPr>
      </w:pPr>
    </w:p>
    <w:tbl>
      <w:tblPr>
        <w:tblW w:w="9861" w:type="dxa"/>
        <w:tblInd w:w="-147" w:type="dxa"/>
        <w:tblLook w:val="0000" w:firstRow="0" w:lastRow="0" w:firstColumn="0" w:lastColumn="0" w:noHBand="0" w:noVBand="0"/>
      </w:tblPr>
      <w:tblGrid>
        <w:gridCol w:w="681"/>
        <w:gridCol w:w="5522"/>
        <w:gridCol w:w="1269"/>
        <w:gridCol w:w="2389"/>
      </w:tblGrid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№</w:t>
            </w:r>
          </w:p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 xml:space="preserve">Наименование адресов </w:t>
            </w:r>
          </w:p>
          <w:p w:rsidR="0004496C" w:rsidRPr="0004496C" w:rsidRDefault="0004496C" w:rsidP="0004496C">
            <w:pPr>
              <w:spacing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 xml:space="preserve">где планируется поквартирный (подомовой) обход </w:t>
            </w:r>
          </w:p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Число избирателей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ind w:left="14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Дата и время проведения поквартирного (подомового) обхода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деревня Новые Тренькасы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1128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Улица: Восточная, Звездная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17.02.2024</w:t>
            </w:r>
          </w:p>
          <w:p w:rsidR="0004496C" w:rsidRPr="0004496C" w:rsidRDefault="0004496C" w:rsidP="0004496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10.00-18.00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Улица: Садовая, Шоссейная, Школьная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18.02.2024</w:t>
            </w:r>
          </w:p>
          <w:p w:rsidR="0004496C" w:rsidRPr="0004496C" w:rsidRDefault="0004496C" w:rsidP="0004496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10.00-18.00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Улица: Зеленая МКД 1,1а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19.02.2024</w:t>
            </w:r>
          </w:p>
          <w:p w:rsidR="0004496C" w:rsidRPr="0004496C" w:rsidRDefault="0004496C" w:rsidP="0004496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17.00-21.00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Улица: Зеленые коттеджи, Лесная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20.02.2024</w:t>
            </w:r>
          </w:p>
          <w:p w:rsidR="0004496C" w:rsidRPr="0004496C" w:rsidRDefault="0004496C" w:rsidP="0004496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17.00-21.00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Улица: Молодежная МКД 4,6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21.02.2024</w:t>
            </w:r>
          </w:p>
          <w:p w:rsidR="0004496C" w:rsidRPr="0004496C" w:rsidRDefault="0004496C" w:rsidP="0004496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17.00-21.00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Улица: Молодежная МКД 12, 14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22.02.2024</w:t>
            </w:r>
          </w:p>
          <w:p w:rsidR="0004496C" w:rsidRPr="0004496C" w:rsidRDefault="0004496C" w:rsidP="0004496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17.00-21.00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Улица: Солнечная, Мира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24.02.2024</w:t>
            </w:r>
          </w:p>
          <w:p w:rsidR="0004496C" w:rsidRPr="0004496C" w:rsidRDefault="0004496C" w:rsidP="0004496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10.00-16.00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Улица: Молодежные, коттеджи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25.02.2024</w:t>
            </w:r>
          </w:p>
          <w:p w:rsidR="0004496C" w:rsidRPr="0004496C" w:rsidRDefault="0004496C" w:rsidP="0004496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10.00-16.00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10.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Улица: Молодежная МКД 16, 18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26.02.2024</w:t>
            </w:r>
          </w:p>
          <w:p w:rsidR="0004496C" w:rsidRPr="0004496C" w:rsidRDefault="0004496C" w:rsidP="0004496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17.00-21.00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Улица: Молодежная МКД 20, 20а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27.02.2024</w:t>
            </w:r>
          </w:p>
          <w:p w:rsidR="0004496C" w:rsidRPr="0004496C" w:rsidRDefault="0004496C" w:rsidP="0004496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17.00-21.00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Улица: 12-ой пятилетки, МКД 1, 3, 5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28.02.2024</w:t>
            </w:r>
          </w:p>
          <w:p w:rsidR="0004496C" w:rsidRPr="0004496C" w:rsidRDefault="0004496C" w:rsidP="0004496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17.00-21.00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Улица: 12-ой пятилетки, МКД 4, 7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29.02.2024</w:t>
            </w:r>
          </w:p>
          <w:p w:rsidR="0004496C" w:rsidRPr="0004496C" w:rsidRDefault="0004496C" w:rsidP="0004496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17.00-21.00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14.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Улица: 12-ой пятилетки, коттеджи</w:t>
            </w:r>
          </w:p>
        </w:tc>
        <w:tc>
          <w:tcPr>
            <w:tcW w:w="12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02.03.2024</w:t>
            </w:r>
          </w:p>
          <w:p w:rsidR="0004496C" w:rsidRPr="0004496C" w:rsidRDefault="0004496C" w:rsidP="0004496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10.00-14.00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15.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Резервные дни (обход тех, к кому не попали)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04-07.03.2024</w:t>
            </w:r>
          </w:p>
        </w:tc>
      </w:tr>
    </w:tbl>
    <w:p w:rsidR="0004496C" w:rsidRPr="0004496C" w:rsidRDefault="0004496C" w:rsidP="0004496C">
      <w:pPr>
        <w:suppressAutoHyphens/>
        <w:rPr>
          <w:sz w:val="22"/>
          <w:szCs w:val="22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  <w:r w:rsidRPr="0004496C">
        <w:rPr>
          <w:sz w:val="28"/>
          <w:szCs w:val="28"/>
        </w:rPr>
        <w:t>УИК № 1745</w:t>
      </w:r>
    </w:p>
    <w:p w:rsidR="0004496C" w:rsidRPr="0004496C" w:rsidRDefault="0004496C" w:rsidP="0004496C">
      <w:pPr>
        <w:jc w:val="center"/>
        <w:rPr>
          <w:sz w:val="22"/>
          <w:szCs w:val="22"/>
        </w:rPr>
      </w:pPr>
    </w:p>
    <w:tbl>
      <w:tblPr>
        <w:tblW w:w="9861" w:type="dxa"/>
        <w:tblInd w:w="-147" w:type="dxa"/>
        <w:tblLook w:val="0000" w:firstRow="0" w:lastRow="0" w:firstColumn="0" w:lastColumn="0" w:noHBand="0" w:noVBand="0"/>
      </w:tblPr>
      <w:tblGrid>
        <w:gridCol w:w="681"/>
        <w:gridCol w:w="5522"/>
        <w:gridCol w:w="1269"/>
        <w:gridCol w:w="2389"/>
      </w:tblGrid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№</w:t>
            </w:r>
          </w:p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 xml:space="preserve">Наименование адресов </w:t>
            </w:r>
          </w:p>
          <w:p w:rsidR="0004496C" w:rsidRPr="0004496C" w:rsidRDefault="0004496C" w:rsidP="0004496C">
            <w:pPr>
              <w:spacing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 xml:space="preserve">где планируется поквартирный (подомовой) обход </w:t>
            </w:r>
          </w:p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Число избирателей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ind w:left="14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Дата и время проведения поквартирного (подомового) обхода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rPr>
                <w:rFonts w:eastAsia="Calibri"/>
              </w:rPr>
            </w:pPr>
            <w:r w:rsidRPr="0004496C">
              <w:rPr>
                <w:rFonts w:eastAsia="Calibri"/>
              </w:rPr>
              <w:t xml:space="preserve">                  Ул. Луговая, Кирова, Железнодорожная   </w:t>
            </w:r>
          </w:p>
          <w:p w:rsidR="0004496C" w:rsidRPr="0004496C" w:rsidRDefault="0004496C" w:rsidP="0004496C">
            <w:pPr>
              <w:ind w:left="14"/>
              <w:rPr>
                <w:rFonts w:eastAsia="Calibri"/>
              </w:rPr>
            </w:pPr>
            <w:r w:rsidRPr="0004496C">
              <w:rPr>
                <w:rFonts w:eastAsia="Calibri"/>
              </w:rPr>
              <w:t xml:space="preserve">                                   д. Кивсерткасы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261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1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17.02.2024</w:t>
            </w:r>
          </w:p>
          <w:p w:rsidR="0004496C" w:rsidRPr="0004496C" w:rsidRDefault="0004496C" w:rsidP="0004496C">
            <w:pPr>
              <w:ind w:left="11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10.00-18.00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ул.60 лет Октября, Школьная , Зеленая д.Кивсерткасы</w:t>
            </w:r>
          </w:p>
        </w:tc>
        <w:tc>
          <w:tcPr>
            <w:tcW w:w="12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18.02.2024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10.00-18.00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Ул. Советская д.1-30    д. Шинерпоси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413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19.02.2024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18.00-21.00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4.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Ул. Советская  д .31-60    д. Шинерпоси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20.02.2024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18.00-21.00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5.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Ул. Кооперативная д.1-25   д.Шинерпоси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21.02.2024</w:t>
            </w:r>
          </w:p>
          <w:p w:rsidR="0004496C" w:rsidRPr="0004496C" w:rsidRDefault="0004496C" w:rsidP="0004496C">
            <w:pPr>
              <w:ind w:left="142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18.00-21.00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6.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Ул. Кооперативная д.26-50   д.Шинерпоси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22.02.2024</w:t>
            </w:r>
          </w:p>
          <w:p w:rsidR="0004496C" w:rsidRPr="0004496C" w:rsidRDefault="0004496C" w:rsidP="0004496C">
            <w:pPr>
              <w:ind w:left="142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18.00-21.00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7.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Ул. Кооперативная д.51-75    д. Шинерпоси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26.02.2024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18.00-21.00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8.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Ул. Колхозная, Восточная д .Шинерпоси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27.02.2024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18.00-21.00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9.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Ул.  Механизаторов д .Шинерпоси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28.02.2024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18.00-21.00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10.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rPr>
                <w:rFonts w:eastAsia="Calibri"/>
              </w:rPr>
            </w:pPr>
            <w:r w:rsidRPr="0004496C">
              <w:rPr>
                <w:rFonts w:eastAsia="Calibri"/>
              </w:rPr>
              <w:t xml:space="preserve">                  Ул .Школьная д.Шинерпоси</w:t>
            </w:r>
          </w:p>
        </w:tc>
        <w:tc>
          <w:tcPr>
            <w:tcW w:w="12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29.02.2024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18.00-21.00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Ул. Гвардейская , Советская, Колхозная</w:t>
            </w:r>
          </w:p>
          <w:p w:rsidR="0004496C" w:rsidRPr="0004496C" w:rsidRDefault="0004496C" w:rsidP="0004496C">
            <w:pPr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 xml:space="preserve"> д. Коснары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219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24.02.2024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10.00-18.00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Ул. Шоссейная, Живописная, Овражная, Звездная, Механизаторов     д.Коснары</w:t>
            </w:r>
          </w:p>
        </w:tc>
        <w:tc>
          <w:tcPr>
            <w:tcW w:w="12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25.02.2024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10.00-18.00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д. Малые Коснары</w:t>
            </w:r>
          </w:p>
          <w:p w:rsidR="0004496C" w:rsidRPr="0004496C" w:rsidRDefault="0004496C" w:rsidP="0004496C">
            <w:pPr>
              <w:jc w:val="center"/>
              <w:rPr>
                <w:rFonts w:eastAsia="Calibri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72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2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02.03.2024</w:t>
            </w:r>
          </w:p>
          <w:p w:rsidR="0004496C" w:rsidRPr="0004496C" w:rsidRDefault="0004496C" w:rsidP="0004496C">
            <w:pPr>
              <w:ind w:left="142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10.00-18.00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14.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Резервные дни (обход тех, к кому не попали)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2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04-07.03.2024</w:t>
            </w:r>
          </w:p>
        </w:tc>
      </w:tr>
    </w:tbl>
    <w:p w:rsidR="0004496C" w:rsidRPr="0004496C" w:rsidRDefault="0004496C" w:rsidP="0004496C">
      <w:pPr>
        <w:suppressAutoHyphens/>
        <w:rPr>
          <w:sz w:val="22"/>
          <w:szCs w:val="22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  <w:r w:rsidRPr="0004496C">
        <w:rPr>
          <w:sz w:val="28"/>
          <w:szCs w:val="28"/>
        </w:rPr>
        <w:lastRenderedPageBreak/>
        <w:t>УИК № 1746</w:t>
      </w:r>
    </w:p>
    <w:p w:rsidR="0004496C" w:rsidRPr="0004496C" w:rsidRDefault="0004496C" w:rsidP="0004496C">
      <w:pPr>
        <w:jc w:val="center"/>
        <w:rPr>
          <w:sz w:val="22"/>
          <w:szCs w:val="22"/>
        </w:rPr>
      </w:pPr>
    </w:p>
    <w:tbl>
      <w:tblPr>
        <w:tblW w:w="9861" w:type="dxa"/>
        <w:tblInd w:w="-147" w:type="dxa"/>
        <w:tblLook w:val="0000" w:firstRow="0" w:lastRow="0" w:firstColumn="0" w:lastColumn="0" w:noHBand="0" w:noVBand="0"/>
      </w:tblPr>
      <w:tblGrid>
        <w:gridCol w:w="681"/>
        <w:gridCol w:w="5522"/>
        <w:gridCol w:w="1269"/>
        <w:gridCol w:w="2389"/>
      </w:tblGrid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№</w:t>
            </w:r>
          </w:p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 xml:space="preserve">Наименование адресов </w:t>
            </w:r>
          </w:p>
          <w:p w:rsidR="0004496C" w:rsidRPr="0004496C" w:rsidRDefault="0004496C" w:rsidP="0004496C">
            <w:pPr>
              <w:spacing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 xml:space="preserve">где планируется поквартирный (подомовой) обход </w:t>
            </w:r>
          </w:p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Число избирателей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ind w:left="14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Дата и время проведения поквартирного (подомового) обхода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д. Тренькасы улица  Малая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104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17.02.2024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09.00-12.00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д. Тренькасы улица Цветочная и Солнечная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17.02.2024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12.00-16.00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д. Тренькасы</w:t>
            </w:r>
          </w:p>
        </w:tc>
        <w:tc>
          <w:tcPr>
            <w:tcW w:w="12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28.02.2024 14.00-18.00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д  Хыркасы улица  Молодёжная и Солнечная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232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18.02.2024 09.00-16.00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24.02.2024 14.00-19.00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д  Хыркасы ул. Зеленая и Школьная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19.02.2024 09.00-14.00</w:t>
            </w:r>
          </w:p>
          <w:p w:rsidR="0004496C" w:rsidRPr="0004496C" w:rsidRDefault="0004496C" w:rsidP="0004496C">
            <w:pPr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29.02.2024 14.00-19.00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д  Хыркасы ул. Малое Акулево</w:t>
            </w:r>
          </w:p>
        </w:tc>
        <w:tc>
          <w:tcPr>
            <w:tcW w:w="12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20.02.2024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09.00-12.00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д. Типнеры Ул.  Совхозная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83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21.02.2024</w:t>
            </w:r>
          </w:p>
          <w:p w:rsidR="0004496C" w:rsidRPr="0004496C" w:rsidRDefault="0004496C" w:rsidP="0004496C">
            <w:pPr>
              <w:ind w:left="142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09..00-16.00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д. Типнеры ул. Бичурина и Новая</w:t>
            </w:r>
          </w:p>
        </w:tc>
        <w:tc>
          <w:tcPr>
            <w:tcW w:w="12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22.02.2024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09.00-14.00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д. Челкасы Ул. Центральная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87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25.02.2024 09.00-18.00</w:t>
            </w:r>
          </w:p>
          <w:p w:rsidR="0004496C" w:rsidRPr="0004496C" w:rsidRDefault="0004496C" w:rsidP="0004496C">
            <w:pPr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27.02.2024 14.00-19.00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10.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д. Челкасы Ул. Дубравная</w:t>
            </w:r>
          </w:p>
        </w:tc>
        <w:tc>
          <w:tcPr>
            <w:tcW w:w="12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26.02.2024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09.00-15.00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Резервные дни ( д.Типнеры и д.Челкасы)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01-04.03.2024</w:t>
            </w:r>
          </w:p>
          <w:p w:rsidR="0004496C" w:rsidRPr="0004496C" w:rsidRDefault="0004496C" w:rsidP="0004496C">
            <w:pPr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09.00-13.00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Резервный день ( д.Хыркасы)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05-06.03.2024</w:t>
            </w:r>
          </w:p>
          <w:p w:rsidR="0004496C" w:rsidRPr="0004496C" w:rsidRDefault="0004496C" w:rsidP="0004496C">
            <w:pPr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09.00-13.00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Резервные дни (д.Тренькасы )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2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07.03.2024</w:t>
            </w:r>
          </w:p>
          <w:p w:rsidR="0004496C" w:rsidRPr="0004496C" w:rsidRDefault="0004496C" w:rsidP="0004496C">
            <w:pPr>
              <w:ind w:left="142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09.00-13.00</w:t>
            </w:r>
          </w:p>
        </w:tc>
      </w:tr>
    </w:tbl>
    <w:p w:rsidR="0004496C" w:rsidRPr="0004496C" w:rsidRDefault="0004496C" w:rsidP="0004496C">
      <w:pPr>
        <w:suppressAutoHyphens/>
        <w:rPr>
          <w:sz w:val="22"/>
          <w:szCs w:val="22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  <w:r w:rsidRPr="0004496C">
        <w:rPr>
          <w:sz w:val="28"/>
          <w:szCs w:val="28"/>
        </w:rPr>
        <w:t>УИК № 1747</w:t>
      </w:r>
    </w:p>
    <w:p w:rsidR="0004496C" w:rsidRPr="0004496C" w:rsidRDefault="0004496C" w:rsidP="0004496C">
      <w:pPr>
        <w:jc w:val="center"/>
        <w:rPr>
          <w:sz w:val="22"/>
          <w:szCs w:val="22"/>
        </w:rPr>
      </w:pPr>
    </w:p>
    <w:tbl>
      <w:tblPr>
        <w:tblW w:w="9861" w:type="dxa"/>
        <w:tblInd w:w="-147" w:type="dxa"/>
        <w:tblLook w:val="0000" w:firstRow="0" w:lastRow="0" w:firstColumn="0" w:lastColumn="0" w:noHBand="0" w:noVBand="0"/>
      </w:tblPr>
      <w:tblGrid>
        <w:gridCol w:w="681"/>
        <w:gridCol w:w="5522"/>
        <w:gridCol w:w="1269"/>
        <w:gridCol w:w="2389"/>
      </w:tblGrid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№</w:t>
            </w:r>
          </w:p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 xml:space="preserve">Наименование адресов </w:t>
            </w:r>
          </w:p>
          <w:p w:rsidR="0004496C" w:rsidRPr="0004496C" w:rsidRDefault="0004496C" w:rsidP="0004496C">
            <w:pPr>
              <w:spacing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 xml:space="preserve">где планируется поквартирный (подомовой) обход </w:t>
            </w:r>
          </w:p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Число избирателей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ind w:left="14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Дата и время проведения поквартирного (подомового) обхода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ул. Смелая д. Сарадакасы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58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1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17.02.2024</w:t>
            </w:r>
          </w:p>
          <w:p w:rsidR="0004496C" w:rsidRPr="0004496C" w:rsidRDefault="0004496C" w:rsidP="0004496C">
            <w:pPr>
              <w:ind w:left="11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09.00-15.00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ул. Молодежная д. Сарадакасы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18.02.2024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10.00-16.00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 xml:space="preserve">д. Сарадакасы 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резервный день (обход тех, к кому не попали)</w:t>
            </w:r>
          </w:p>
        </w:tc>
        <w:tc>
          <w:tcPr>
            <w:tcW w:w="12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26.02.2024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11.00-14.00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ул. Северная д. Сирмапоси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51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19.02.2024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09.00-15.00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ул. Южная д. Сирмапоси</w:t>
            </w:r>
          </w:p>
        </w:tc>
        <w:tc>
          <w:tcPr>
            <w:tcW w:w="12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20.02.2024</w:t>
            </w:r>
          </w:p>
          <w:p w:rsidR="0004496C" w:rsidRPr="0004496C" w:rsidRDefault="0004496C" w:rsidP="0004496C">
            <w:pPr>
              <w:ind w:left="14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10.00-16.00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д. Сирмапоси</w:t>
            </w:r>
          </w:p>
          <w:p w:rsidR="0004496C" w:rsidRPr="0004496C" w:rsidRDefault="0004496C" w:rsidP="0004496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резервный день (обход тех, к кому не попали)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24.02.2024</w:t>
            </w:r>
          </w:p>
          <w:p w:rsidR="0004496C" w:rsidRPr="0004496C" w:rsidRDefault="0004496C" w:rsidP="0004496C">
            <w:pPr>
              <w:ind w:left="14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10.00-15.00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4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ул. Новая д. Большой Чигирь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4" w:lineRule="auto"/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145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21.02.2024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10.00-14.00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4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ул. Школьная д. Большой Чигирь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4" w:lineRule="auto"/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22.02.2024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09.00-15.00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28.02.2024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10.00-16.00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4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 xml:space="preserve">ул. Марсельского д. Большой Чигирь </w:t>
            </w:r>
          </w:p>
        </w:tc>
        <w:tc>
          <w:tcPr>
            <w:tcW w:w="12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4" w:lineRule="auto"/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25.02.2024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11.00-18.00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27.02.2024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09.00-15.00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29.02.2024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10.00-16.00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10.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 xml:space="preserve">д. Большой Чигирь </w:t>
            </w:r>
          </w:p>
          <w:p w:rsidR="0004496C" w:rsidRPr="0004496C" w:rsidRDefault="0004496C" w:rsidP="0004496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резервные дни (обход тех, к кому не попали)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4" w:lineRule="auto"/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01-07.03.2024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11.00-15.00</w:t>
            </w:r>
          </w:p>
        </w:tc>
      </w:tr>
    </w:tbl>
    <w:p w:rsidR="0004496C" w:rsidRPr="0004496C" w:rsidRDefault="0004496C" w:rsidP="0004496C">
      <w:pPr>
        <w:suppressAutoHyphens/>
        <w:rPr>
          <w:sz w:val="22"/>
          <w:szCs w:val="22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  <w:r w:rsidRPr="0004496C">
        <w:rPr>
          <w:sz w:val="28"/>
          <w:szCs w:val="28"/>
        </w:rPr>
        <w:lastRenderedPageBreak/>
        <w:t>УИК № 1748</w:t>
      </w:r>
    </w:p>
    <w:p w:rsidR="0004496C" w:rsidRPr="0004496C" w:rsidRDefault="0004496C" w:rsidP="0004496C">
      <w:pPr>
        <w:jc w:val="center"/>
        <w:rPr>
          <w:sz w:val="22"/>
          <w:szCs w:val="22"/>
        </w:rPr>
      </w:pPr>
    </w:p>
    <w:tbl>
      <w:tblPr>
        <w:tblW w:w="9861" w:type="dxa"/>
        <w:tblInd w:w="-147" w:type="dxa"/>
        <w:tblLook w:val="0000" w:firstRow="0" w:lastRow="0" w:firstColumn="0" w:lastColumn="0" w:noHBand="0" w:noVBand="0"/>
      </w:tblPr>
      <w:tblGrid>
        <w:gridCol w:w="681"/>
        <w:gridCol w:w="5522"/>
        <w:gridCol w:w="1269"/>
        <w:gridCol w:w="2389"/>
      </w:tblGrid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№</w:t>
            </w:r>
          </w:p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 xml:space="preserve">Наименование адресов </w:t>
            </w:r>
          </w:p>
          <w:p w:rsidR="0004496C" w:rsidRPr="0004496C" w:rsidRDefault="0004496C" w:rsidP="0004496C">
            <w:pPr>
              <w:spacing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 xml:space="preserve">где планируется поквартирный (подомовой) обход </w:t>
            </w:r>
          </w:p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Число избирателей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ind w:left="14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Дата и время проведения поквартирного (подомового) обхода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д. Лагери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58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1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17.02.2024</w:t>
            </w:r>
          </w:p>
          <w:p w:rsidR="0004496C" w:rsidRPr="0004496C" w:rsidRDefault="0004496C" w:rsidP="0004496C">
            <w:pPr>
              <w:ind w:left="11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10.00-18.00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д. Сютпылых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46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18.02.2024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10.00-18.00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д. Шорчекасы, ул. Молодежная, ул. Новая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453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19.02.2024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17.00-21.00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4.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д. Шорчекасы, ул. Задние Сятры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20.02.2024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17.00-21.00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5.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д. Шорчекасы, ул. Лесная, ул. Центральная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21.02.2024</w:t>
            </w:r>
          </w:p>
          <w:p w:rsidR="0004496C" w:rsidRPr="0004496C" w:rsidRDefault="0004496C" w:rsidP="0004496C">
            <w:pPr>
              <w:ind w:left="142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18.00-21.00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6.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д. Шорчекасы, ул. Полевая, ул. Зеленая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22.02.2024</w:t>
            </w:r>
          </w:p>
          <w:p w:rsidR="0004496C" w:rsidRPr="0004496C" w:rsidRDefault="0004496C" w:rsidP="0004496C">
            <w:pPr>
              <w:ind w:left="142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17.00-21.00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7.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д. Шорчекасы, ул Передние Сятры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26.02.2024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17.00-21.00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8.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д. Шорчекасы, ул. Школьная, ул. 40 лет Победы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27.02.2024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17.00-21.00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 xml:space="preserve">9.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д. Шорчекасы, ул. Шоссейная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28.02.2024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17.00-21.00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10.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д. Шорчекасы, ул. Сеткасы</w:t>
            </w:r>
          </w:p>
        </w:tc>
        <w:tc>
          <w:tcPr>
            <w:tcW w:w="12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29.02.2024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17.00-21.00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д.Таушкасы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46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24.02.2024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10.00-16.00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д.Шишкенеры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38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25.02.2024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10.00-16.00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с. Акулево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106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2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02.03.2024</w:t>
            </w:r>
          </w:p>
          <w:p w:rsidR="0004496C" w:rsidRPr="0004496C" w:rsidRDefault="0004496C" w:rsidP="0004496C">
            <w:pPr>
              <w:ind w:left="142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10.00-14.00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14.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Резервные дни (обход тех, к кому не попали)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2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04-07.03.2024</w:t>
            </w:r>
          </w:p>
        </w:tc>
      </w:tr>
    </w:tbl>
    <w:p w:rsidR="0004496C" w:rsidRPr="0004496C" w:rsidRDefault="0004496C" w:rsidP="0004496C">
      <w:pPr>
        <w:suppressAutoHyphens/>
        <w:rPr>
          <w:sz w:val="22"/>
          <w:szCs w:val="22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  <w:r w:rsidRPr="0004496C">
        <w:rPr>
          <w:sz w:val="28"/>
          <w:szCs w:val="28"/>
        </w:rPr>
        <w:t>УИК № 1749</w:t>
      </w:r>
    </w:p>
    <w:p w:rsidR="0004496C" w:rsidRPr="0004496C" w:rsidRDefault="0004496C" w:rsidP="0004496C">
      <w:pPr>
        <w:jc w:val="center"/>
        <w:rPr>
          <w:sz w:val="22"/>
          <w:szCs w:val="22"/>
        </w:rPr>
      </w:pPr>
    </w:p>
    <w:tbl>
      <w:tblPr>
        <w:tblW w:w="9861" w:type="dxa"/>
        <w:tblInd w:w="-147" w:type="dxa"/>
        <w:tblLook w:val="0000" w:firstRow="0" w:lastRow="0" w:firstColumn="0" w:lastColumn="0" w:noHBand="0" w:noVBand="0"/>
      </w:tblPr>
      <w:tblGrid>
        <w:gridCol w:w="681"/>
        <w:gridCol w:w="5522"/>
        <w:gridCol w:w="1269"/>
        <w:gridCol w:w="2389"/>
      </w:tblGrid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№</w:t>
            </w:r>
          </w:p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 xml:space="preserve">Наименование адресов </w:t>
            </w:r>
          </w:p>
          <w:p w:rsidR="0004496C" w:rsidRPr="0004496C" w:rsidRDefault="0004496C" w:rsidP="0004496C">
            <w:pPr>
              <w:spacing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 xml:space="preserve">где планируется поквартирный (подомовой) обход </w:t>
            </w:r>
          </w:p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Число избирателей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ind w:left="14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Дата и время проведения поквартирного (подомового) обхода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улица Набережная, дд.1, 2,2а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п. Новое Атлашево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837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1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17.02.2024</w:t>
            </w:r>
          </w:p>
          <w:p w:rsidR="0004496C" w:rsidRPr="0004496C" w:rsidRDefault="0004496C" w:rsidP="0004496C">
            <w:pPr>
              <w:ind w:left="11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10.00-18.00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улица Набережная, дд.3, 4,4а</w:t>
            </w:r>
          </w:p>
          <w:p w:rsidR="0004496C" w:rsidRPr="0004496C" w:rsidRDefault="0004496C" w:rsidP="0004496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п. Новое Атлашево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18.02.2024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10.00-18.00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улица Набережная, дд.5, 6,6а</w:t>
            </w:r>
          </w:p>
          <w:p w:rsidR="0004496C" w:rsidRPr="0004496C" w:rsidRDefault="0004496C" w:rsidP="0004496C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п. Новое Атлашево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19.02.2024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17.00-21.00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 xml:space="preserve">улица 70 лет Октября, дд. 7, 9 </w:t>
            </w:r>
          </w:p>
          <w:p w:rsidR="0004496C" w:rsidRPr="0004496C" w:rsidRDefault="0004496C" w:rsidP="0004496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п. Новое Атлашево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20.02.2024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17.00-21.00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улица Набережная, дд.11,13</w:t>
            </w:r>
          </w:p>
          <w:p w:rsidR="0004496C" w:rsidRPr="0004496C" w:rsidRDefault="0004496C" w:rsidP="0004496C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п. Новое Атлашево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21.02.2024</w:t>
            </w:r>
          </w:p>
          <w:p w:rsidR="0004496C" w:rsidRPr="0004496C" w:rsidRDefault="0004496C" w:rsidP="0004496C">
            <w:pPr>
              <w:ind w:left="14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18.00-21.00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улица Набережная, дд.17,19</w:t>
            </w:r>
          </w:p>
          <w:p w:rsidR="0004496C" w:rsidRPr="0004496C" w:rsidRDefault="0004496C" w:rsidP="0004496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п. Новое Атлашево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22.02.2024</w:t>
            </w:r>
          </w:p>
          <w:p w:rsidR="0004496C" w:rsidRPr="0004496C" w:rsidRDefault="0004496C" w:rsidP="0004496C">
            <w:pPr>
              <w:ind w:left="14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17.00-21.00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улица Набережная, дд.21, 23,25</w:t>
            </w:r>
          </w:p>
          <w:p w:rsidR="0004496C" w:rsidRPr="0004496C" w:rsidRDefault="0004496C" w:rsidP="0004496C">
            <w:pPr>
              <w:spacing w:after="160"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п. Новое Атлашево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4" w:lineRule="auto"/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24.02.2024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10.00-16.00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улица 70 лет Октября, дд.2,4</w:t>
            </w:r>
          </w:p>
          <w:p w:rsidR="0004496C" w:rsidRPr="0004496C" w:rsidRDefault="0004496C" w:rsidP="0004496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п. Новое Атлашево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4" w:lineRule="auto"/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25.02.2024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10.00-16.00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улица 70 лет Октября, дд.6,8</w:t>
            </w:r>
          </w:p>
          <w:p w:rsidR="0004496C" w:rsidRPr="0004496C" w:rsidRDefault="0004496C" w:rsidP="0004496C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п. Новое Атлашево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4" w:lineRule="auto"/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26.02.2024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17.00-21.00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10.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улица 70 лет Октября, дд.7,11</w:t>
            </w:r>
          </w:p>
          <w:p w:rsidR="0004496C" w:rsidRPr="0004496C" w:rsidRDefault="0004496C" w:rsidP="0004496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п. Новое Атлашево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4" w:lineRule="auto"/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27.02.2024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17.00-21.00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улица 70 лет Октября, дд.9,10</w:t>
            </w:r>
          </w:p>
          <w:p w:rsidR="0004496C" w:rsidRPr="0004496C" w:rsidRDefault="0004496C" w:rsidP="0004496C">
            <w:pPr>
              <w:jc w:val="center"/>
              <w:rPr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п. Новое Атлашево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4" w:lineRule="auto"/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28.02.2024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17.00-21.00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улица 70 лет Октября, дд.12, 14</w:t>
            </w:r>
          </w:p>
          <w:p w:rsidR="0004496C" w:rsidRPr="0004496C" w:rsidRDefault="0004496C" w:rsidP="0004496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п. Новое Атлашево</w:t>
            </w:r>
          </w:p>
        </w:tc>
        <w:tc>
          <w:tcPr>
            <w:tcW w:w="12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4" w:lineRule="auto"/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29.02.2024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17.00-21.00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Резервные дни (обход тех, к кому не попали)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2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02.03.2024</w:t>
            </w:r>
          </w:p>
          <w:p w:rsidR="0004496C" w:rsidRPr="0004496C" w:rsidRDefault="0004496C" w:rsidP="0004496C">
            <w:pPr>
              <w:ind w:left="14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10.00-14.00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14.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Резервные дни (обход тех, к кому не попали)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04-07.03.2024</w:t>
            </w:r>
          </w:p>
        </w:tc>
      </w:tr>
    </w:tbl>
    <w:p w:rsidR="0004496C" w:rsidRPr="0004496C" w:rsidRDefault="0004496C" w:rsidP="0004496C">
      <w:pPr>
        <w:suppressAutoHyphens/>
        <w:rPr>
          <w:sz w:val="22"/>
          <w:szCs w:val="22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  <w:r w:rsidRPr="0004496C">
        <w:rPr>
          <w:sz w:val="28"/>
          <w:szCs w:val="28"/>
        </w:rPr>
        <w:lastRenderedPageBreak/>
        <w:t>УИК № 1750</w:t>
      </w:r>
    </w:p>
    <w:p w:rsidR="0004496C" w:rsidRPr="0004496C" w:rsidRDefault="0004496C" w:rsidP="0004496C">
      <w:pPr>
        <w:jc w:val="center"/>
        <w:rPr>
          <w:sz w:val="22"/>
          <w:szCs w:val="22"/>
        </w:rPr>
      </w:pPr>
    </w:p>
    <w:tbl>
      <w:tblPr>
        <w:tblW w:w="9861" w:type="dxa"/>
        <w:tblInd w:w="-147" w:type="dxa"/>
        <w:tblLook w:val="0000" w:firstRow="0" w:lastRow="0" w:firstColumn="0" w:lastColumn="0" w:noHBand="0" w:noVBand="0"/>
      </w:tblPr>
      <w:tblGrid>
        <w:gridCol w:w="680"/>
        <w:gridCol w:w="5523"/>
        <w:gridCol w:w="1269"/>
        <w:gridCol w:w="2389"/>
      </w:tblGrid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№</w:t>
            </w:r>
          </w:p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 xml:space="preserve">Наименование адресов </w:t>
            </w:r>
          </w:p>
          <w:p w:rsidR="0004496C" w:rsidRPr="0004496C" w:rsidRDefault="0004496C" w:rsidP="0004496C">
            <w:pPr>
              <w:spacing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 xml:space="preserve">где планируется поквартирный (подомовой) обход </w:t>
            </w:r>
          </w:p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Число избирателей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ind w:left="14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Дата и время проведения поквартирного (подомового) обхода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 xml:space="preserve">д. Ердово ул.В.Трофимова 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122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1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17.02.2024</w:t>
            </w:r>
          </w:p>
          <w:p w:rsidR="0004496C" w:rsidRPr="0004496C" w:rsidRDefault="0004496C" w:rsidP="0004496C">
            <w:pPr>
              <w:ind w:left="11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10.00-18.00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 xml:space="preserve">д. Ердово ул.Губина 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18.02.2024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10.00-18.00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д.Ердово ул.К.Кириллова</w:t>
            </w:r>
          </w:p>
        </w:tc>
        <w:tc>
          <w:tcPr>
            <w:tcW w:w="12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19.02.2024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15.30-18,30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 xml:space="preserve">д.Атлашево ул.Максимова 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224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20.02.2024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15,30-18,30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 xml:space="preserve">д.Атлашево ул.Совхозная 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21.02.2024</w:t>
            </w:r>
          </w:p>
          <w:p w:rsidR="0004496C" w:rsidRPr="0004496C" w:rsidRDefault="0004496C" w:rsidP="0004496C">
            <w:pPr>
              <w:ind w:left="142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15,30-18,30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д.Атлашево ул.Молодежная.Школьный переулок</w:t>
            </w:r>
          </w:p>
        </w:tc>
        <w:tc>
          <w:tcPr>
            <w:tcW w:w="12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22.02.2024</w:t>
            </w:r>
          </w:p>
          <w:p w:rsidR="0004496C" w:rsidRPr="0004496C" w:rsidRDefault="0004496C" w:rsidP="0004496C">
            <w:pPr>
              <w:ind w:left="142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15,30-18,30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д.Верхний Магазь ул.Игнатьевых.ул.Соловьева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68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24.02.2024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10.00-16.00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д.Ураево Магазь ул.Молодежная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89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25.02.2024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10.00-16.00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д.Ураево Магазь ул.50 лет Октября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26.02.2024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15,30-18,30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10.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 xml:space="preserve">д.Ураево Магазь ул  Учительская </w:t>
            </w:r>
          </w:p>
        </w:tc>
        <w:tc>
          <w:tcPr>
            <w:tcW w:w="12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27.02.2024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15,30-18,30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д.Нижний Магазь Озерная .Школьная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109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28.02.2024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15,30-18,30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 xml:space="preserve">д.Нижний Магазь Цивильская </w:t>
            </w:r>
          </w:p>
        </w:tc>
        <w:tc>
          <w:tcPr>
            <w:tcW w:w="12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29.02.2024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15,30-18,30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п.Новое Атлашево 50 лет Октября д.3.д.5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62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2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02.03.2024</w:t>
            </w:r>
          </w:p>
          <w:p w:rsidR="0004496C" w:rsidRPr="0004496C" w:rsidRDefault="0004496C" w:rsidP="0004496C">
            <w:pPr>
              <w:ind w:left="142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10.00-14.00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14.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Резервные дни (обход тех, к кому не попали)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2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04.03-07.03.2024</w:t>
            </w:r>
          </w:p>
        </w:tc>
      </w:tr>
    </w:tbl>
    <w:p w:rsidR="0004496C" w:rsidRPr="0004496C" w:rsidRDefault="0004496C" w:rsidP="0004496C">
      <w:pPr>
        <w:suppressAutoHyphens/>
        <w:rPr>
          <w:sz w:val="22"/>
          <w:szCs w:val="22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  <w:r w:rsidRPr="0004496C">
        <w:rPr>
          <w:sz w:val="28"/>
          <w:szCs w:val="28"/>
        </w:rPr>
        <w:t>УИК № 1751</w:t>
      </w:r>
    </w:p>
    <w:p w:rsidR="0004496C" w:rsidRPr="0004496C" w:rsidRDefault="0004496C" w:rsidP="0004496C">
      <w:pPr>
        <w:jc w:val="center"/>
        <w:rPr>
          <w:sz w:val="22"/>
          <w:szCs w:val="22"/>
        </w:rPr>
      </w:pPr>
    </w:p>
    <w:tbl>
      <w:tblPr>
        <w:tblW w:w="9861" w:type="dxa"/>
        <w:tblInd w:w="-147" w:type="dxa"/>
        <w:tblLook w:val="0000" w:firstRow="0" w:lastRow="0" w:firstColumn="0" w:lastColumn="0" w:noHBand="0" w:noVBand="0"/>
      </w:tblPr>
      <w:tblGrid>
        <w:gridCol w:w="681"/>
        <w:gridCol w:w="5522"/>
        <w:gridCol w:w="1269"/>
        <w:gridCol w:w="2389"/>
      </w:tblGrid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№</w:t>
            </w:r>
          </w:p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 xml:space="preserve">Наименование адресов </w:t>
            </w:r>
          </w:p>
          <w:p w:rsidR="0004496C" w:rsidRPr="0004496C" w:rsidRDefault="0004496C" w:rsidP="0004496C">
            <w:pPr>
              <w:spacing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 xml:space="preserve">где планируется поквартирный (подомовой) обход </w:t>
            </w:r>
          </w:p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Число избирателей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ind w:left="14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Дата и время проведения поквартирного (подомового) обхода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П.Новое Атлашево,</w:t>
            </w:r>
          </w:p>
          <w:p w:rsidR="0004496C" w:rsidRPr="0004496C" w:rsidRDefault="0004496C" w:rsidP="0004496C">
            <w:pPr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Ул. Парковая, д.д.1,3а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1148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17.02.2024</w:t>
            </w:r>
          </w:p>
          <w:p w:rsidR="0004496C" w:rsidRPr="0004496C" w:rsidRDefault="0004496C" w:rsidP="0004496C">
            <w:pPr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10.00-18.00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П.Новое Атлашево,</w:t>
            </w:r>
          </w:p>
          <w:p w:rsidR="0004496C" w:rsidRPr="0004496C" w:rsidRDefault="0004496C" w:rsidP="0004496C">
            <w:pPr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Ул. Парковая, д.д.2,3,4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18.02.2024</w:t>
            </w:r>
          </w:p>
          <w:p w:rsidR="0004496C" w:rsidRPr="0004496C" w:rsidRDefault="0004496C" w:rsidP="0004496C">
            <w:pPr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10.00-18.00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П.Новое Атлашево,</w:t>
            </w:r>
          </w:p>
          <w:p w:rsidR="0004496C" w:rsidRPr="0004496C" w:rsidRDefault="0004496C" w:rsidP="0004496C">
            <w:pPr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Ул. Парковая, д.д.6,8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19.02.2024</w:t>
            </w:r>
          </w:p>
          <w:p w:rsidR="0004496C" w:rsidRPr="0004496C" w:rsidRDefault="0004496C" w:rsidP="0004496C">
            <w:pPr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17.00-21.00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П.Новое Атлашево,</w:t>
            </w:r>
          </w:p>
          <w:p w:rsidR="0004496C" w:rsidRPr="0004496C" w:rsidRDefault="0004496C" w:rsidP="0004496C">
            <w:pPr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Ул. Парковая, д.д.10,14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20.02.2024</w:t>
            </w:r>
          </w:p>
          <w:p w:rsidR="0004496C" w:rsidRPr="0004496C" w:rsidRDefault="0004496C" w:rsidP="0004496C">
            <w:pPr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17.00-21.00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П.Новое Атлашево,</w:t>
            </w:r>
          </w:p>
          <w:p w:rsidR="0004496C" w:rsidRPr="0004496C" w:rsidRDefault="0004496C" w:rsidP="0004496C">
            <w:pPr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Ул. 70 лет Октября, д.д.13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21.02.2024</w:t>
            </w:r>
          </w:p>
          <w:p w:rsidR="0004496C" w:rsidRPr="0004496C" w:rsidRDefault="0004496C" w:rsidP="0004496C">
            <w:pPr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17.00-21.00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П.Новое Атлашево,</w:t>
            </w:r>
          </w:p>
          <w:p w:rsidR="0004496C" w:rsidRPr="0004496C" w:rsidRDefault="0004496C" w:rsidP="0004496C">
            <w:pPr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Ул. 70 лет Октября, д.д.15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22.02.2024</w:t>
            </w:r>
          </w:p>
          <w:p w:rsidR="0004496C" w:rsidRPr="0004496C" w:rsidRDefault="0004496C" w:rsidP="0004496C">
            <w:pPr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17.00-21.00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П.Новое Атлашево,</w:t>
            </w:r>
          </w:p>
          <w:p w:rsidR="0004496C" w:rsidRPr="0004496C" w:rsidRDefault="0004496C" w:rsidP="0004496C">
            <w:pPr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Ул. 70 лет Октября, д.д.16.17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23.02.2024</w:t>
            </w:r>
          </w:p>
          <w:p w:rsidR="0004496C" w:rsidRPr="0004496C" w:rsidRDefault="0004496C" w:rsidP="0004496C">
            <w:pPr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10.00-18.00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П.Новое Атлашево,</w:t>
            </w:r>
          </w:p>
          <w:p w:rsidR="0004496C" w:rsidRPr="0004496C" w:rsidRDefault="0004496C" w:rsidP="0004496C">
            <w:pPr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Ул. 70 лет Октября, д.д.19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24.02.2024</w:t>
            </w:r>
          </w:p>
          <w:p w:rsidR="0004496C" w:rsidRPr="0004496C" w:rsidRDefault="0004496C" w:rsidP="0004496C">
            <w:pPr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10.00-18.00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П.Новое Атлашево,</w:t>
            </w:r>
          </w:p>
          <w:p w:rsidR="0004496C" w:rsidRPr="0004496C" w:rsidRDefault="0004496C" w:rsidP="0004496C">
            <w:pPr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Ул. Парковая, д.д.12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25.02.2024</w:t>
            </w:r>
          </w:p>
          <w:p w:rsidR="0004496C" w:rsidRPr="0004496C" w:rsidRDefault="0004496C" w:rsidP="0004496C">
            <w:pPr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10.00-18.00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10.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П.Новое Атлашево,</w:t>
            </w:r>
          </w:p>
          <w:p w:rsidR="0004496C" w:rsidRPr="0004496C" w:rsidRDefault="0004496C" w:rsidP="0004496C">
            <w:pPr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Ул. 70 лет Октября, д.д.21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26.02.2024</w:t>
            </w:r>
          </w:p>
          <w:p w:rsidR="0004496C" w:rsidRPr="0004496C" w:rsidRDefault="0004496C" w:rsidP="0004496C">
            <w:pPr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17.00-21.00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П.Новое Атлашево,</w:t>
            </w:r>
          </w:p>
          <w:p w:rsidR="0004496C" w:rsidRPr="0004496C" w:rsidRDefault="0004496C" w:rsidP="0004496C">
            <w:pPr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Пер.Кудряшова, д.1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27.02.2024</w:t>
            </w:r>
          </w:p>
          <w:p w:rsidR="0004496C" w:rsidRPr="0004496C" w:rsidRDefault="0004496C" w:rsidP="0004496C">
            <w:pPr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17.00-21.00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П.Новое Атлашево,</w:t>
            </w:r>
          </w:p>
          <w:p w:rsidR="0004496C" w:rsidRPr="0004496C" w:rsidRDefault="0004496C" w:rsidP="0004496C">
            <w:pPr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Пер.Кудряшова, д.2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28.02.2024</w:t>
            </w:r>
          </w:p>
          <w:p w:rsidR="0004496C" w:rsidRPr="0004496C" w:rsidRDefault="0004496C" w:rsidP="0004496C">
            <w:pPr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17.00-21.00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П.Новое Атлашево,</w:t>
            </w:r>
          </w:p>
          <w:p w:rsidR="0004496C" w:rsidRPr="0004496C" w:rsidRDefault="0004496C" w:rsidP="0004496C">
            <w:pPr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Пер.Кудряшова, д.3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29.02.2024</w:t>
            </w:r>
          </w:p>
          <w:p w:rsidR="0004496C" w:rsidRPr="0004496C" w:rsidRDefault="0004496C" w:rsidP="0004496C">
            <w:pPr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17.00-21.00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14.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П.Новое Атлашево,</w:t>
            </w:r>
          </w:p>
          <w:p w:rsidR="0004496C" w:rsidRPr="0004496C" w:rsidRDefault="0004496C" w:rsidP="0004496C">
            <w:pPr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Пер.Кудряшова, д.4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01.03.2024</w:t>
            </w:r>
          </w:p>
          <w:p w:rsidR="0004496C" w:rsidRPr="0004496C" w:rsidRDefault="0004496C" w:rsidP="0004496C">
            <w:pPr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17.00-21.00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15.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П.Новое Атлашево,</w:t>
            </w:r>
          </w:p>
          <w:p w:rsidR="0004496C" w:rsidRPr="0004496C" w:rsidRDefault="0004496C" w:rsidP="0004496C">
            <w:pPr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Пер.Кудряшова, д.6</w:t>
            </w:r>
          </w:p>
        </w:tc>
        <w:tc>
          <w:tcPr>
            <w:tcW w:w="12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02.03.2024</w:t>
            </w:r>
          </w:p>
          <w:p w:rsidR="0004496C" w:rsidRPr="0004496C" w:rsidRDefault="0004496C" w:rsidP="0004496C">
            <w:pPr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10.00-18.00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16.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дер.Атлашево</w:t>
            </w:r>
          </w:p>
          <w:p w:rsidR="0004496C" w:rsidRPr="0004496C" w:rsidRDefault="0004496C" w:rsidP="0004496C">
            <w:pPr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Ул.бр.Ештаковых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73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03.03.2024</w:t>
            </w:r>
          </w:p>
          <w:p w:rsidR="0004496C" w:rsidRPr="0004496C" w:rsidRDefault="0004496C" w:rsidP="0004496C">
            <w:pPr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10.00-18.00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17.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д.Алатыркасы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15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sz w:val="22"/>
                <w:szCs w:val="22"/>
              </w:rPr>
            </w:pP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18.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Резервные дни (обход тех, к кому не попали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04-07.03.2024</w:t>
            </w:r>
          </w:p>
        </w:tc>
      </w:tr>
    </w:tbl>
    <w:p w:rsidR="0004496C" w:rsidRPr="0004496C" w:rsidRDefault="0004496C" w:rsidP="0004496C">
      <w:pPr>
        <w:suppressAutoHyphens/>
        <w:rPr>
          <w:sz w:val="22"/>
          <w:szCs w:val="22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  <w:r w:rsidRPr="0004496C">
        <w:rPr>
          <w:sz w:val="28"/>
          <w:szCs w:val="28"/>
        </w:rPr>
        <w:lastRenderedPageBreak/>
        <w:t>УИК № 1752</w:t>
      </w:r>
    </w:p>
    <w:p w:rsidR="0004496C" w:rsidRPr="0004496C" w:rsidRDefault="0004496C" w:rsidP="0004496C">
      <w:pPr>
        <w:jc w:val="center"/>
        <w:rPr>
          <w:sz w:val="22"/>
          <w:szCs w:val="22"/>
        </w:rPr>
      </w:pPr>
    </w:p>
    <w:tbl>
      <w:tblPr>
        <w:tblW w:w="9861" w:type="dxa"/>
        <w:tblInd w:w="-147" w:type="dxa"/>
        <w:tblLook w:val="0000" w:firstRow="0" w:lastRow="0" w:firstColumn="0" w:lastColumn="0" w:noHBand="0" w:noVBand="0"/>
      </w:tblPr>
      <w:tblGrid>
        <w:gridCol w:w="681"/>
        <w:gridCol w:w="5522"/>
        <w:gridCol w:w="1269"/>
        <w:gridCol w:w="2389"/>
      </w:tblGrid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№</w:t>
            </w:r>
          </w:p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 xml:space="preserve">Наименование адресов </w:t>
            </w:r>
          </w:p>
          <w:p w:rsidR="0004496C" w:rsidRPr="0004496C" w:rsidRDefault="0004496C" w:rsidP="0004496C">
            <w:pPr>
              <w:spacing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 xml:space="preserve">где планируется поквартирный (подомовой) обход </w:t>
            </w:r>
          </w:p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Число избирателей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ind w:left="14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Дата и время проведения поквартирного (подомового) обхода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д. Алымкасы, ул.Шишкенер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31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1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17.02.2024</w:t>
            </w:r>
          </w:p>
          <w:p w:rsidR="0004496C" w:rsidRPr="0004496C" w:rsidRDefault="0004496C" w:rsidP="0004496C">
            <w:pPr>
              <w:ind w:left="11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10.00-18.00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д.Томакасы, ул.Лесная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31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1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17.02.2024</w:t>
            </w:r>
          </w:p>
          <w:p w:rsidR="0004496C" w:rsidRPr="0004496C" w:rsidRDefault="0004496C" w:rsidP="0004496C">
            <w:pPr>
              <w:ind w:left="11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10.00-18.00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д.Томакасы, ул.Малдыкасинская</w:t>
            </w:r>
          </w:p>
        </w:tc>
        <w:tc>
          <w:tcPr>
            <w:tcW w:w="12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1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17.02.2024</w:t>
            </w:r>
          </w:p>
          <w:p w:rsidR="0004496C" w:rsidRPr="0004496C" w:rsidRDefault="0004496C" w:rsidP="0004496C">
            <w:pPr>
              <w:ind w:left="11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10.00-18.00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4.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д.Липово,ул.Зеленая, Молодежная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212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1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18.02.2024</w:t>
            </w:r>
          </w:p>
          <w:p w:rsidR="0004496C" w:rsidRPr="0004496C" w:rsidRDefault="0004496C" w:rsidP="0004496C">
            <w:pPr>
              <w:ind w:left="11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10.00-18.00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5.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д.Липово, ул.Ольдеевская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19.02.2024</w:t>
            </w:r>
          </w:p>
          <w:p w:rsidR="0004496C" w:rsidRPr="0004496C" w:rsidRDefault="0004496C" w:rsidP="0004496C">
            <w:pPr>
              <w:ind w:left="142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17.00-21.00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д.Липово, ул.Садовая, ул.Зеленая, Молодежная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20.02.2024</w:t>
            </w:r>
          </w:p>
          <w:p w:rsidR="0004496C" w:rsidRPr="0004496C" w:rsidRDefault="0004496C" w:rsidP="0004496C">
            <w:pPr>
              <w:ind w:left="142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17.00-21.00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д.Липово (обход тех, к кому не попали)</w:t>
            </w:r>
          </w:p>
        </w:tc>
        <w:tc>
          <w:tcPr>
            <w:tcW w:w="12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21-22.02.2024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д.Кодеркасы,ул Химиков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167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23.02.2024</w:t>
            </w:r>
          </w:p>
          <w:p w:rsidR="0004496C" w:rsidRPr="0004496C" w:rsidRDefault="0004496C" w:rsidP="0004496C">
            <w:pPr>
              <w:ind w:left="142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10.00-18.00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д.Кодеркасы, ГРС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24.02.2024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10.00-18.00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д.Кодеркасы,ул.50 лет Победы</w:t>
            </w:r>
          </w:p>
        </w:tc>
        <w:tc>
          <w:tcPr>
            <w:tcW w:w="12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25.02.2024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10.00-18.00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д.Толиково, ул.Алмазная,Большая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297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26.02.2024</w:t>
            </w:r>
          </w:p>
          <w:p w:rsidR="0004496C" w:rsidRPr="0004496C" w:rsidRDefault="0004496C" w:rsidP="0004496C">
            <w:pPr>
              <w:ind w:left="142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17.00-21.00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д.Толиково, ул.Енькасинская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27.02.2024</w:t>
            </w:r>
          </w:p>
          <w:p w:rsidR="0004496C" w:rsidRPr="0004496C" w:rsidRDefault="0004496C" w:rsidP="0004496C">
            <w:pPr>
              <w:ind w:left="142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17.00-21.00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д.Толиково, ул.Кукшумская, Молодежная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28.02.2024</w:t>
            </w:r>
          </w:p>
          <w:p w:rsidR="0004496C" w:rsidRPr="0004496C" w:rsidRDefault="0004496C" w:rsidP="0004496C">
            <w:pPr>
              <w:ind w:left="142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17.00-21.00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д.Толиково, ул.Новая, Центральная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29.02.2024</w:t>
            </w:r>
          </w:p>
          <w:p w:rsidR="0004496C" w:rsidRPr="0004496C" w:rsidRDefault="0004496C" w:rsidP="0004496C">
            <w:pPr>
              <w:ind w:left="142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17.00-21.00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д.Толиково, Сосновая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01.03.2024</w:t>
            </w:r>
          </w:p>
          <w:p w:rsidR="0004496C" w:rsidRPr="0004496C" w:rsidRDefault="0004496C" w:rsidP="0004496C">
            <w:pPr>
              <w:ind w:left="142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17.00-21.00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д.Толиково, пер.Школьный, ул.Садовая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02.03.2024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10.00-18.00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д.Толиково (обход тех, к кому не попали)</w:t>
            </w:r>
          </w:p>
        </w:tc>
        <w:tc>
          <w:tcPr>
            <w:tcW w:w="12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03.03.2024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10.00-18.00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Резервные дни (обход тех, к кому не попали)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2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04-07.03.2024</w:t>
            </w:r>
          </w:p>
        </w:tc>
      </w:tr>
    </w:tbl>
    <w:p w:rsidR="0004496C" w:rsidRPr="0004496C" w:rsidRDefault="0004496C" w:rsidP="0004496C">
      <w:pPr>
        <w:suppressAutoHyphens/>
        <w:rPr>
          <w:sz w:val="22"/>
          <w:szCs w:val="22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  <w:r w:rsidRPr="0004496C">
        <w:rPr>
          <w:sz w:val="28"/>
          <w:szCs w:val="28"/>
        </w:rPr>
        <w:lastRenderedPageBreak/>
        <w:t>УИК № 1753</w:t>
      </w:r>
    </w:p>
    <w:p w:rsidR="0004496C" w:rsidRPr="0004496C" w:rsidRDefault="0004496C" w:rsidP="0004496C">
      <w:pPr>
        <w:jc w:val="center"/>
        <w:rPr>
          <w:sz w:val="22"/>
          <w:szCs w:val="22"/>
        </w:rPr>
      </w:pPr>
    </w:p>
    <w:tbl>
      <w:tblPr>
        <w:tblW w:w="9861" w:type="dxa"/>
        <w:tblInd w:w="-147" w:type="dxa"/>
        <w:tblLook w:val="0000" w:firstRow="0" w:lastRow="0" w:firstColumn="0" w:lastColumn="0" w:noHBand="0" w:noVBand="0"/>
      </w:tblPr>
      <w:tblGrid>
        <w:gridCol w:w="681"/>
        <w:gridCol w:w="5522"/>
        <w:gridCol w:w="1269"/>
        <w:gridCol w:w="2389"/>
      </w:tblGrid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№</w:t>
            </w:r>
          </w:p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 xml:space="preserve">Наименование адресов </w:t>
            </w:r>
          </w:p>
          <w:p w:rsidR="0004496C" w:rsidRPr="0004496C" w:rsidRDefault="0004496C" w:rsidP="0004496C">
            <w:pPr>
              <w:spacing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 xml:space="preserve">где планируется поквартирный (подомовой) обход </w:t>
            </w:r>
          </w:p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Число избирателей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ind w:left="14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Дата и время проведения поквартирного (подомового) обхода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д.Вурманкасы, ул. Гражданская, д.д.1-22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643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1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17.02.2024</w:t>
            </w:r>
          </w:p>
          <w:p w:rsidR="0004496C" w:rsidRPr="0004496C" w:rsidRDefault="0004496C" w:rsidP="0004496C">
            <w:pPr>
              <w:ind w:left="11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10.00-18.00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д.Вурманкасы, ул. Гражданская, д.д.23-45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18.02.2024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10.00-18.00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д.Вурманкасы, ул. Первомайская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19.02.2024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17.00-21.00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д.Вурманкасы, ул. Мира, д.д.1-17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20.02.2024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17.00-21.00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д.Вурманкасы, ул. Мира.д.д.18-35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21.02.2024</w:t>
            </w:r>
          </w:p>
          <w:p w:rsidR="0004496C" w:rsidRPr="0004496C" w:rsidRDefault="0004496C" w:rsidP="0004496C">
            <w:pPr>
              <w:ind w:left="14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18.00-21.00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д.Вурманкасы, ул.Победы, д.д.1-23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22.02.2024</w:t>
            </w:r>
          </w:p>
          <w:p w:rsidR="0004496C" w:rsidRPr="0004496C" w:rsidRDefault="0004496C" w:rsidP="0004496C">
            <w:pPr>
              <w:ind w:left="14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17.00-21.00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д.Вурманкасы, ул.Победы, д.д.24-47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24.02.2024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10.00-16.00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4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д.Вурманкасы, ул. 1-ая Садовая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4" w:lineRule="auto"/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25.02.2024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10.00-16.00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4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д.Вурманкасы, ул.2-ая Садовая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4" w:lineRule="auto"/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26.02.2024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17.00-21.00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10.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4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д.Вурманкасы, ул.Цивильская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4" w:lineRule="auto"/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27.02.2024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17.00-21.00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4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д.Вурманкасы, ул.Дружбы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4" w:lineRule="auto"/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28.02.2024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17.00-21.00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4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д.Вурманкасы, ул.Свободы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4" w:lineRule="auto"/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29.02.2024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17.00-21.00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4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д.Вурманкасы, ул.Новая</w:t>
            </w:r>
          </w:p>
        </w:tc>
        <w:tc>
          <w:tcPr>
            <w:tcW w:w="12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4" w:lineRule="auto"/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2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02.03.2024</w:t>
            </w:r>
          </w:p>
          <w:p w:rsidR="0004496C" w:rsidRPr="0004496C" w:rsidRDefault="0004496C" w:rsidP="0004496C">
            <w:pPr>
              <w:ind w:left="14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10.00-14.00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14.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Резервные дни (обход тех, к кому не попали)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04-07.03.2024</w:t>
            </w:r>
          </w:p>
        </w:tc>
      </w:tr>
    </w:tbl>
    <w:p w:rsidR="0004496C" w:rsidRPr="0004496C" w:rsidRDefault="0004496C" w:rsidP="0004496C">
      <w:pPr>
        <w:suppressAutoHyphens/>
        <w:rPr>
          <w:sz w:val="22"/>
          <w:szCs w:val="22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  <w:r w:rsidRPr="0004496C">
        <w:rPr>
          <w:sz w:val="28"/>
          <w:szCs w:val="28"/>
        </w:rPr>
        <w:lastRenderedPageBreak/>
        <w:t>УИК № 1754</w:t>
      </w:r>
    </w:p>
    <w:p w:rsidR="0004496C" w:rsidRPr="0004496C" w:rsidRDefault="0004496C" w:rsidP="0004496C">
      <w:pPr>
        <w:jc w:val="center"/>
        <w:rPr>
          <w:sz w:val="22"/>
          <w:szCs w:val="22"/>
        </w:rPr>
      </w:pPr>
    </w:p>
    <w:tbl>
      <w:tblPr>
        <w:tblW w:w="9861" w:type="dxa"/>
        <w:tblInd w:w="-147" w:type="dxa"/>
        <w:tblLook w:val="0000" w:firstRow="0" w:lastRow="0" w:firstColumn="0" w:lastColumn="0" w:noHBand="0" w:noVBand="0"/>
      </w:tblPr>
      <w:tblGrid>
        <w:gridCol w:w="681"/>
        <w:gridCol w:w="5522"/>
        <w:gridCol w:w="1269"/>
        <w:gridCol w:w="2389"/>
      </w:tblGrid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№</w:t>
            </w:r>
          </w:p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 xml:space="preserve">Наименование адресов </w:t>
            </w:r>
          </w:p>
          <w:p w:rsidR="0004496C" w:rsidRPr="0004496C" w:rsidRDefault="0004496C" w:rsidP="0004496C">
            <w:pPr>
              <w:spacing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 xml:space="preserve">где планируется поквартирный (подомовой) обход </w:t>
            </w:r>
          </w:p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Число избирателей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ind w:left="14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Дата и время проведения поквартирного (подомового) обхода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д.Большие Карачуры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Улица Октября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863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1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17.02.2024</w:t>
            </w:r>
          </w:p>
          <w:p w:rsidR="0004496C" w:rsidRPr="0004496C" w:rsidRDefault="0004496C" w:rsidP="0004496C">
            <w:pPr>
              <w:ind w:left="11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10.00-18.00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Улица Зелёная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1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18.02.2024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10.00-18.00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Ул.9 км, д.1,2,3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1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19.02.2024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17.00-21.00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Ул.ДРСУ, д.1,2,3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1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20.02.2024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17.00-21.00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Ул.ДРСУ, д.4,5,6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1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21.02.2024</w:t>
            </w:r>
          </w:p>
          <w:p w:rsidR="0004496C" w:rsidRPr="0004496C" w:rsidRDefault="0004496C" w:rsidP="0004496C">
            <w:pPr>
              <w:ind w:left="142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18.00-21.00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Ул. 9 км, д.4,5,6,8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1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21.02.2024</w:t>
            </w:r>
          </w:p>
          <w:p w:rsidR="0004496C" w:rsidRPr="0004496C" w:rsidRDefault="0004496C" w:rsidP="0004496C">
            <w:pPr>
              <w:ind w:left="11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18.00-21.00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Ул.Школьная, д1-25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1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24.02.2024</w:t>
            </w:r>
          </w:p>
          <w:p w:rsidR="0004496C" w:rsidRPr="0004496C" w:rsidRDefault="0004496C" w:rsidP="0004496C">
            <w:pPr>
              <w:ind w:left="11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10.00-16.00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Ул.Школьная, д.25-50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1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25.02.2024</w:t>
            </w:r>
          </w:p>
          <w:p w:rsidR="0004496C" w:rsidRPr="0004496C" w:rsidRDefault="0004496C" w:rsidP="0004496C">
            <w:pPr>
              <w:ind w:left="11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10.00-16.00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Ул.Полевая,ул.Радужная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1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26.02.2024</w:t>
            </w:r>
          </w:p>
          <w:p w:rsidR="0004496C" w:rsidRPr="0004496C" w:rsidRDefault="0004496C" w:rsidP="0004496C">
            <w:pPr>
              <w:ind w:left="11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17.00-21.00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10.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Ул.Южная, д.1-25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1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27.02.2024</w:t>
            </w:r>
          </w:p>
          <w:p w:rsidR="0004496C" w:rsidRPr="0004496C" w:rsidRDefault="0004496C" w:rsidP="0004496C">
            <w:pPr>
              <w:ind w:left="11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17.00-21.00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Ул.Южная, д.25-50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1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28.02.2024</w:t>
            </w:r>
          </w:p>
          <w:p w:rsidR="0004496C" w:rsidRPr="0004496C" w:rsidRDefault="0004496C" w:rsidP="0004496C">
            <w:pPr>
              <w:ind w:left="11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17.00-21.00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Ул.Лесная, д.1-20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1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29.02.2024</w:t>
            </w:r>
          </w:p>
          <w:p w:rsidR="0004496C" w:rsidRPr="0004496C" w:rsidRDefault="0004496C" w:rsidP="0004496C">
            <w:pPr>
              <w:ind w:left="11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17.00-21.00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Ул.Лесная ,д.25-45</w:t>
            </w:r>
          </w:p>
        </w:tc>
        <w:tc>
          <w:tcPr>
            <w:tcW w:w="12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1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02.03.2024</w:t>
            </w:r>
          </w:p>
          <w:p w:rsidR="0004496C" w:rsidRPr="0004496C" w:rsidRDefault="0004496C" w:rsidP="0004496C">
            <w:pPr>
              <w:ind w:left="11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10.00-14.00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14.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Резервные дни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1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04.-07.03.2024</w:t>
            </w:r>
          </w:p>
        </w:tc>
      </w:tr>
    </w:tbl>
    <w:p w:rsidR="0004496C" w:rsidRPr="0004496C" w:rsidRDefault="0004496C" w:rsidP="0004496C">
      <w:pPr>
        <w:suppressAutoHyphens/>
        <w:rPr>
          <w:sz w:val="22"/>
          <w:szCs w:val="22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  <w:r w:rsidRPr="0004496C">
        <w:rPr>
          <w:sz w:val="28"/>
          <w:szCs w:val="28"/>
        </w:rPr>
        <w:lastRenderedPageBreak/>
        <w:t>УИК № 1755</w:t>
      </w:r>
    </w:p>
    <w:p w:rsidR="0004496C" w:rsidRPr="0004496C" w:rsidRDefault="0004496C" w:rsidP="0004496C">
      <w:pPr>
        <w:jc w:val="center"/>
        <w:rPr>
          <w:sz w:val="22"/>
          <w:szCs w:val="22"/>
        </w:rPr>
      </w:pPr>
    </w:p>
    <w:tbl>
      <w:tblPr>
        <w:tblW w:w="9861" w:type="dxa"/>
        <w:tblInd w:w="-147" w:type="dxa"/>
        <w:tblLook w:val="0000" w:firstRow="0" w:lastRow="0" w:firstColumn="0" w:lastColumn="0" w:noHBand="0" w:noVBand="0"/>
      </w:tblPr>
      <w:tblGrid>
        <w:gridCol w:w="681"/>
        <w:gridCol w:w="5522"/>
        <w:gridCol w:w="1269"/>
        <w:gridCol w:w="2389"/>
      </w:tblGrid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№</w:t>
            </w:r>
          </w:p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 xml:space="preserve">Наименование адресов </w:t>
            </w:r>
          </w:p>
          <w:p w:rsidR="0004496C" w:rsidRPr="0004496C" w:rsidRDefault="0004496C" w:rsidP="0004496C">
            <w:pPr>
              <w:spacing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 xml:space="preserve">где планируется поквартирный (подомовой) обход </w:t>
            </w:r>
          </w:p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Число избирателей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ind w:left="14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Дата и время проведения поквартирного (подомового) обхода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д. ХИРЛЕ-СИР ул.Советская д.1-37,ул.Южная д.1-25,ул.Звездная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234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1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17.02.2024</w:t>
            </w:r>
          </w:p>
          <w:p w:rsidR="0004496C" w:rsidRPr="0004496C" w:rsidRDefault="0004496C" w:rsidP="0004496C">
            <w:pPr>
              <w:ind w:left="11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10.00-18.00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д. ХИРЛЕ-СИР УЛ.9мая д.1-33,ул.Лесная д.1-10,ул.Мельничная</w:t>
            </w:r>
          </w:p>
        </w:tc>
        <w:tc>
          <w:tcPr>
            <w:tcW w:w="12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18.02.2024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10.00-18.00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д.ОЙКАСЫ ул.Октябрьская д.1-68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194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23.02.2024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10.00-18.00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д.ОЙКАСЫ ул. Восточная д.1-28</w:t>
            </w:r>
          </w:p>
        </w:tc>
        <w:tc>
          <w:tcPr>
            <w:tcW w:w="12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24.02.2024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10.00-18.00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д.СИНЬЯЛЫ ул.Синьяльская д1-58</w:t>
            </w:r>
          </w:p>
          <w:p w:rsidR="0004496C" w:rsidRPr="0004496C" w:rsidRDefault="0004496C" w:rsidP="0004496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92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25.02.2024</w:t>
            </w:r>
          </w:p>
          <w:p w:rsidR="0004496C" w:rsidRPr="0004496C" w:rsidRDefault="0004496C" w:rsidP="0004496C">
            <w:pPr>
              <w:ind w:left="14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10.00-18.00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Резервные дни(обход тех.к кому не попали)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.02.03-03.03.2024 10.00-18.00</w:t>
            </w:r>
          </w:p>
        </w:tc>
      </w:tr>
    </w:tbl>
    <w:p w:rsidR="0004496C" w:rsidRPr="0004496C" w:rsidRDefault="0004496C" w:rsidP="0004496C">
      <w:pPr>
        <w:suppressAutoHyphens/>
        <w:rPr>
          <w:sz w:val="22"/>
          <w:szCs w:val="22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  <w:r w:rsidRPr="0004496C">
        <w:rPr>
          <w:sz w:val="28"/>
          <w:szCs w:val="28"/>
        </w:rPr>
        <w:lastRenderedPageBreak/>
        <w:t>УИК № 1756</w:t>
      </w:r>
    </w:p>
    <w:p w:rsidR="0004496C" w:rsidRPr="0004496C" w:rsidRDefault="0004496C" w:rsidP="0004496C">
      <w:pPr>
        <w:jc w:val="center"/>
        <w:rPr>
          <w:sz w:val="22"/>
          <w:szCs w:val="22"/>
        </w:rPr>
      </w:pPr>
    </w:p>
    <w:tbl>
      <w:tblPr>
        <w:tblW w:w="9861" w:type="dxa"/>
        <w:tblInd w:w="-147" w:type="dxa"/>
        <w:tblLook w:val="0000" w:firstRow="0" w:lastRow="0" w:firstColumn="0" w:lastColumn="0" w:noHBand="0" w:noVBand="0"/>
      </w:tblPr>
      <w:tblGrid>
        <w:gridCol w:w="681"/>
        <w:gridCol w:w="5522"/>
        <w:gridCol w:w="1269"/>
        <w:gridCol w:w="2389"/>
      </w:tblGrid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№</w:t>
            </w:r>
          </w:p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 xml:space="preserve">Наименование адресов </w:t>
            </w:r>
          </w:p>
          <w:p w:rsidR="0004496C" w:rsidRPr="0004496C" w:rsidRDefault="0004496C" w:rsidP="0004496C">
            <w:pPr>
              <w:spacing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 xml:space="preserve">где планируется поквартирный (подомовой) обход </w:t>
            </w:r>
          </w:p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Число избирателей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ind w:left="14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Дата и время проведения поквартирного (подомового) обхода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 xml:space="preserve">ДЕРЕВНЯ СЯТРАКАСЫ </w:t>
            </w:r>
            <w:hyperlink r:id="rId8" w:history="1">
              <w:r w:rsidRPr="0004496C">
                <w:rPr>
                  <w:color w:val="0000FF"/>
                  <w:sz w:val="22"/>
                  <w:szCs w:val="22"/>
                  <w:u w:val="single"/>
                </w:rPr>
                <w:t>Восточная улица</w:t>
              </w:r>
            </w:hyperlink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861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1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17.02.2024</w:t>
            </w:r>
          </w:p>
          <w:p w:rsidR="0004496C" w:rsidRPr="0004496C" w:rsidRDefault="0004496C" w:rsidP="0004496C">
            <w:pPr>
              <w:ind w:left="11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10.00-18.00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3F3273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hyperlink r:id="rId9" w:history="1">
              <w:r w:rsidR="0004496C" w:rsidRPr="0004496C">
                <w:rPr>
                  <w:color w:val="0000FF"/>
                  <w:sz w:val="22"/>
                  <w:szCs w:val="22"/>
                  <w:u w:val="single"/>
                </w:rPr>
                <w:t>Луговая улица</w:t>
              </w:r>
            </w:hyperlink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18.02.2024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10.00-18.00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3F3273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hyperlink r:id="rId10" w:history="1">
              <w:r w:rsidR="0004496C" w:rsidRPr="0004496C">
                <w:rPr>
                  <w:color w:val="0000FF"/>
                  <w:sz w:val="22"/>
                  <w:szCs w:val="22"/>
                  <w:u w:val="single"/>
                </w:rPr>
                <w:t>Майская улица</w:t>
              </w:r>
            </w:hyperlink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19.02.2024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17.00-21.00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3F3273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hyperlink r:id="rId11" w:history="1">
              <w:r w:rsidR="0004496C" w:rsidRPr="0004496C">
                <w:rPr>
                  <w:color w:val="0000FF"/>
                  <w:sz w:val="22"/>
                  <w:szCs w:val="22"/>
                  <w:u w:val="single"/>
                </w:rPr>
                <w:t>Молодежная улица</w:t>
              </w:r>
            </w:hyperlink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20.02.2024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17.00-21.00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3F3273" w:rsidP="0004496C">
            <w:pPr>
              <w:jc w:val="center"/>
              <w:rPr>
                <w:rFonts w:eastAsia="Calibri"/>
                <w:sz w:val="22"/>
                <w:szCs w:val="22"/>
              </w:rPr>
            </w:pPr>
            <w:hyperlink r:id="rId12" w:history="1">
              <w:r w:rsidR="0004496C" w:rsidRPr="0004496C">
                <w:rPr>
                  <w:color w:val="0000FF"/>
                  <w:sz w:val="22"/>
                  <w:szCs w:val="22"/>
                  <w:u w:val="single"/>
                </w:rPr>
                <w:t>Новая улица</w:t>
              </w:r>
            </w:hyperlink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21.02.2024</w:t>
            </w:r>
          </w:p>
          <w:p w:rsidR="0004496C" w:rsidRPr="0004496C" w:rsidRDefault="0004496C" w:rsidP="0004496C">
            <w:pPr>
              <w:ind w:left="142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18.00-21.00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3F3273" w:rsidP="0004496C">
            <w:pPr>
              <w:jc w:val="center"/>
              <w:rPr>
                <w:rFonts w:eastAsia="Calibri"/>
                <w:sz w:val="22"/>
                <w:szCs w:val="22"/>
              </w:rPr>
            </w:pPr>
            <w:hyperlink r:id="rId13" w:history="1">
              <w:r w:rsidR="0004496C" w:rsidRPr="0004496C">
                <w:rPr>
                  <w:color w:val="0000FF"/>
                  <w:sz w:val="22"/>
                  <w:szCs w:val="22"/>
                  <w:u w:val="single"/>
                </w:rPr>
                <w:t>Овражная улица</w:t>
              </w:r>
            </w:hyperlink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22.02.2024</w:t>
            </w:r>
          </w:p>
          <w:p w:rsidR="0004496C" w:rsidRPr="0004496C" w:rsidRDefault="0004496C" w:rsidP="0004496C">
            <w:pPr>
              <w:ind w:left="142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17.00-21.00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3F3273" w:rsidP="0004496C">
            <w:pPr>
              <w:jc w:val="center"/>
              <w:rPr>
                <w:rFonts w:eastAsia="Calibri"/>
                <w:sz w:val="22"/>
                <w:szCs w:val="22"/>
              </w:rPr>
            </w:pPr>
            <w:hyperlink r:id="rId14" w:history="1">
              <w:r w:rsidR="0004496C" w:rsidRPr="0004496C">
                <w:rPr>
                  <w:color w:val="0000FF"/>
                  <w:sz w:val="22"/>
                  <w:szCs w:val="22"/>
                  <w:u w:val="single"/>
                </w:rPr>
                <w:t>Парковая улица</w:t>
              </w:r>
            </w:hyperlink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24.02.2024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10.00-16.00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3F3273" w:rsidP="0004496C">
            <w:pPr>
              <w:jc w:val="center"/>
              <w:rPr>
                <w:rFonts w:eastAsia="Calibri"/>
                <w:sz w:val="22"/>
                <w:szCs w:val="22"/>
              </w:rPr>
            </w:pPr>
            <w:hyperlink r:id="rId15" w:history="1">
              <w:r w:rsidR="0004496C" w:rsidRPr="0004496C">
                <w:rPr>
                  <w:color w:val="0000FF"/>
                  <w:sz w:val="22"/>
                  <w:szCs w:val="22"/>
                  <w:u w:val="single"/>
                </w:rPr>
                <w:t>Придорожная улица</w:t>
              </w:r>
            </w:hyperlink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25.02.2024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10.00-16.00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3F3273" w:rsidP="0004496C">
            <w:pPr>
              <w:jc w:val="center"/>
              <w:rPr>
                <w:rFonts w:eastAsia="Calibri"/>
                <w:sz w:val="22"/>
                <w:szCs w:val="22"/>
              </w:rPr>
            </w:pPr>
            <w:hyperlink r:id="rId16" w:history="1">
              <w:r w:rsidR="0004496C" w:rsidRPr="0004496C">
                <w:rPr>
                  <w:color w:val="0000FF"/>
                  <w:sz w:val="22"/>
                  <w:szCs w:val="22"/>
                  <w:u w:val="single"/>
                </w:rPr>
                <w:t>Родниковая улица</w:t>
              </w:r>
            </w:hyperlink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26.02.2024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17.00-21.00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10.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3F3273" w:rsidP="0004496C">
            <w:pPr>
              <w:jc w:val="center"/>
              <w:rPr>
                <w:rFonts w:eastAsia="Calibri"/>
                <w:sz w:val="22"/>
                <w:szCs w:val="22"/>
              </w:rPr>
            </w:pPr>
            <w:hyperlink r:id="rId17" w:history="1">
              <w:r w:rsidR="0004496C" w:rsidRPr="0004496C">
                <w:rPr>
                  <w:color w:val="0000FF"/>
                  <w:sz w:val="22"/>
                  <w:szCs w:val="22"/>
                  <w:u w:val="single"/>
                </w:rPr>
                <w:t>Светлая улица</w:t>
              </w:r>
            </w:hyperlink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27.02.2024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17.00-21.00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3F3273" w:rsidP="0004496C">
            <w:pPr>
              <w:jc w:val="center"/>
              <w:rPr>
                <w:rFonts w:eastAsia="Calibri"/>
                <w:sz w:val="22"/>
                <w:szCs w:val="22"/>
              </w:rPr>
            </w:pPr>
            <w:hyperlink r:id="rId18" w:history="1">
              <w:r w:rsidR="0004496C" w:rsidRPr="0004496C">
                <w:rPr>
                  <w:color w:val="0000FF"/>
                  <w:sz w:val="22"/>
                  <w:szCs w:val="22"/>
                  <w:u w:val="single"/>
                </w:rPr>
                <w:t>Северная улица</w:t>
              </w:r>
            </w:hyperlink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28.02.2024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17.00-21.00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3F3273" w:rsidP="0004496C">
            <w:pPr>
              <w:jc w:val="center"/>
              <w:rPr>
                <w:rFonts w:eastAsia="Calibri"/>
                <w:sz w:val="22"/>
                <w:szCs w:val="22"/>
              </w:rPr>
            </w:pPr>
            <w:hyperlink r:id="rId19" w:history="1">
              <w:r w:rsidR="0004496C" w:rsidRPr="0004496C">
                <w:rPr>
                  <w:color w:val="0000FF"/>
                  <w:sz w:val="22"/>
                  <w:szCs w:val="22"/>
                  <w:u w:val="single"/>
                </w:rPr>
                <w:t>Улица Строителей</w:t>
              </w:r>
            </w:hyperlink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29.02.2024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17.00-21.00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3F3273" w:rsidP="0004496C">
            <w:pPr>
              <w:jc w:val="center"/>
              <w:rPr>
                <w:rFonts w:eastAsia="Calibri"/>
                <w:sz w:val="22"/>
                <w:szCs w:val="22"/>
              </w:rPr>
            </w:pPr>
            <w:hyperlink r:id="rId20" w:history="1">
              <w:r w:rsidR="0004496C" w:rsidRPr="0004496C">
                <w:rPr>
                  <w:color w:val="0000FF"/>
                  <w:sz w:val="22"/>
                  <w:szCs w:val="22"/>
                  <w:u w:val="single"/>
                </w:rPr>
                <w:t>Центральная улица</w:t>
              </w:r>
            </w:hyperlink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2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02.03.2024</w:t>
            </w:r>
          </w:p>
          <w:p w:rsidR="0004496C" w:rsidRPr="0004496C" w:rsidRDefault="0004496C" w:rsidP="0004496C">
            <w:pPr>
              <w:ind w:left="142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10.00-14.00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14.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3F3273" w:rsidP="0004496C">
            <w:pPr>
              <w:jc w:val="center"/>
              <w:rPr>
                <w:rFonts w:eastAsia="Calibri"/>
                <w:sz w:val="22"/>
                <w:szCs w:val="22"/>
              </w:rPr>
            </w:pPr>
            <w:hyperlink r:id="rId21" w:history="1">
              <w:r w:rsidR="0004496C" w:rsidRPr="0004496C">
                <w:rPr>
                  <w:color w:val="0000FF"/>
                  <w:sz w:val="22"/>
                  <w:szCs w:val="22"/>
                  <w:u w:val="single"/>
                </w:rPr>
                <w:t>Школьная улица</w:t>
              </w:r>
            </w:hyperlink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2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03.03.2024</w:t>
            </w:r>
          </w:p>
          <w:p w:rsidR="0004496C" w:rsidRPr="0004496C" w:rsidRDefault="0004496C" w:rsidP="0004496C">
            <w:pPr>
              <w:ind w:left="142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10.00-14.00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15.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3F3273" w:rsidP="0004496C">
            <w:pPr>
              <w:jc w:val="center"/>
              <w:rPr>
                <w:rFonts w:eastAsia="Calibri"/>
                <w:sz w:val="22"/>
                <w:szCs w:val="22"/>
              </w:rPr>
            </w:pPr>
            <w:hyperlink r:id="rId22" w:history="1">
              <w:r w:rsidR="0004496C" w:rsidRPr="0004496C">
                <w:rPr>
                  <w:color w:val="0000FF"/>
                  <w:sz w:val="22"/>
                  <w:szCs w:val="22"/>
                  <w:u w:val="single"/>
                </w:rPr>
                <w:t>Ясная улица</w:t>
              </w:r>
            </w:hyperlink>
          </w:p>
        </w:tc>
        <w:tc>
          <w:tcPr>
            <w:tcW w:w="12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2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04.03.2024</w:t>
            </w:r>
          </w:p>
          <w:p w:rsidR="0004496C" w:rsidRPr="0004496C" w:rsidRDefault="0004496C" w:rsidP="0004496C">
            <w:pPr>
              <w:ind w:left="142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17.00-21.00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16.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Резервные дни (обход тех, к кому не попали)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2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05-07.03.2024</w:t>
            </w:r>
          </w:p>
          <w:p w:rsidR="0004496C" w:rsidRPr="0004496C" w:rsidRDefault="0004496C" w:rsidP="0004496C">
            <w:pPr>
              <w:ind w:left="142"/>
              <w:jc w:val="center"/>
              <w:rPr>
                <w:rFonts w:eastAsia="Calibri"/>
                <w:sz w:val="22"/>
                <w:szCs w:val="22"/>
              </w:rPr>
            </w:pPr>
          </w:p>
        </w:tc>
      </w:tr>
    </w:tbl>
    <w:p w:rsidR="0004496C" w:rsidRPr="0004496C" w:rsidRDefault="0004496C" w:rsidP="0004496C">
      <w:pPr>
        <w:suppressAutoHyphens/>
        <w:rPr>
          <w:sz w:val="22"/>
          <w:szCs w:val="22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  <w:r w:rsidRPr="0004496C">
        <w:rPr>
          <w:sz w:val="28"/>
          <w:szCs w:val="28"/>
        </w:rPr>
        <w:lastRenderedPageBreak/>
        <w:t>УИК № 1757</w:t>
      </w:r>
    </w:p>
    <w:p w:rsidR="0004496C" w:rsidRPr="0004496C" w:rsidRDefault="0004496C" w:rsidP="0004496C">
      <w:pPr>
        <w:jc w:val="center"/>
        <w:rPr>
          <w:sz w:val="22"/>
          <w:szCs w:val="22"/>
        </w:rPr>
      </w:pPr>
    </w:p>
    <w:tbl>
      <w:tblPr>
        <w:tblW w:w="9861" w:type="dxa"/>
        <w:tblInd w:w="-147" w:type="dxa"/>
        <w:tblLook w:val="0000" w:firstRow="0" w:lastRow="0" w:firstColumn="0" w:lastColumn="0" w:noHBand="0" w:noVBand="0"/>
      </w:tblPr>
      <w:tblGrid>
        <w:gridCol w:w="681"/>
        <w:gridCol w:w="5522"/>
        <w:gridCol w:w="1269"/>
        <w:gridCol w:w="2389"/>
      </w:tblGrid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№</w:t>
            </w:r>
          </w:p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 xml:space="preserve">Наименование адресов </w:t>
            </w:r>
          </w:p>
          <w:p w:rsidR="0004496C" w:rsidRPr="0004496C" w:rsidRDefault="0004496C" w:rsidP="0004496C">
            <w:pPr>
              <w:spacing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 xml:space="preserve">где планируется поквартирный (подомовой) обход </w:t>
            </w:r>
          </w:p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Число избирателей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ind w:left="14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Дата и время проведения поквартирного (подомового) обхода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6" w:lineRule="auto"/>
              <w:ind w:left="14"/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д. Лапсары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339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1"/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17.02.2024</w:t>
            </w:r>
          </w:p>
          <w:p w:rsidR="0004496C" w:rsidRPr="0004496C" w:rsidRDefault="0004496C" w:rsidP="0004496C">
            <w:pPr>
              <w:ind w:left="11"/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10.00-18.00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6" w:lineRule="auto"/>
              <w:ind w:left="14"/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д. Чергаши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332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24.02.2024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10.00-18.00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6" w:lineRule="auto"/>
              <w:ind w:left="14"/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д. Асакасы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131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02.03.2024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10.00-18.00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6" w:lineRule="auto"/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4.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Резервные дни (обход тех, к кому не попали)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2"/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04-07.03.2024</w:t>
            </w:r>
          </w:p>
        </w:tc>
      </w:tr>
    </w:tbl>
    <w:p w:rsidR="0004496C" w:rsidRPr="0004496C" w:rsidRDefault="0004496C" w:rsidP="0004496C">
      <w:pPr>
        <w:suppressAutoHyphens/>
        <w:rPr>
          <w:sz w:val="22"/>
          <w:szCs w:val="22"/>
          <w:lang w:val="en-US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  <w:r w:rsidRPr="0004496C">
        <w:rPr>
          <w:sz w:val="28"/>
          <w:szCs w:val="28"/>
        </w:rPr>
        <w:lastRenderedPageBreak/>
        <w:t>УИК № 1758</w:t>
      </w:r>
    </w:p>
    <w:p w:rsidR="0004496C" w:rsidRPr="0004496C" w:rsidRDefault="0004496C" w:rsidP="0004496C">
      <w:pPr>
        <w:jc w:val="center"/>
        <w:rPr>
          <w:sz w:val="22"/>
          <w:szCs w:val="22"/>
        </w:rPr>
      </w:pPr>
    </w:p>
    <w:tbl>
      <w:tblPr>
        <w:tblW w:w="9861" w:type="dxa"/>
        <w:tblInd w:w="-147" w:type="dxa"/>
        <w:tblLook w:val="0000" w:firstRow="0" w:lastRow="0" w:firstColumn="0" w:lastColumn="0" w:noHBand="0" w:noVBand="0"/>
      </w:tblPr>
      <w:tblGrid>
        <w:gridCol w:w="674"/>
        <w:gridCol w:w="5397"/>
        <w:gridCol w:w="1423"/>
        <w:gridCol w:w="2367"/>
      </w:tblGrid>
      <w:tr w:rsidR="0004496C" w:rsidRPr="0004496C" w:rsidTr="0004496C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№</w:t>
            </w:r>
          </w:p>
          <w:p w:rsidR="0004496C" w:rsidRPr="0004496C" w:rsidRDefault="0004496C" w:rsidP="0004496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 xml:space="preserve">Наименование адресов </w:t>
            </w:r>
          </w:p>
          <w:p w:rsidR="0004496C" w:rsidRPr="0004496C" w:rsidRDefault="0004496C" w:rsidP="0004496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 xml:space="preserve">где планируется поквартирный (подомовой) обход </w:t>
            </w:r>
          </w:p>
          <w:p w:rsidR="0004496C" w:rsidRPr="0004496C" w:rsidRDefault="0004496C" w:rsidP="0004496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Число избирателей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ind w:left="14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Дата и время проведения поквартирного (подомового) обхода</w:t>
            </w:r>
          </w:p>
        </w:tc>
      </w:tr>
      <w:tr w:rsidR="0004496C" w:rsidRPr="0004496C" w:rsidTr="0004496C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с.Альгешево, ул.Звездная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671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17.02.2024</w:t>
            </w:r>
          </w:p>
          <w:p w:rsidR="0004496C" w:rsidRPr="0004496C" w:rsidRDefault="0004496C" w:rsidP="0004496C">
            <w:pPr>
              <w:spacing w:line="276" w:lineRule="auto"/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10.00-14.00</w:t>
            </w:r>
          </w:p>
        </w:tc>
      </w:tr>
      <w:tr w:rsidR="0004496C" w:rsidRPr="0004496C" w:rsidTr="0004496C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с.Альгешево, ул.И.Тукташа</w:t>
            </w:r>
          </w:p>
        </w:tc>
        <w:tc>
          <w:tcPr>
            <w:tcW w:w="1423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17.02.2024</w:t>
            </w:r>
          </w:p>
          <w:p w:rsidR="0004496C" w:rsidRPr="0004496C" w:rsidRDefault="0004496C" w:rsidP="0004496C">
            <w:pPr>
              <w:spacing w:line="276" w:lineRule="auto"/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14.00-18.00</w:t>
            </w:r>
          </w:p>
        </w:tc>
      </w:tr>
      <w:tr w:rsidR="0004496C" w:rsidRPr="0004496C" w:rsidTr="0004496C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с.Альгешево, ул.Казанская</w:t>
            </w:r>
          </w:p>
        </w:tc>
        <w:tc>
          <w:tcPr>
            <w:tcW w:w="1423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18.02.2024</w:t>
            </w:r>
          </w:p>
          <w:p w:rsidR="0004496C" w:rsidRPr="0004496C" w:rsidRDefault="0004496C" w:rsidP="0004496C">
            <w:pPr>
              <w:spacing w:line="276" w:lineRule="auto"/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10.00-18.00</w:t>
            </w:r>
          </w:p>
        </w:tc>
      </w:tr>
      <w:tr w:rsidR="0004496C" w:rsidRPr="0004496C" w:rsidTr="0004496C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с.Альгешево, ул.Космонавтов</w:t>
            </w:r>
          </w:p>
        </w:tc>
        <w:tc>
          <w:tcPr>
            <w:tcW w:w="1423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17.02.2024</w:t>
            </w:r>
          </w:p>
          <w:p w:rsidR="0004496C" w:rsidRPr="0004496C" w:rsidRDefault="0004496C" w:rsidP="0004496C">
            <w:pPr>
              <w:spacing w:line="276" w:lineRule="auto"/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10.00-18.00</w:t>
            </w:r>
          </w:p>
        </w:tc>
      </w:tr>
      <w:tr w:rsidR="0004496C" w:rsidRPr="0004496C" w:rsidTr="0004496C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с.Альгешево, ул.Лесная</w:t>
            </w:r>
          </w:p>
        </w:tc>
        <w:tc>
          <w:tcPr>
            <w:tcW w:w="1423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ind w:left="14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18.02.2024</w:t>
            </w:r>
          </w:p>
          <w:p w:rsidR="0004496C" w:rsidRPr="0004496C" w:rsidRDefault="0004496C" w:rsidP="0004496C">
            <w:pPr>
              <w:spacing w:line="276" w:lineRule="auto"/>
              <w:ind w:left="14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10.00-18.00</w:t>
            </w:r>
          </w:p>
        </w:tc>
      </w:tr>
      <w:tr w:rsidR="0004496C" w:rsidRPr="0004496C" w:rsidTr="0004496C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с.Альгешево, ул.Лунная</w:t>
            </w:r>
          </w:p>
        </w:tc>
        <w:tc>
          <w:tcPr>
            <w:tcW w:w="1423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ind w:left="14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24.02.2024</w:t>
            </w:r>
          </w:p>
          <w:p w:rsidR="0004496C" w:rsidRPr="0004496C" w:rsidRDefault="0004496C" w:rsidP="0004496C">
            <w:pPr>
              <w:spacing w:line="276" w:lineRule="auto"/>
              <w:ind w:left="14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10.00-18.00</w:t>
            </w:r>
          </w:p>
        </w:tc>
      </w:tr>
      <w:tr w:rsidR="0004496C" w:rsidRPr="0004496C" w:rsidTr="0004496C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с.Альгешево, ул.Молодежная</w:t>
            </w:r>
          </w:p>
        </w:tc>
        <w:tc>
          <w:tcPr>
            <w:tcW w:w="1423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ind w:left="14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24.02.2024</w:t>
            </w:r>
          </w:p>
          <w:p w:rsidR="0004496C" w:rsidRPr="0004496C" w:rsidRDefault="0004496C" w:rsidP="0004496C">
            <w:pPr>
              <w:spacing w:line="276" w:lineRule="auto"/>
              <w:ind w:left="14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10.00-18.00</w:t>
            </w:r>
          </w:p>
        </w:tc>
      </w:tr>
      <w:tr w:rsidR="0004496C" w:rsidRPr="0004496C" w:rsidTr="0004496C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с.Альгешево, Пионерская</w:t>
            </w:r>
          </w:p>
        </w:tc>
        <w:tc>
          <w:tcPr>
            <w:tcW w:w="1423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ind w:left="14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25.02.2024</w:t>
            </w:r>
          </w:p>
          <w:p w:rsidR="0004496C" w:rsidRPr="0004496C" w:rsidRDefault="0004496C" w:rsidP="0004496C">
            <w:pPr>
              <w:spacing w:line="276" w:lineRule="auto"/>
              <w:ind w:left="14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10.00-18.00</w:t>
            </w:r>
          </w:p>
        </w:tc>
      </w:tr>
      <w:tr w:rsidR="0004496C" w:rsidRPr="0004496C" w:rsidTr="0004496C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с.Альгешево, ул.Солнечная</w:t>
            </w:r>
          </w:p>
        </w:tc>
        <w:tc>
          <w:tcPr>
            <w:tcW w:w="1423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ind w:left="14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19.02.2024</w:t>
            </w:r>
          </w:p>
          <w:p w:rsidR="0004496C" w:rsidRPr="0004496C" w:rsidRDefault="0004496C" w:rsidP="0004496C">
            <w:pPr>
              <w:spacing w:line="276" w:lineRule="auto"/>
              <w:ind w:left="14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18.00-21.00</w:t>
            </w:r>
          </w:p>
        </w:tc>
      </w:tr>
      <w:tr w:rsidR="0004496C" w:rsidRPr="0004496C" w:rsidTr="0004496C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10.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с.Альгешево, ул.Строителей</w:t>
            </w:r>
          </w:p>
        </w:tc>
        <w:tc>
          <w:tcPr>
            <w:tcW w:w="1423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ind w:left="14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19.02.2024</w:t>
            </w:r>
          </w:p>
          <w:p w:rsidR="0004496C" w:rsidRPr="0004496C" w:rsidRDefault="0004496C" w:rsidP="0004496C">
            <w:pPr>
              <w:spacing w:line="276" w:lineRule="auto"/>
              <w:ind w:left="14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18.00-21.00</w:t>
            </w:r>
          </w:p>
        </w:tc>
      </w:tr>
      <w:tr w:rsidR="0004496C" w:rsidRPr="0004496C" w:rsidTr="0004496C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11.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с.Альгешево, ул.Цветочная</w:t>
            </w:r>
          </w:p>
        </w:tc>
        <w:tc>
          <w:tcPr>
            <w:tcW w:w="1423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ind w:left="14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23.02.2024</w:t>
            </w:r>
          </w:p>
          <w:p w:rsidR="0004496C" w:rsidRPr="0004496C" w:rsidRDefault="0004496C" w:rsidP="0004496C">
            <w:pPr>
              <w:spacing w:line="276" w:lineRule="auto"/>
              <w:ind w:left="14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10.00-18.00</w:t>
            </w:r>
          </w:p>
        </w:tc>
      </w:tr>
      <w:tr w:rsidR="0004496C" w:rsidRPr="0004496C" w:rsidTr="0004496C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12.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с.Альгешево, ул.Ягодная</w:t>
            </w:r>
          </w:p>
        </w:tc>
        <w:tc>
          <w:tcPr>
            <w:tcW w:w="142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ind w:left="14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20.02.2024</w:t>
            </w:r>
          </w:p>
          <w:p w:rsidR="0004496C" w:rsidRPr="0004496C" w:rsidRDefault="0004496C" w:rsidP="0004496C">
            <w:pPr>
              <w:spacing w:line="276" w:lineRule="auto"/>
              <w:ind w:left="14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17.00-21.00</w:t>
            </w:r>
          </w:p>
        </w:tc>
      </w:tr>
      <w:tr w:rsidR="0004496C" w:rsidRPr="0004496C" w:rsidTr="0004496C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13.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д.Малое Шахчурино, ул.Береговая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170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ind w:left="14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21.02.2024</w:t>
            </w:r>
          </w:p>
          <w:p w:rsidR="0004496C" w:rsidRPr="0004496C" w:rsidRDefault="0004496C" w:rsidP="0004496C">
            <w:pPr>
              <w:spacing w:line="276" w:lineRule="auto"/>
              <w:ind w:left="14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18.00-19.00</w:t>
            </w:r>
          </w:p>
        </w:tc>
      </w:tr>
      <w:tr w:rsidR="0004496C" w:rsidRPr="0004496C" w:rsidTr="0004496C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14.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д.Малое Шахчурино, ул.Долгопрудная</w:t>
            </w:r>
          </w:p>
        </w:tc>
        <w:tc>
          <w:tcPr>
            <w:tcW w:w="1423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ind w:left="14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21.02.2024</w:t>
            </w:r>
          </w:p>
          <w:p w:rsidR="0004496C" w:rsidRPr="0004496C" w:rsidRDefault="0004496C" w:rsidP="0004496C">
            <w:pPr>
              <w:spacing w:line="276" w:lineRule="auto"/>
              <w:ind w:left="14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19.00-20.00</w:t>
            </w:r>
          </w:p>
        </w:tc>
      </w:tr>
      <w:tr w:rsidR="0004496C" w:rsidRPr="0004496C" w:rsidTr="0004496C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15.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д.Малое Шахчурино, ул.Лазурная</w:t>
            </w:r>
          </w:p>
        </w:tc>
        <w:tc>
          <w:tcPr>
            <w:tcW w:w="1423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ind w:left="14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21.02.2024</w:t>
            </w:r>
          </w:p>
          <w:p w:rsidR="0004496C" w:rsidRPr="0004496C" w:rsidRDefault="0004496C" w:rsidP="0004496C">
            <w:pPr>
              <w:spacing w:line="276" w:lineRule="auto"/>
              <w:ind w:left="14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20.00-21.00</w:t>
            </w:r>
          </w:p>
        </w:tc>
      </w:tr>
      <w:tr w:rsidR="0004496C" w:rsidRPr="0004496C" w:rsidTr="0004496C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16.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д.Малое Шахчурино, ул.Овражная</w:t>
            </w:r>
          </w:p>
        </w:tc>
        <w:tc>
          <w:tcPr>
            <w:tcW w:w="1423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ind w:left="14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25.02.2024</w:t>
            </w:r>
          </w:p>
          <w:p w:rsidR="0004496C" w:rsidRPr="0004496C" w:rsidRDefault="0004496C" w:rsidP="0004496C">
            <w:pPr>
              <w:spacing w:line="276" w:lineRule="auto"/>
              <w:ind w:left="14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10.00-18.00</w:t>
            </w:r>
          </w:p>
        </w:tc>
      </w:tr>
      <w:tr w:rsidR="0004496C" w:rsidRPr="0004496C" w:rsidTr="0004496C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17.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д.Малое Шахчурино, ул.Радужная</w:t>
            </w:r>
          </w:p>
        </w:tc>
        <w:tc>
          <w:tcPr>
            <w:tcW w:w="1423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ind w:left="14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26.02.2024</w:t>
            </w:r>
          </w:p>
          <w:p w:rsidR="0004496C" w:rsidRPr="0004496C" w:rsidRDefault="0004496C" w:rsidP="0004496C">
            <w:pPr>
              <w:spacing w:line="276" w:lineRule="auto"/>
              <w:ind w:left="14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18.00-20.00</w:t>
            </w:r>
          </w:p>
        </w:tc>
      </w:tr>
      <w:tr w:rsidR="0004496C" w:rsidRPr="0004496C" w:rsidTr="0004496C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18.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д.Малое Шахчурино, ул.Ромашковая</w:t>
            </w:r>
          </w:p>
        </w:tc>
        <w:tc>
          <w:tcPr>
            <w:tcW w:w="1423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ind w:left="14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26ю.02.2024</w:t>
            </w:r>
          </w:p>
          <w:p w:rsidR="0004496C" w:rsidRPr="0004496C" w:rsidRDefault="0004496C" w:rsidP="0004496C">
            <w:pPr>
              <w:spacing w:line="276" w:lineRule="auto"/>
              <w:ind w:left="14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18.00-21.00</w:t>
            </w:r>
          </w:p>
        </w:tc>
      </w:tr>
      <w:tr w:rsidR="0004496C" w:rsidRPr="0004496C" w:rsidTr="0004496C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19.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д.Малое Шахчурино, ул.Садовая</w:t>
            </w:r>
          </w:p>
        </w:tc>
        <w:tc>
          <w:tcPr>
            <w:tcW w:w="1423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ind w:left="14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27.02.2024</w:t>
            </w:r>
          </w:p>
          <w:p w:rsidR="0004496C" w:rsidRPr="0004496C" w:rsidRDefault="0004496C" w:rsidP="0004496C">
            <w:pPr>
              <w:spacing w:line="276" w:lineRule="auto"/>
              <w:ind w:left="14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18.00-21.00</w:t>
            </w:r>
          </w:p>
        </w:tc>
      </w:tr>
      <w:tr w:rsidR="0004496C" w:rsidRPr="0004496C" w:rsidTr="0004496C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20.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д.Малое Шахчурино, ул.Светлая</w:t>
            </w:r>
          </w:p>
        </w:tc>
        <w:tc>
          <w:tcPr>
            <w:tcW w:w="1423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ind w:left="14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27.02.2024</w:t>
            </w:r>
          </w:p>
          <w:p w:rsidR="0004496C" w:rsidRPr="0004496C" w:rsidRDefault="0004496C" w:rsidP="0004496C">
            <w:pPr>
              <w:spacing w:line="276" w:lineRule="auto"/>
              <w:ind w:left="14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18.00-21.00</w:t>
            </w:r>
          </w:p>
        </w:tc>
      </w:tr>
      <w:tr w:rsidR="0004496C" w:rsidRPr="0004496C" w:rsidTr="0004496C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21.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д.Малое Шахчурино, ул.Солнечная</w:t>
            </w:r>
          </w:p>
        </w:tc>
        <w:tc>
          <w:tcPr>
            <w:tcW w:w="1423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ind w:left="14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27.02.2024</w:t>
            </w:r>
          </w:p>
          <w:p w:rsidR="0004496C" w:rsidRPr="0004496C" w:rsidRDefault="0004496C" w:rsidP="0004496C">
            <w:pPr>
              <w:spacing w:line="276" w:lineRule="auto"/>
              <w:ind w:left="14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18.00-19.00</w:t>
            </w:r>
          </w:p>
        </w:tc>
      </w:tr>
      <w:tr w:rsidR="0004496C" w:rsidRPr="0004496C" w:rsidTr="0004496C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22.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>д.Малое Шахчурино, ул.Строителей</w:t>
            </w:r>
          </w:p>
        </w:tc>
        <w:tc>
          <w:tcPr>
            <w:tcW w:w="1423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ind w:left="14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28.02.2024</w:t>
            </w:r>
          </w:p>
          <w:p w:rsidR="0004496C" w:rsidRPr="0004496C" w:rsidRDefault="0004496C" w:rsidP="0004496C">
            <w:pPr>
              <w:spacing w:line="276" w:lineRule="auto"/>
              <w:ind w:left="14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18.00-21.00</w:t>
            </w:r>
          </w:p>
        </w:tc>
      </w:tr>
      <w:tr w:rsidR="0004496C" w:rsidRPr="0004496C" w:rsidTr="0004496C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lastRenderedPageBreak/>
              <w:t>23.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4496C">
              <w:rPr>
                <w:sz w:val="22"/>
                <w:szCs w:val="22"/>
              </w:rPr>
              <w:t xml:space="preserve">д.Малое Шахчурино, ул.Счастливая </w:t>
            </w:r>
          </w:p>
        </w:tc>
        <w:tc>
          <w:tcPr>
            <w:tcW w:w="142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ind w:left="14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28.02.2024</w:t>
            </w:r>
          </w:p>
          <w:p w:rsidR="0004496C" w:rsidRPr="0004496C" w:rsidRDefault="0004496C" w:rsidP="0004496C">
            <w:pPr>
              <w:spacing w:line="276" w:lineRule="auto"/>
              <w:ind w:left="14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18.00-21.00</w:t>
            </w:r>
          </w:p>
        </w:tc>
      </w:tr>
      <w:tr w:rsidR="0004496C" w:rsidRPr="0004496C" w:rsidTr="0004496C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24.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Резервные дни (обход тех, к кому не попали)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76" w:lineRule="auto"/>
              <w:ind w:left="142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04-07.03.2024</w:t>
            </w:r>
          </w:p>
          <w:p w:rsidR="0004496C" w:rsidRPr="0004496C" w:rsidRDefault="0004496C" w:rsidP="0004496C">
            <w:pPr>
              <w:spacing w:line="276" w:lineRule="auto"/>
              <w:ind w:left="14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10.00-18.00</w:t>
            </w:r>
          </w:p>
        </w:tc>
      </w:tr>
    </w:tbl>
    <w:p w:rsidR="0004496C" w:rsidRPr="0004496C" w:rsidRDefault="0004496C" w:rsidP="0004496C">
      <w:pPr>
        <w:suppressAutoHyphens/>
        <w:rPr>
          <w:sz w:val="22"/>
          <w:szCs w:val="22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  <w:r w:rsidRPr="0004496C">
        <w:rPr>
          <w:sz w:val="28"/>
          <w:szCs w:val="28"/>
        </w:rPr>
        <w:lastRenderedPageBreak/>
        <w:t>УИК № 1759</w:t>
      </w:r>
    </w:p>
    <w:p w:rsidR="0004496C" w:rsidRPr="0004496C" w:rsidRDefault="0004496C" w:rsidP="0004496C">
      <w:pPr>
        <w:jc w:val="center"/>
        <w:rPr>
          <w:sz w:val="22"/>
          <w:szCs w:val="22"/>
        </w:rPr>
      </w:pPr>
    </w:p>
    <w:tbl>
      <w:tblPr>
        <w:tblW w:w="9861" w:type="dxa"/>
        <w:tblInd w:w="-147" w:type="dxa"/>
        <w:tblLook w:val="0000" w:firstRow="0" w:lastRow="0" w:firstColumn="0" w:lastColumn="0" w:noHBand="0" w:noVBand="0"/>
      </w:tblPr>
      <w:tblGrid>
        <w:gridCol w:w="681"/>
        <w:gridCol w:w="5522"/>
        <w:gridCol w:w="1269"/>
        <w:gridCol w:w="2389"/>
      </w:tblGrid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№</w:t>
            </w:r>
          </w:p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 xml:space="preserve">Наименование адресов </w:t>
            </w:r>
          </w:p>
          <w:p w:rsidR="0004496C" w:rsidRPr="0004496C" w:rsidRDefault="0004496C" w:rsidP="0004496C">
            <w:pPr>
              <w:spacing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 xml:space="preserve">где планируется поквартирный (подомовой) обход </w:t>
            </w:r>
          </w:p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Число избирателей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ind w:left="14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Дата и время проведения поквартирного (подомового) обхода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ул. Зелёная, д.д. 1-30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 xml:space="preserve">д. Устакасы 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123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1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17.02.2024</w:t>
            </w:r>
          </w:p>
          <w:p w:rsidR="0004496C" w:rsidRPr="0004496C" w:rsidRDefault="0004496C" w:rsidP="0004496C">
            <w:pPr>
              <w:ind w:left="11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10.00-14.00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ул. Зелёная, д.д. 31-68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д. Устакасы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1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18.02.2024</w:t>
            </w:r>
          </w:p>
          <w:p w:rsidR="0004496C" w:rsidRPr="0004496C" w:rsidRDefault="0004496C" w:rsidP="0004496C">
            <w:pPr>
              <w:ind w:left="11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10.00-14.00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ул. Березовая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д. Устакасы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19.02.2024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10.00-17.00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ул. Брусничная, Заречная, Калиновая, Лесная, Луговая, Ясная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д. Устакасы</w:t>
            </w:r>
          </w:p>
        </w:tc>
        <w:tc>
          <w:tcPr>
            <w:tcW w:w="12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20.02.2024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10.00-14.00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ул. Речная д.д. 1-15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 xml:space="preserve">п. Арманкасы 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81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21.02.2024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10.00-14.00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ул. Речная, д.д.  16- 29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 xml:space="preserve">п. Арманкасы 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22.02.2024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10.00-14.00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Хастар садоводческое товарищество</w:t>
            </w:r>
          </w:p>
        </w:tc>
        <w:tc>
          <w:tcPr>
            <w:tcW w:w="12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24.02.2024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25.02.2024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10.00-14.00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ул. Мичурина, д.д. 1-15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д. Ильбеши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224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26.02.2024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10.00-14.00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ул. Мичурина, д.д. 16- 30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д. Ильбеши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27.02.2024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10.00-14.00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10.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ул. Мичурина, д.д. 31-50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д. Ильбеши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28.02.2024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10.00-14.00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ул. Мичурина, д.д.51-65Б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д. Ильбеши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29.02.2024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10.00-14.00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ул. Садовая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д. Ильбеши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01.03.2024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10.00-14.00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ул. Школьная д.д. 1-20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 xml:space="preserve">д. Ильбеши 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02.03.2024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10.00-14.00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14.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ул. Школьная д.д. 21-41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д. Ильбеши</w:t>
            </w:r>
          </w:p>
        </w:tc>
        <w:tc>
          <w:tcPr>
            <w:tcW w:w="12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03.03.2024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10.00-14.00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15.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Резервные дни (обход тех, к кому не попали)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04-07.03.2024</w:t>
            </w:r>
          </w:p>
        </w:tc>
      </w:tr>
    </w:tbl>
    <w:p w:rsidR="0004496C" w:rsidRPr="0004496C" w:rsidRDefault="0004496C" w:rsidP="0004496C">
      <w:pPr>
        <w:suppressAutoHyphens/>
        <w:rPr>
          <w:sz w:val="22"/>
          <w:szCs w:val="22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  <w:r w:rsidRPr="0004496C">
        <w:rPr>
          <w:sz w:val="28"/>
          <w:szCs w:val="28"/>
        </w:rPr>
        <w:lastRenderedPageBreak/>
        <w:t>УИК № 1760</w:t>
      </w:r>
    </w:p>
    <w:p w:rsidR="0004496C" w:rsidRPr="0004496C" w:rsidRDefault="0004496C" w:rsidP="0004496C">
      <w:pPr>
        <w:jc w:val="center"/>
        <w:rPr>
          <w:sz w:val="22"/>
          <w:szCs w:val="22"/>
        </w:rPr>
      </w:pPr>
    </w:p>
    <w:tbl>
      <w:tblPr>
        <w:tblW w:w="9861" w:type="dxa"/>
        <w:tblInd w:w="-147" w:type="dxa"/>
        <w:tblLook w:val="0000" w:firstRow="0" w:lastRow="0" w:firstColumn="0" w:lastColumn="0" w:noHBand="0" w:noVBand="0"/>
      </w:tblPr>
      <w:tblGrid>
        <w:gridCol w:w="681"/>
        <w:gridCol w:w="5522"/>
        <w:gridCol w:w="1269"/>
        <w:gridCol w:w="2389"/>
      </w:tblGrid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№</w:t>
            </w:r>
          </w:p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 xml:space="preserve">Наименование адресов </w:t>
            </w:r>
          </w:p>
          <w:p w:rsidR="0004496C" w:rsidRPr="0004496C" w:rsidRDefault="0004496C" w:rsidP="0004496C">
            <w:pPr>
              <w:spacing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 xml:space="preserve">где планируется поквартирный (подомовой) обход </w:t>
            </w:r>
          </w:p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Число избирателей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ind w:left="14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Дата и время проведения поквартирного (подомового) обхода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 xml:space="preserve">д. Чиршкасы, д. Шанары 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182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1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17.02.2024</w:t>
            </w:r>
          </w:p>
          <w:p w:rsidR="0004496C" w:rsidRPr="0004496C" w:rsidRDefault="0004496C" w:rsidP="0004496C">
            <w:pPr>
              <w:ind w:left="11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10.00-18.00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д. Ягудары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122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18.02.2024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10.00-18.00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4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д.Мошкасы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4" w:lineRule="auto"/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136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25.02.2024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10.00-16.00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ул. Центральная, д.д. 1, 2, 3 с. Синьялы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1211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19.02.2024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17.00-21.00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ул. Центральная, д.д. 40, 29 с. Синьялы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20.02.2024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17.00-21.00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ул. Советская, д.д. 1а, 2а с. Синьялы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21.02.2024</w:t>
            </w:r>
          </w:p>
          <w:p w:rsidR="0004496C" w:rsidRPr="0004496C" w:rsidRDefault="0004496C" w:rsidP="0004496C">
            <w:pPr>
              <w:ind w:left="14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18.00-21.00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ул. Центральная, д.д. 1-42Б с. Синьялы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22.02.2024</w:t>
            </w:r>
          </w:p>
          <w:p w:rsidR="0004496C" w:rsidRPr="0004496C" w:rsidRDefault="0004496C" w:rsidP="0004496C">
            <w:pPr>
              <w:ind w:left="14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17.00-21.00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ул. Центральная, д.д. 44а, 45, 47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 xml:space="preserve">ул.Советская, д.д. 1-32 с. Синьялы 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4" w:lineRule="auto"/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24.02.2024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10.00-16.00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ул. Новая, д.д. 1-30 с. Синьялы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4" w:lineRule="auto"/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26.02.2024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17.00-21.00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10.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ул. Новая, д.д. 31-51,  ул.Вишневая, с. Синьялы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4" w:lineRule="auto"/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27.02.2024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17.00-21.00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ул. Кадыкова, ул.Березовая с. Синьялы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4" w:lineRule="auto"/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28.02.2024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17.00-21.00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ул. Дубовая, ул. Сеспеля с. Синьялы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4" w:lineRule="auto"/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29.02.2024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17.00-21.00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 xml:space="preserve">ул. Молодежная, ул. Ефимова ул.Михайловская, 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с. Синьялы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2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02.03.2024</w:t>
            </w:r>
          </w:p>
          <w:p w:rsidR="0004496C" w:rsidRPr="0004496C" w:rsidRDefault="0004496C" w:rsidP="0004496C">
            <w:pPr>
              <w:ind w:left="14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10.00-14.00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14.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ул. Водопроводная, ул.Мельничная, ул.Садовая, ул.Малиновая, ул.Луговая с. Синьялы</w:t>
            </w:r>
          </w:p>
        </w:tc>
        <w:tc>
          <w:tcPr>
            <w:tcW w:w="12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2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03.03.2024</w:t>
            </w:r>
          </w:p>
          <w:p w:rsidR="0004496C" w:rsidRPr="0004496C" w:rsidRDefault="0004496C" w:rsidP="0004496C">
            <w:pPr>
              <w:ind w:left="14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10.00-18.00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15.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Резервные дни (обход тех, к кому не попали)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</w:rPr>
              <w:t>04-07.03.2024</w:t>
            </w:r>
          </w:p>
        </w:tc>
      </w:tr>
    </w:tbl>
    <w:p w:rsidR="0004496C" w:rsidRPr="0004496C" w:rsidRDefault="0004496C" w:rsidP="0004496C">
      <w:pPr>
        <w:suppressAutoHyphens/>
        <w:rPr>
          <w:sz w:val="22"/>
          <w:szCs w:val="22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  <w:r w:rsidRPr="0004496C">
        <w:rPr>
          <w:sz w:val="28"/>
          <w:szCs w:val="28"/>
        </w:rPr>
        <w:lastRenderedPageBreak/>
        <w:t>УИК № 1761</w:t>
      </w:r>
    </w:p>
    <w:p w:rsidR="0004496C" w:rsidRPr="0004496C" w:rsidRDefault="0004496C" w:rsidP="0004496C">
      <w:pPr>
        <w:jc w:val="center"/>
        <w:rPr>
          <w:sz w:val="22"/>
          <w:szCs w:val="22"/>
        </w:rPr>
      </w:pPr>
    </w:p>
    <w:tbl>
      <w:tblPr>
        <w:tblW w:w="9861" w:type="dxa"/>
        <w:tblInd w:w="-147" w:type="dxa"/>
        <w:tblLook w:val="0000" w:firstRow="0" w:lastRow="0" w:firstColumn="0" w:lastColumn="0" w:noHBand="0" w:noVBand="0"/>
      </w:tblPr>
      <w:tblGrid>
        <w:gridCol w:w="681"/>
        <w:gridCol w:w="5522"/>
        <w:gridCol w:w="1269"/>
        <w:gridCol w:w="2389"/>
      </w:tblGrid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№</w:t>
            </w:r>
          </w:p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 xml:space="preserve">Наименование адресов </w:t>
            </w:r>
          </w:p>
          <w:p w:rsidR="0004496C" w:rsidRPr="0004496C" w:rsidRDefault="0004496C" w:rsidP="0004496C">
            <w:pPr>
              <w:spacing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 xml:space="preserve">где планируется поквартирный (подомовой) обход </w:t>
            </w:r>
          </w:p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Число избирателей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ind w:left="14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Дата и время проведения поквартирного (подомового) обхода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д. Пихтулино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233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1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17.02.2024</w:t>
            </w:r>
          </w:p>
          <w:p w:rsidR="0004496C" w:rsidRPr="0004496C" w:rsidRDefault="0004496C" w:rsidP="0004496C">
            <w:pPr>
              <w:ind w:left="11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10.00-18.00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д. Типсирмы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171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18.02.2024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10.00-18.00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с. Чемурша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218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23.02.2024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10.00-18.00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с. Чемурша</w:t>
            </w:r>
          </w:p>
        </w:tc>
        <w:tc>
          <w:tcPr>
            <w:tcW w:w="12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24.02.2024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10.00-18.00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д. Янашкасы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267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25.02.2024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10.00-18.00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д. Янашкасы</w:t>
            </w:r>
          </w:p>
        </w:tc>
        <w:tc>
          <w:tcPr>
            <w:tcW w:w="12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02.03.2024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10.00-18.00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д. Аркасы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288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03.03.2024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10.00-18.00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Резервные дни (обход тех, к кому не попали)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2"/>
              <w:jc w:val="center"/>
              <w:rPr>
                <w:rFonts w:eastAsia="Calibri"/>
                <w:sz w:val="22"/>
                <w:szCs w:val="22"/>
              </w:rPr>
            </w:pPr>
            <w:r w:rsidRPr="0004496C">
              <w:rPr>
                <w:rFonts w:eastAsia="Calibri"/>
                <w:sz w:val="22"/>
                <w:szCs w:val="22"/>
              </w:rPr>
              <w:t>04-07.03.2024</w:t>
            </w:r>
          </w:p>
        </w:tc>
      </w:tr>
    </w:tbl>
    <w:p w:rsidR="0004496C" w:rsidRPr="0004496C" w:rsidRDefault="0004496C" w:rsidP="0004496C">
      <w:pPr>
        <w:suppressAutoHyphens/>
        <w:rPr>
          <w:sz w:val="22"/>
          <w:szCs w:val="22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</w:p>
    <w:p w:rsidR="0004496C" w:rsidRPr="0004496C" w:rsidRDefault="0004496C" w:rsidP="0004496C">
      <w:pPr>
        <w:jc w:val="center"/>
        <w:rPr>
          <w:sz w:val="28"/>
          <w:szCs w:val="28"/>
        </w:rPr>
      </w:pPr>
      <w:r w:rsidRPr="0004496C">
        <w:rPr>
          <w:sz w:val="28"/>
          <w:szCs w:val="28"/>
        </w:rPr>
        <w:lastRenderedPageBreak/>
        <w:t>УИК № 1762</w:t>
      </w:r>
    </w:p>
    <w:p w:rsidR="0004496C" w:rsidRPr="0004496C" w:rsidRDefault="0004496C" w:rsidP="0004496C">
      <w:pPr>
        <w:jc w:val="center"/>
        <w:rPr>
          <w:sz w:val="22"/>
          <w:szCs w:val="22"/>
        </w:rPr>
      </w:pPr>
    </w:p>
    <w:tbl>
      <w:tblPr>
        <w:tblW w:w="9861" w:type="dxa"/>
        <w:tblInd w:w="-147" w:type="dxa"/>
        <w:tblLook w:val="0000" w:firstRow="0" w:lastRow="0" w:firstColumn="0" w:lastColumn="0" w:noHBand="0" w:noVBand="0"/>
      </w:tblPr>
      <w:tblGrid>
        <w:gridCol w:w="681"/>
        <w:gridCol w:w="5522"/>
        <w:gridCol w:w="1269"/>
        <w:gridCol w:w="2389"/>
      </w:tblGrid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№</w:t>
            </w:r>
          </w:p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 xml:space="preserve">Наименование адресов </w:t>
            </w:r>
          </w:p>
          <w:p w:rsidR="0004496C" w:rsidRPr="0004496C" w:rsidRDefault="0004496C" w:rsidP="0004496C">
            <w:pPr>
              <w:spacing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 xml:space="preserve">где планируется поквартирный (подомовой) обход </w:t>
            </w:r>
          </w:p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Число избирателей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ind w:left="14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Дата и время проведения поквартирного (подомового) обхода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rPr>
                <w:rFonts w:eastAsia="Calibri"/>
              </w:rPr>
            </w:pPr>
            <w:r w:rsidRPr="0004496C">
              <w:rPr>
                <w:rFonts w:eastAsia="Calibri"/>
              </w:rPr>
              <w:t>д. Юраково, ул. Прямая, ул. Нижняя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179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1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18.02.2024</w:t>
            </w:r>
          </w:p>
          <w:p w:rsidR="0004496C" w:rsidRPr="0004496C" w:rsidRDefault="0004496C" w:rsidP="0004496C">
            <w:pPr>
              <w:ind w:left="11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10.00-18.00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rPr>
                <w:rFonts w:eastAsia="Calibri"/>
              </w:rPr>
            </w:pPr>
            <w:r w:rsidRPr="0004496C">
              <w:rPr>
                <w:rFonts w:eastAsia="Calibri"/>
              </w:rPr>
              <w:t>д. Яндово, ул, Магазинная, ул. Верхняя, ул. Поперечная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20.02.2024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10.00-15.00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ind w:lef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rPr>
                <w:rFonts w:eastAsia="Calibri"/>
              </w:rPr>
            </w:pPr>
            <w:r w:rsidRPr="0004496C">
              <w:rPr>
                <w:rFonts w:eastAsia="Calibri"/>
              </w:rPr>
              <w:t>д. Юраково ул. Нагорная, ул. Верхняя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24.02.2024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10.00-18.00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rPr>
                <w:rFonts w:eastAsia="Calibri"/>
              </w:rPr>
            </w:pPr>
            <w:r w:rsidRPr="0004496C">
              <w:rPr>
                <w:rFonts w:eastAsia="Calibri"/>
              </w:rPr>
              <w:t>д. Юраково ул. Казанская, ул. Светлая</w:t>
            </w:r>
          </w:p>
        </w:tc>
        <w:tc>
          <w:tcPr>
            <w:tcW w:w="12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25.02.2024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14.00-16.00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rPr>
                <w:rFonts w:eastAsia="Calibri"/>
              </w:rPr>
            </w:pPr>
            <w:r w:rsidRPr="0004496C">
              <w:rPr>
                <w:rFonts w:eastAsia="Calibri"/>
              </w:rPr>
              <w:t>д. Яндово, ул, Атамана Бакланова, ул. Вознесенская, ул. Георгиевская, ул. Ильинская</w:t>
            </w:r>
          </w:p>
          <w:p w:rsidR="0004496C" w:rsidRPr="0004496C" w:rsidRDefault="0004496C" w:rsidP="0004496C">
            <w:pPr>
              <w:ind w:left="14"/>
              <w:rPr>
                <w:rFonts w:eastAsia="Calibri"/>
              </w:rPr>
            </w:pP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150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27.02.2024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10.00-18.00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rPr>
                <w:rFonts w:eastAsia="Calibri"/>
              </w:rPr>
            </w:pPr>
            <w:r w:rsidRPr="0004496C">
              <w:rPr>
                <w:rFonts w:eastAsia="Calibri"/>
              </w:rPr>
              <w:t>д. Яндово, ул, Казачья, ул. Отрадная, Хуторная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28.02.2024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10.00-18.00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rPr>
                <w:rFonts w:eastAsia="Calibri"/>
              </w:rPr>
            </w:pPr>
            <w:r w:rsidRPr="0004496C">
              <w:rPr>
                <w:rFonts w:eastAsia="Calibri"/>
              </w:rPr>
              <w:t>д. Яндово, ул, Шоссейная</w:t>
            </w:r>
          </w:p>
        </w:tc>
        <w:tc>
          <w:tcPr>
            <w:tcW w:w="12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02.03.2024</w:t>
            </w:r>
          </w:p>
          <w:p w:rsidR="0004496C" w:rsidRPr="0004496C" w:rsidRDefault="0004496C" w:rsidP="0004496C">
            <w:pPr>
              <w:ind w:left="14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10.00-18.00</w:t>
            </w:r>
          </w:p>
        </w:tc>
      </w:tr>
      <w:tr w:rsidR="0004496C" w:rsidRPr="0004496C" w:rsidTr="0004496C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96C">
              <w:rPr>
                <w:rFonts w:eastAsia="Calibri"/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rPr>
                <w:rFonts w:eastAsia="Calibri"/>
              </w:rPr>
            </w:pPr>
            <w:r w:rsidRPr="0004496C">
              <w:rPr>
                <w:rFonts w:eastAsia="Calibri"/>
              </w:rPr>
              <w:t>Резервные дни (обход тех, к кому не попали)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" w:right="-108"/>
              <w:jc w:val="center"/>
              <w:rPr>
                <w:rFonts w:eastAsia="Calibri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96C" w:rsidRPr="0004496C" w:rsidRDefault="0004496C" w:rsidP="0004496C">
            <w:pPr>
              <w:ind w:left="142"/>
              <w:jc w:val="center"/>
              <w:rPr>
                <w:rFonts w:eastAsia="Calibri"/>
              </w:rPr>
            </w:pPr>
            <w:r w:rsidRPr="0004496C">
              <w:rPr>
                <w:rFonts w:eastAsia="Calibri"/>
              </w:rPr>
              <w:t>03.03.2024-07.03.2024</w:t>
            </w:r>
          </w:p>
        </w:tc>
      </w:tr>
    </w:tbl>
    <w:p w:rsidR="0004496C" w:rsidRPr="0004496C" w:rsidRDefault="0004496C" w:rsidP="0004496C">
      <w:pPr>
        <w:suppressAutoHyphens/>
        <w:rPr>
          <w:sz w:val="22"/>
          <w:szCs w:val="22"/>
        </w:rPr>
      </w:pPr>
    </w:p>
    <w:p w:rsidR="0004496C" w:rsidRDefault="0004496C" w:rsidP="004C07B0">
      <w:pPr>
        <w:spacing w:line="336" w:lineRule="auto"/>
        <w:rPr>
          <w:sz w:val="26"/>
          <w:szCs w:val="26"/>
        </w:rPr>
      </w:pPr>
    </w:p>
    <w:p w:rsidR="00F23E4B" w:rsidRDefault="00F23E4B" w:rsidP="004C07B0">
      <w:pPr>
        <w:spacing w:line="336" w:lineRule="auto"/>
        <w:rPr>
          <w:sz w:val="26"/>
          <w:szCs w:val="26"/>
        </w:rPr>
      </w:pPr>
    </w:p>
    <w:p w:rsidR="00F23E4B" w:rsidRDefault="00F23E4B" w:rsidP="004C07B0">
      <w:pPr>
        <w:spacing w:line="336" w:lineRule="auto"/>
        <w:rPr>
          <w:sz w:val="26"/>
          <w:szCs w:val="26"/>
        </w:rPr>
      </w:pPr>
    </w:p>
    <w:sectPr w:rsidR="00F23E4B" w:rsidSect="00C366CC">
      <w:pgSz w:w="11906" w:h="16838"/>
      <w:pgMar w:top="1134" w:right="851" w:bottom="425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3273" w:rsidRDefault="003F3273" w:rsidP="008B1A07">
      <w:r>
        <w:separator/>
      </w:r>
    </w:p>
  </w:endnote>
  <w:endnote w:type="continuationSeparator" w:id="0">
    <w:p w:rsidR="003F3273" w:rsidRDefault="003F3273" w:rsidP="008B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3273" w:rsidRDefault="003F3273" w:rsidP="008B1A07">
      <w:r>
        <w:separator/>
      </w:r>
    </w:p>
  </w:footnote>
  <w:footnote w:type="continuationSeparator" w:id="0">
    <w:p w:rsidR="003F3273" w:rsidRDefault="003F3273" w:rsidP="008B1A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3EA25A7C"/>
    <w:lvl w:ilvl="0">
      <w:start w:val="1"/>
      <w:numFmt w:val="decimal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decimal"/>
      <w:lvlText w:val="%1.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lvlText w:val="%1.%2.%3."/>
      <w:legacy w:legacy="1" w:legacySpace="0" w:legacyIndent="708"/>
      <w:lvlJc w:val="left"/>
      <w:pPr>
        <w:ind w:left="2124" w:hanging="708"/>
      </w:pPr>
    </w:lvl>
    <w:lvl w:ilvl="3">
      <w:start w:val="1"/>
      <w:numFmt w:val="decimal"/>
      <w:lvlText w:val="%1.%2.%3.%4.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lvlText w:val="%1.%2.%3.%4.%5."/>
      <w:legacy w:legacy="1" w:legacySpace="0" w:legacyIndent="708"/>
      <w:lvlJc w:val="left"/>
      <w:pPr>
        <w:ind w:left="3540" w:hanging="708"/>
      </w:pPr>
    </w:lvl>
    <w:lvl w:ilvl="5">
      <w:start w:val="1"/>
      <w:numFmt w:val="decimal"/>
      <w:lvlText w:val="%1.%2.%3.%4.%5.%6."/>
      <w:legacy w:legacy="1" w:legacySpace="0" w:legacyIndent="708"/>
      <w:lvlJc w:val="left"/>
      <w:pPr>
        <w:ind w:left="4248" w:hanging="708"/>
      </w:pPr>
    </w:lvl>
    <w:lvl w:ilvl="6">
      <w:start w:val="1"/>
      <w:numFmt w:val="decimal"/>
      <w:lvlText w:val="%1.%2.%3.%4.%5.%6.%7."/>
      <w:legacy w:legacy="1" w:legacySpace="0" w:legacyIndent="708"/>
      <w:lvlJc w:val="left"/>
      <w:pPr>
        <w:ind w:left="4956" w:hanging="708"/>
      </w:pPr>
    </w:lvl>
    <w:lvl w:ilvl="7">
      <w:start w:val="1"/>
      <w:numFmt w:val="decimal"/>
      <w:lvlText w:val="%1.%2.%3.%4.%5.%6.%7.%8."/>
      <w:legacy w:legacy="1" w:legacySpace="0" w:legacyIndent="708"/>
      <w:lvlJc w:val="left"/>
      <w:pPr>
        <w:ind w:left="5664" w:hanging="708"/>
      </w:pPr>
    </w:lvl>
    <w:lvl w:ilvl="8">
      <w:start w:val="1"/>
      <w:numFmt w:val="decimal"/>
      <w:lvlText w:val="%1.%2.%3.%4.%5.%6.%7.%8.%9."/>
      <w:legacy w:legacy="1" w:legacySpace="0" w:legacyIndent="708"/>
      <w:lvlJc w:val="left"/>
      <w:pPr>
        <w:ind w:left="6372" w:hanging="708"/>
      </w:pPr>
    </w:lvl>
  </w:abstractNum>
  <w:abstractNum w:abstractNumId="1" w15:restartNumberingAfterBreak="0">
    <w:nsid w:val="07F43E07"/>
    <w:multiLevelType w:val="hybridMultilevel"/>
    <w:tmpl w:val="C7C448E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1AE60D90"/>
    <w:multiLevelType w:val="hybridMultilevel"/>
    <w:tmpl w:val="CD0CE64A"/>
    <w:lvl w:ilvl="0" w:tplc="784EE7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AA2748"/>
    <w:multiLevelType w:val="hybridMultilevel"/>
    <w:tmpl w:val="6884E8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A05045"/>
    <w:multiLevelType w:val="hybridMultilevel"/>
    <w:tmpl w:val="581448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045B8E"/>
    <w:multiLevelType w:val="hybridMultilevel"/>
    <w:tmpl w:val="48E49F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942CE1"/>
    <w:multiLevelType w:val="hybridMultilevel"/>
    <w:tmpl w:val="02A85C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D164E4"/>
    <w:multiLevelType w:val="hybridMultilevel"/>
    <w:tmpl w:val="A1A85C4E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8" w15:restartNumberingAfterBreak="0">
    <w:nsid w:val="495176BB"/>
    <w:multiLevelType w:val="hybridMultilevel"/>
    <w:tmpl w:val="73725A4A"/>
    <w:lvl w:ilvl="0" w:tplc="88CC87F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5BF62BF8"/>
    <w:multiLevelType w:val="hybridMultilevel"/>
    <w:tmpl w:val="2424C4E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63B43929"/>
    <w:multiLevelType w:val="hybridMultilevel"/>
    <w:tmpl w:val="1D80F94E"/>
    <w:lvl w:ilvl="0" w:tplc="88CC87F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554726"/>
    <w:multiLevelType w:val="hybridMultilevel"/>
    <w:tmpl w:val="A6687EF8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 w15:restartNumberingAfterBreak="0">
    <w:nsid w:val="769049C7"/>
    <w:multiLevelType w:val="hybridMultilevel"/>
    <w:tmpl w:val="1B44553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12"/>
  </w:num>
  <w:num w:numId="4">
    <w:abstractNumId w:val="10"/>
  </w:num>
  <w:num w:numId="5">
    <w:abstractNumId w:val="8"/>
  </w:num>
  <w:num w:numId="6">
    <w:abstractNumId w:val="1"/>
  </w:num>
  <w:num w:numId="7">
    <w:abstractNumId w:val="2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3"/>
  </w:num>
  <w:num w:numId="11">
    <w:abstractNumId w:val="5"/>
  </w:num>
  <w:num w:numId="12">
    <w:abstractNumId w:val="7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E55"/>
    <w:rsid w:val="0004496C"/>
    <w:rsid w:val="00063210"/>
    <w:rsid w:val="00081C67"/>
    <w:rsid w:val="000B1C20"/>
    <w:rsid w:val="000B3576"/>
    <w:rsid w:val="000C5044"/>
    <w:rsid w:val="000F4CB0"/>
    <w:rsid w:val="000F7BD9"/>
    <w:rsid w:val="00113D9B"/>
    <w:rsid w:val="0016064F"/>
    <w:rsid w:val="00175DB1"/>
    <w:rsid w:val="001C50F4"/>
    <w:rsid w:val="001E7725"/>
    <w:rsid w:val="001F19E1"/>
    <w:rsid w:val="002057CB"/>
    <w:rsid w:val="002428C9"/>
    <w:rsid w:val="00284A27"/>
    <w:rsid w:val="00287941"/>
    <w:rsid w:val="002B057B"/>
    <w:rsid w:val="002D75DF"/>
    <w:rsid w:val="002D776A"/>
    <w:rsid w:val="002E7320"/>
    <w:rsid w:val="002F5675"/>
    <w:rsid w:val="00326D88"/>
    <w:rsid w:val="00363C64"/>
    <w:rsid w:val="0037065D"/>
    <w:rsid w:val="00393884"/>
    <w:rsid w:val="00395E5E"/>
    <w:rsid w:val="003A7DA2"/>
    <w:rsid w:val="003B0779"/>
    <w:rsid w:val="003D6A61"/>
    <w:rsid w:val="003E1DBF"/>
    <w:rsid w:val="003F3273"/>
    <w:rsid w:val="003F391B"/>
    <w:rsid w:val="003F3F16"/>
    <w:rsid w:val="003F50D5"/>
    <w:rsid w:val="00407A09"/>
    <w:rsid w:val="00452060"/>
    <w:rsid w:val="004633E8"/>
    <w:rsid w:val="004726B9"/>
    <w:rsid w:val="00497A21"/>
    <w:rsid w:val="004C07B0"/>
    <w:rsid w:val="004E60BC"/>
    <w:rsid w:val="004F4CF5"/>
    <w:rsid w:val="00552B95"/>
    <w:rsid w:val="005A0C92"/>
    <w:rsid w:val="005A71AA"/>
    <w:rsid w:val="005B203A"/>
    <w:rsid w:val="005F6027"/>
    <w:rsid w:val="00612472"/>
    <w:rsid w:val="00617C90"/>
    <w:rsid w:val="00654EBA"/>
    <w:rsid w:val="00674666"/>
    <w:rsid w:val="00677644"/>
    <w:rsid w:val="0068135C"/>
    <w:rsid w:val="006C24D3"/>
    <w:rsid w:val="006C74EF"/>
    <w:rsid w:val="006E124F"/>
    <w:rsid w:val="006F36AB"/>
    <w:rsid w:val="00710279"/>
    <w:rsid w:val="007159E3"/>
    <w:rsid w:val="007821A2"/>
    <w:rsid w:val="007B3186"/>
    <w:rsid w:val="00814668"/>
    <w:rsid w:val="00821349"/>
    <w:rsid w:val="0085369D"/>
    <w:rsid w:val="00883E85"/>
    <w:rsid w:val="00885141"/>
    <w:rsid w:val="008A5D3C"/>
    <w:rsid w:val="008A655D"/>
    <w:rsid w:val="008B0FD9"/>
    <w:rsid w:val="008B1A07"/>
    <w:rsid w:val="008B7DF3"/>
    <w:rsid w:val="008E1DEC"/>
    <w:rsid w:val="00910E67"/>
    <w:rsid w:val="00913114"/>
    <w:rsid w:val="009167B3"/>
    <w:rsid w:val="00917E55"/>
    <w:rsid w:val="00923437"/>
    <w:rsid w:val="00935DDD"/>
    <w:rsid w:val="009564F7"/>
    <w:rsid w:val="00962D7E"/>
    <w:rsid w:val="009F0B1E"/>
    <w:rsid w:val="009F137C"/>
    <w:rsid w:val="00A0615E"/>
    <w:rsid w:val="00A74AD3"/>
    <w:rsid w:val="00A84C4D"/>
    <w:rsid w:val="00A865D7"/>
    <w:rsid w:val="00AC5A13"/>
    <w:rsid w:val="00AC68F6"/>
    <w:rsid w:val="00AE003B"/>
    <w:rsid w:val="00B02114"/>
    <w:rsid w:val="00B051EA"/>
    <w:rsid w:val="00B22CB8"/>
    <w:rsid w:val="00B269D3"/>
    <w:rsid w:val="00B426A0"/>
    <w:rsid w:val="00B53882"/>
    <w:rsid w:val="00B81F80"/>
    <w:rsid w:val="00B8600D"/>
    <w:rsid w:val="00BA35AD"/>
    <w:rsid w:val="00BA5770"/>
    <w:rsid w:val="00BD2B8E"/>
    <w:rsid w:val="00BD396A"/>
    <w:rsid w:val="00BE1BAF"/>
    <w:rsid w:val="00BF3D87"/>
    <w:rsid w:val="00C07FF0"/>
    <w:rsid w:val="00C31810"/>
    <w:rsid w:val="00C366CC"/>
    <w:rsid w:val="00C6107E"/>
    <w:rsid w:val="00C624FB"/>
    <w:rsid w:val="00CA04EB"/>
    <w:rsid w:val="00CA2D56"/>
    <w:rsid w:val="00CE5DAE"/>
    <w:rsid w:val="00D22910"/>
    <w:rsid w:val="00D31CC2"/>
    <w:rsid w:val="00D6029B"/>
    <w:rsid w:val="00D64C1B"/>
    <w:rsid w:val="00D70105"/>
    <w:rsid w:val="00D71902"/>
    <w:rsid w:val="00D8663B"/>
    <w:rsid w:val="00DA6E63"/>
    <w:rsid w:val="00DB06CF"/>
    <w:rsid w:val="00DC6433"/>
    <w:rsid w:val="00E16068"/>
    <w:rsid w:val="00E26616"/>
    <w:rsid w:val="00E74D7F"/>
    <w:rsid w:val="00E7766D"/>
    <w:rsid w:val="00EA6163"/>
    <w:rsid w:val="00ED1342"/>
    <w:rsid w:val="00ED5FE4"/>
    <w:rsid w:val="00EE2D13"/>
    <w:rsid w:val="00F0306E"/>
    <w:rsid w:val="00F13B3E"/>
    <w:rsid w:val="00F20EA3"/>
    <w:rsid w:val="00F23E4B"/>
    <w:rsid w:val="00F56830"/>
    <w:rsid w:val="00F84716"/>
    <w:rsid w:val="00FB2C0A"/>
    <w:rsid w:val="00FB7F2C"/>
    <w:rsid w:val="00FE7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0F691AE"/>
  <w15:chartTrackingRefBased/>
  <w15:docId w15:val="{47D6F01F-D1A3-4760-991E-8ED48B160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ind w:left="5670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pPr>
      <w:keepNext/>
      <w:jc w:val="right"/>
      <w:outlineLvl w:val="1"/>
    </w:pPr>
    <w:rPr>
      <w:szCs w:val="20"/>
    </w:rPr>
  </w:style>
  <w:style w:type="paragraph" w:styleId="3">
    <w:name w:val="heading 3"/>
    <w:basedOn w:val="a"/>
    <w:next w:val="a"/>
    <w:link w:val="30"/>
    <w:qFormat/>
    <w:rsid w:val="0004496C"/>
    <w:pPr>
      <w:keepNext/>
      <w:jc w:val="center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04496C"/>
    <w:pPr>
      <w:keepNext/>
      <w:overflowPunct w:val="0"/>
      <w:autoSpaceDE w:val="0"/>
      <w:autoSpaceDN w:val="0"/>
      <w:adjustRightInd w:val="0"/>
      <w:spacing w:before="240" w:after="60"/>
      <w:outlineLvl w:val="3"/>
    </w:pPr>
    <w:rPr>
      <w:rFonts w:ascii="Arial" w:hAnsi="Arial"/>
      <w:b/>
      <w:szCs w:val="20"/>
    </w:rPr>
  </w:style>
  <w:style w:type="paragraph" w:styleId="5">
    <w:name w:val="heading 5"/>
    <w:basedOn w:val="a"/>
    <w:next w:val="a"/>
    <w:link w:val="50"/>
    <w:qFormat/>
    <w:rsid w:val="0004496C"/>
    <w:pPr>
      <w:overflowPunct w:val="0"/>
      <w:autoSpaceDE w:val="0"/>
      <w:autoSpaceDN w:val="0"/>
      <w:adjustRightInd w:val="0"/>
      <w:spacing w:before="240" w:after="60"/>
      <w:outlineLvl w:val="4"/>
    </w:pPr>
    <w:rPr>
      <w:rFonts w:ascii="Arial" w:hAnsi="Arial"/>
      <w:sz w:val="22"/>
      <w:szCs w:val="20"/>
    </w:rPr>
  </w:style>
  <w:style w:type="paragraph" w:styleId="6">
    <w:name w:val="heading 6"/>
    <w:basedOn w:val="a"/>
    <w:next w:val="a"/>
    <w:link w:val="60"/>
    <w:qFormat/>
    <w:rsid w:val="0004496C"/>
    <w:pPr>
      <w:overflowPunct w:val="0"/>
      <w:autoSpaceDE w:val="0"/>
      <w:autoSpaceDN w:val="0"/>
      <w:adjustRightInd w:val="0"/>
      <w:spacing w:before="240" w:after="60"/>
      <w:outlineLvl w:val="5"/>
    </w:pPr>
    <w:rPr>
      <w:i/>
      <w:sz w:val="22"/>
      <w:szCs w:val="20"/>
    </w:rPr>
  </w:style>
  <w:style w:type="paragraph" w:styleId="7">
    <w:name w:val="heading 7"/>
    <w:basedOn w:val="a"/>
    <w:next w:val="a"/>
    <w:link w:val="70"/>
    <w:qFormat/>
    <w:rsid w:val="0004496C"/>
    <w:pPr>
      <w:overflowPunct w:val="0"/>
      <w:autoSpaceDE w:val="0"/>
      <w:autoSpaceDN w:val="0"/>
      <w:adjustRightInd w:val="0"/>
      <w:spacing w:before="240" w:after="60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04496C"/>
    <w:pPr>
      <w:overflowPunct w:val="0"/>
      <w:autoSpaceDE w:val="0"/>
      <w:autoSpaceDN w:val="0"/>
      <w:adjustRightInd w:val="0"/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04496C"/>
    <w:pPr>
      <w:overflowPunct w:val="0"/>
      <w:autoSpaceDE w:val="0"/>
      <w:autoSpaceDN w:val="0"/>
      <w:adjustRightInd w:val="0"/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4496C"/>
    <w:rPr>
      <w:sz w:val="24"/>
    </w:rPr>
  </w:style>
  <w:style w:type="character" w:customStyle="1" w:styleId="20">
    <w:name w:val="Заголовок 2 Знак"/>
    <w:link w:val="2"/>
    <w:rsid w:val="0004496C"/>
    <w:rPr>
      <w:sz w:val="24"/>
    </w:rPr>
  </w:style>
  <w:style w:type="character" w:customStyle="1" w:styleId="30">
    <w:name w:val="Заголовок 3 Знак"/>
    <w:link w:val="3"/>
    <w:rsid w:val="0004496C"/>
    <w:rPr>
      <w:b/>
      <w:bCs/>
      <w:sz w:val="28"/>
      <w:szCs w:val="24"/>
    </w:rPr>
  </w:style>
  <w:style w:type="character" w:customStyle="1" w:styleId="40">
    <w:name w:val="Заголовок 4 Знак"/>
    <w:link w:val="4"/>
    <w:rsid w:val="0004496C"/>
    <w:rPr>
      <w:rFonts w:ascii="Arial" w:hAnsi="Arial"/>
      <w:b/>
      <w:sz w:val="24"/>
    </w:rPr>
  </w:style>
  <w:style w:type="character" w:customStyle="1" w:styleId="50">
    <w:name w:val="Заголовок 5 Знак"/>
    <w:link w:val="5"/>
    <w:rsid w:val="0004496C"/>
    <w:rPr>
      <w:rFonts w:ascii="Arial" w:hAnsi="Arial"/>
      <w:sz w:val="22"/>
    </w:rPr>
  </w:style>
  <w:style w:type="character" w:customStyle="1" w:styleId="60">
    <w:name w:val="Заголовок 6 Знак"/>
    <w:link w:val="6"/>
    <w:rsid w:val="0004496C"/>
    <w:rPr>
      <w:i/>
      <w:sz w:val="22"/>
    </w:rPr>
  </w:style>
  <w:style w:type="character" w:customStyle="1" w:styleId="70">
    <w:name w:val="Заголовок 7 Знак"/>
    <w:link w:val="7"/>
    <w:rsid w:val="0004496C"/>
    <w:rPr>
      <w:rFonts w:ascii="Arial" w:hAnsi="Arial"/>
    </w:rPr>
  </w:style>
  <w:style w:type="character" w:customStyle="1" w:styleId="80">
    <w:name w:val="Заголовок 8 Знак"/>
    <w:link w:val="8"/>
    <w:rsid w:val="0004496C"/>
    <w:rPr>
      <w:rFonts w:ascii="Arial" w:hAnsi="Arial"/>
      <w:i/>
    </w:rPr>
  </w:style>
  <w:style w:type="character" w:customStyle="1" w:styleId="90">
    <w:name w:val="Заголовок 9 Знак"/>
    <w:link w:val="9"/>
    <w:rsid w:val="0004496C"/>
    <w:rPr>
      <w:rFonts w:ascii="Arial" w:hAnsi="Arial"/>
      <w:b/>
      <w:i/>
      <w:sz w:val="18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C366CC"/>
    <w:rPr>
      <w:sz w:val="24"/>
      <w:szCs w:val="24"/>
    </w:rPr>
  </w:style>
  <w:style w:type="paragraph" w:styleId="a5">
    <w:name w:val="footer"/>
    <w:basedOn w:val="a"/>
    <w:semiHidden/>
    <w:pPr>
      <w:tabs>
        <w:tab w:val="center" w:pos="4677"/>
        <w:tab w:val="right" w:pos="9355"/>
      </w:tabs>
    </w:pPr>
  </w:style>
  <w:style w:type="paragraph" w:customStyle="1" w:styleId="11">
    <w:name w:val="заголовок 1"/>
    <w:basedOn w:val="a"/>
    <w:next w:val="a"/>
    <w:pPr>
      <w:keepNext/>
      <w:jc w:val="center"/>
    </w:pPr>
    <w:rPr>
      <w:rFonts w:ascii="Arial Cyr Chuv" w:hAnsi="Arial Cyr Chuv"/>
      <w:b/>
      <w:snapToGrid w:val="0"/>
      <w:szCs w:val="20"/>
    </w:rPr>
  </w:style>
  <w:style w:type="paragraph" w:styleId="a6">
    <w:name w:val="Body Text Indent"/>
    <w:basedOn w:val="a"/>
    <w:link w:val="a7"/>
    <w:semiHidden/>
    <w:pPr>
      <w:spacing w:line="360" w:lineRule="auto"/>
      <w:ind w:firstLine="708"/>
      <w:jc w:val="both"/>
    </w:pPr>
  </w:style>
  <w:style w:type="character" w:customStyle="1" w:styleId="a7">
    <w:name w:val="Основной текст с отступом Знак"/>
    <w:link w:val="a6"/>
    <w:semiHidden/>
    <w:rsid w:val="00883E85"/>
    <w:rPr>
      <w:sz w:val="24"/>
      <w:szCs w:val="24"/>
    </w:rPr>
  </w:style>
  <w:style w:type="paragraph" w:customStyle="1" w:styleId="msocomoff">
    <w:name w:val="msocomoff"/>
    <w:basedOn w:val="a"/>
    <w:pPr>
      <w:spacing w:before="100" w:beforeAutospacing="1" w:after="100" w:afterAutospacing="1"/>
    </w:pPr>
    <w:rPr>
      <w:vanish/>
    </w:rPr>
  </w:style>
  <w:style w:type="paragraph" w:styleId="21">
    <w:name w:val="Body Text Indent 2"/>
    <w:basedOn w:val="a"/>
    <w:semiHidden/>
    <w:pPr>
      <w:spacing w:line="360" w:lineRule="auto"/>
      <w:ind w:firstLine="708"/>
    </w:pPr>
  </w:style>
  <w:style w:type="paragraph" w:styleId="31">
    <w:name w:val="Body Text Indent 3"/>
    <w:basedOn w:val="a"/>
    <w:link w:val="32"/>
    <w:pPr>
      <w:ind w:firstLine="708"/>
      <w:jc w:val="both"/>
    </w:pPr>
    <w:rPr>
      <w:szCs w:val="20"/>
      <w:lang w:eastAsia="en-US"/>
    </w:rPr>
  </w:style>
  <w:style w:type="character" w:customStyle="1" w:styleId="32">
    <w:name w:val="Основной текст с отступом 3 Знак"/>
    <w:link w:val="31"/>
    <w:rsid w:val="0004496C"/>
    <w:rPr>
      <w:sz w:val="24"/>
      <w:lang w:eastAsia="en-US"/>
    </w:rPr>
  </w:style>
  <w:style w:type="paragraph" w:styleId="22">
    <w:name w:val="Body Text 2"/>
    <w:basedOn w:val="a"/>
    <w:link w:val="23"/>
    <w:unhideWhenUsed/>
    <w:rsid w:val="00917E55"/>
    <w:pPr>
      <w:spacing w:after="120" w:line="480" w:lineRule="auto"/>
    </w:pPr>
    <w:rPr>
      <w:lang w:val="x-none" w:eastAsia="x-none"/>
    </w:rPr>
  </w:style>
  <w:style w:type="character" w:customStyle="1" w:styleId="23">
    <w:name w:val="Основной текст 2 Знак"/>
    <w:link w:val="22"/>
    <w:rsid w:val="00917E55"/>
    <w:rPr>
      <w:sz w:val="24"/>
      <w:szCs w:val="24"/>
    </w:rPr>
  </w:style>
  <w:style w:type="paragraph" w:styleId="a8">
    <w:name w:val="Balloon Text"/>
    <w:basedOn w:val="a"/>
    <w:link w:val="a9"/>
    <w:unhideWhenUsed/>
    <w:rsid w:val="00B81F80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rsid w:val="00B81F80"/>
    <w:rPr>
      <w:rFonts w:ascii="Tahoma" w:hAnsi="Tahoma" w:cs="Tahoma"/>
      <w:sz w:val="16"/>
      <w:szCs w:val="16"/>
    </w:rPr>
  </w:style>
  <w:style w:type="paragraph" w:customStyle="1" w:styleId="aa">
    <w:name w:val="Таб"/>
    <w:basedOn w:val="a3"/>
    <w:rsid w:val="008B0FD9"/>
    <w:pPr>
      <w:tabs>
        <w:tab w:val="clear" w:pos="4677"/>
        <w:tab w:val="clear" w:pos="9355"/>
      </w:tabs>
    </w:pPr>
    <w:rPr>
      <w:sz w:val="28"/>
      <w:szCs w:val="20"/>
    </w:rPr>
  </w:style>
  <w:style w:type="paragraph" w:customStyle="1" w:styleId="FR2">
    <w:name w:val="FR2"/>
    <w:rsid w:val="005A71AA"/>
    <w:pPr>
      <w:widowControl w:val="0"/>
      <w:spacing w:before="140"/>
      <w:ind w:left="1920"/>
    </w:pPr>
    <w:rPr>
      <w:sz w:val="16"/>
    </w:rPr>
  </w:style>
  <w:style w:type="paragraph" w:customStyle="1" w:styleId="Style2">
    <w:name w:val="Style2"/>
    <w:basedOn w:val="a"/>
    <w:uiPriority w:val="99"/>
    <w:rsid w:val="005A71AA"/>
    <w:pPr>
      <w:widowControl w:val="0"/>
      <w:autoSpaceDE w:val="0"/>
      <w:autoSpaceDN w:val="0"/>
      <w:adjustRightInd w:val="0"/>
      <w:spacing w:line="193" w:lineRule="exact"/>
      <w:jc w:val="center"/>
    </w:pPr>
  </w:style>
  <w:style w:type="paragraph" w:customStyle="1" w:styleId="Style8">
    <w:name w:val="Style8"/>
    <w:basedOn w:val="a"/>
    <w:uiPriority w:val="99"/>
    <w:rsid w:val="005A71AA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"/>
    <w:uiPriority w:val="99"/>
    <w:rsid w:val="005A71AA"/>
    <w:pPr>
      <w:widowControl w:val="0"/>
      <w:autoSpaceDE w:val="0"/>
      <w:autoSpaceDN w:val="0"/>
      <w:adjustRightInd w:val="0"/>
      <w:spacing w:line="283" w:lineRule="exact"/>
      <w:jc w:val="both"/>
    </w:pPr>
  </w:style>
  <w:style w:type="paragraph" w:customStyle="1" w:styleId="Style13">
    <w:name w:val="Style13"/>
    <w:basedOn w:val="a"/>
    <w:uiPriority w:val="99"/>
    <w:rsid w:val="005A71AA"/>
    <w:pPr>
      <w:widowControl w:val="0"/>
      <w:autoSpaceDE w:val="0"/>
      <w:autoSpaceDN w:val="0"/>
      <w:adjustRightInd w:val="0"/>
    </w:pPr>
  </w:style>
  <w:style w:type="character" w:customStyle="1" w:styleId="FontStyle17">
    <w:name w:val="Font Style17"/>
    <w:uiPriority w:val="99"/>
    <w:rsid w:val="005A71AA"/>
    <w:rPr>
      <w:rFonts w:ascii="Times New Roman" w:hAnsi="Times New Roman" w:cs="Times New Roman"/>
      <w:sz w:val="18"/>
      <w:szCs w:val="18"/>
    </w:rPr>
  </w:style>
  <w:style w:type="character" w:customStyle="1" w:styleId="FontStyle18">
    <w:name w:val="Font Style18"/>
    <w:uiPriority w:val="99"/>
    <w:rsid w:val="005A71AA"/>
    <w:rPr>
      <w:rFonts w:ascii="Times New Roman" w:hAnsi="Times New Roman" w:cs="Times New Roman"/>
      <w:b/>
      <w:bCs/>
      <w:sz w:val="12"/>
      <w:szCs w:val="12"/>
    </w:rPr>
  </w:style>
  <w:style w:type="paragraph" w:customStyle="1" w:styleId="Style6">
    <w:name w:val="Style6"/>
    <w:basedOn w:val="a"/>
    <w:uiPriority w:val="99"/>
    <w:rsid w:val="00EE2D13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a"/>
    <w:uiPriority w:val="99"/>
    <w:rsid w:val="00EE2D13"/>
    <w:pPr>
      <w:widowControl w:val="0"/>
      <w:autoSpaceDE w:val="0"/>
      <w:autoSpaceDN w:val="0"/>
      <w:adjustRightInd w:val="0"/>
    </w:pPr>
  </w:style>
  <w:style w:type="paragraph" w:styleId="ab">
    <w:name w:val="footnote text"/>
    <w:basedOn w:val="a"/>
    <w:link w:val="ac"/>
    <w:uiPriority w:val="99"/>
    <w:semiHidden/>
    <w:unhideWhenUsed/>
    <w:rsid w:val="007B3186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7B3186"/>
  </w:style>
  <w:style w:type="character" w:styleId="ad">
    <w:name w:val="footnote reference"/>
    <w:uiPriority w:val="99"/>
    <w:semiHidden/>
    <w:unhideWhenUsed/>
    <w:rsid w:val="007B3186"/>
    <w:rPr>
      <w:vertAlign w:val="superscript"/>
    </w:rPr>
  </w:style>
  <w:style w:type="paragraph" w:customStyle="1" w:styleId="ConsPlusTitle">
    <w:name w:val="ConsPlusTitle"/>
    <w:rsid w:val="005A0C92"/>
    <w:pPr>
      <w:autoSpaceDE w:val="0"/>
      <w:autoSpaceDN w:val="0"/>
      <w:adjustRightInd w:val="0"/>
    </w:pPr>
    <w:rPr>
      <w:b/>
      <w:bCs/>
      <w:sz w:val="24"/>
      <w:szCs w:val="24"/>
    </w:rPr>
  </w:style>
  <w:style w:type="table" w:styleId="ae">
    <w:name w:val="Table Grid"/>
    <w:basedOn w:val="a1"/>
    <w:uiPriority w:val="59"/>
    <w:rsid w:val="00FE78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qFormat/>
    <w:rsid w:val="00883E85"/>
    <w:rPr>
      <w:b/>
      <w:bCs/>
    </w:rPr>
  </w:style>
  <w:style w:type="paragraph" w:customStyle="1" w:styleId="ConsPlusNormal">
    <w:name w:val="ConsPlusNormal"/>
    <w:rsid w:val="00883E8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Bodytext2">
    <w:name w:val="Body text (2)_"/>
    <w:link w:val="Bodytext20"/>
    <w:locked/>
    <w:rsid w:val="00D6029B"/>
    <w:rPr>
      <w:b/>
      <w:bCs/>
      <w:sz w:val="42"/>
      <w:szCs w:val="42"/>
      <w:shd w:val="clear" w:color="auto" w:fill="FFFFFF"/>
    </w:rPr>
  </w:style>
  <w:style w:type="paragraph" w:customStyle="1" w:styleId="Bodytext20">
    <w:name w:val="Body text (2)"/>
    <w:basedOn w:val="a"/>
    <w:link w:val="Bodytext2"/>
    <w:rsid w:val="00D6029B"/>
    <w:pPr>
      <w:widowControl w:val="0"/>
      <w:shd w:val="clear" w:color="auto" w:fill="FFFFFF"/>
      <w:spacing w:line="540" w:lineRule="exact"/>
    </w:pPr>
    <w:rPr>
      <w:b/>
      <w:bCs/>
      <w:sz w:val="42"/>
      <w:szCs w:val="42"/>
    </w:rPr>
  </w:style>
  <w:style w:type="paragraph" w:customStyle="1" w:styleId="af0">
    <w:name w:val="Название"/>
    <w:basedOn w:val="a"/>
    <w:link w:val="af1"/>
    <w:qFormat/>
    <w:rsid w:val="0004496C"/>
    <w:pPr>
      <w:jc w:val="center"/>
    </w:pPr>
    <w:rPr>
      <w:szCs w:val="20"/>
    </w:rPr>
  </w:style>
  <w:style w:type="character" w:customStyle="1" w:styleId="af1">
    <w:name w:val="Название Знак"/>
    <w:link w:val="af0"/>
    <w:rsid w:val="0004496C"/>
    <w:rPr>
      <w:sz w:val="24"/>
    </w:rPr>
  </w:style>
  <w:style w:type="paragraph" w:customStyle="1" w:styleId="ConsCell">
    <w:name w:val="ConsCell"/>
    <w:rsid w:val="0004496C"/>
    <w:pPr>
      <w:widowControl w:val="0"/>
    </w:pPr>
    <w:rPr>
      <w:snapToGrid w:val="0"/>
      <w:sz w:val="28"/>
    </w:rPr>
  </w:style>
  <w:style w:type="paragraph" w:styleId="af2">
    <w:name w:val="List Paragraph"/>
    <w:basedOn w:val="a"/>
    <w:uiPriority w:val="34"/>
    <w:qFormat/>
    <w:rsid w:val="0004496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04496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3">
    <w:name w:val="Hyperlink"/>
    <w:uiPriority w:val="99"/>
    <w:unhideWhenUsed/>
    <w:rsid w:val="0004496C"/>
    <w:rPr>
      <w:color w:val="0000FF"/>
      <w:u w:val="single"/>
    </w:rPr>
  </w:style>
  <w:style w:type="paragraph" w:styleId="af4">
    <w:name w:val="No Spacing"/>
    <w:uiPriority w:val="1"/>
    <w:qFormat/>
    <w:rsid w:val="0004496C"/>
    <w:rPr>
      <w:rFonts w:ascii="Calibri" w:eastAsia="Calibri" w:hAnsi="Calibri"/>
      <w:sz w:val="22"/>
      <w:szCs w:val="22"/>
      <w:lang w:eastAsia="en-US"/>
    </w:rPr>
  </w:style>
  <w:style w:type="paragraph" w:styleId="af5">
    <w:name w:val="Normal (Web)"/>
    <w:basedOn w:val="a"/>
    <w:uiPriority w:val="99"/>
    <w:unhideWhenUsed/>
    <w:rsid w:val="0004496C"/>
    <w:pPr>
      <w:spacing w:before="100" w:beforeAutospacing="1" w:after="119"/>
    </w:pPr>
  </w:style>
  <w:style w:type="paragraph" w:customStyle="1" w:styleId="12">
    <w:name w:val="Обычный1"/>
    <w:rsid w:val="0004496C"/>
    <w:pPr>
      <w:spacing w:after="160" w:line="256" w:lineRule="auto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00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--7sbbuxpzq.xn--p1ai/%D1%87%D1%83%D0%B2%D0%B0%D1%88%D0%B8%D1%8F/%D1%87%D0%B5%D0%B1%D0%BE%D0%BA%D1%81%D0%B0%D1%80%D1%81%D0%BA%D0%B8%D0%B9-%D1%80%D0%B0%D0%B9%D0%BE%D0%BD/%D0%B4%D0%B5%D1%80%D0%B5%D0%B2%D0%BD%D1%8F-%D1%81%D1%8F%D1%82%D1%80%D0%B0%D0%BA%D0%B0%D1%81%D1%8B-%D0%BB%D0%B0%D0%BF%D1%81%D0%B0%D1%80%D1%81%D0%BA%D0%BE%D0%B3%D0%BE-%D1%81-%D0%BF/%D0%B2%D0%BE%D1%81%D1%82%D0%BE%D1%87%D0%BD%D0%B0%D1%8F-%D1%83%D0%BB%D0%B8%D1%86%D0%B0/" TargetMode="External"/><Relationship Id="rId13" Type="http://schemas.openxmlformats.org/officeDocument/2006/relationships/hyperlink" Target="https://xn----7sbbuxpzq.xn--p1ai/%D1%87%D1%83%D0%B2%D0%B0%D1%88%D0%B8%D1%8F/%D1%87%D0%B5%D0%B1%D0%BE%D0%BA%D1%81%D0%B0%D1%80%D1%81%D0%BA%D0%B8%D0%B9-%D1%80%D0%B0%D0%B9%D0%BE%D0%BD/%D0%B4%D0%B5%D1%80%D0%B5%D0%B2%D0%BD%D1%8F-%D1%81%D1%8F%D1%82%D1%80%D0%B0%D0%BA%D0%B0%D1%81%D1%8B-%D0%BB%D0%B0%D0%BF%D1%81%D0%B0%D1%80%D1%81%D0%BA%D0%BE%D0%B3%D0%BE-%D1%81-%D0%BF/%D0%BE%D0%B2%D1%80%D0%B0%D0%B6%D0%BD%D0%B0%D1%8F-%D1%83%D0%BB%D0%B8%D1%86%D0%B0/" TargetMode="External"/><Relationship Id="rId18" Type="http://schemas.openxmlformats.org/officeDocument/2006/relationships/hyperlink" Target="https://xn----7sbbuxpzq.xn--p1ai/%D1%87%D1%83%D0%B2%D0%B0%D1%88%D0%B8%D1%8F/%D1%87%D0%B5%D0%B1%D0%BE%D0%BA%D1%81%D0%B0%D1%80%D1%81%D0%BA%D0%B8%D0%B9-%D1%80%D0%B0%D0%B9%D0%BE%D0%BD/%D0%B4%D0%B5%D1%80%D0%B5%D0%B2%D0%BD%D1%8F-%D1%81%D1%8F%D1%82%D1%80%D0%B0%D0%BA%D0%B0%D1%81%D1%8B-%D0%BB%D0%B0%D0%BF%D1%81%D0%B0%D1%80%D1%81%D0%BA%D0%BE%D0%B3%D0%BE-%D1%81-%D0%BF/%D1%81%D0%B5%D0%B2%D0%B5%D1%80%D0%BD%D0%B0%D1%8F-%D1%83%D0%BB%D0%B8%D1%86%D0%B0/" TargetMode="External"/><Relationship Id="rId3" Type="http://schemas.openxmlformats.org/officeDocument/2006/relationships/styles" Target="styles.xml"/><Relationship Id="rId21" Type="http://schemas.openxmlformats.org/officeDocument/2006/relationships/hyperlink" Target="https://xn----7sbbuxpzq.xn--p1ai/%D1%87%D1%83%D0%B2%D0%B0%D1%88%D0%B8%D1%8F/%D1%87%D0%B5%D0%B1%D0%BE%D0%BA%D1%81%D0%B0%D1%80%D1%81%D0%BA%D0%B8%D0%B9-%D1%80%D0%B0%D0%B9%D0%BE%D0%BD/%D0%B4%D0%B5%D1%80%D0%B5%D0%B2%D0%BD%D1%8F-%D1%81%D1%8F%D1%82%D1%80%D0%B0%D0%BA%D0%B0%D1%81%D1%8B-%D0%BB%D0%B0%D0%BF%D1%81%D0%B0%D1%80%D1%81%D0%BA%D0%BE%D0%B3%D0%BE-%D1%81-%D0%BF/%D1%88%D0%BA%D0%BE%D0%BB%D1%8C%D0%BD%D0%B0%D1%8F-%D1%83%D0%BB%D0%B8%D1%86%D0%B0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xn----7sbbuxpzq.xn--p1ai/%D1%87%D1%83%D0%B2%D0%B0%D1%88%D0%B8%D1%8F/%D1%87%D0%B5%D0%B1%D0%BE%D0%BA%D1%81%D0%B0%D1%80%D1%81%D0%BA%D0%B8%D0%B9-%D1%80%D0%B0%D0%B9%D0%BE%D0%BD/%D0%B4%D0%B5%D1%80%D0%B5%D0%B2%D0%BD%D1%8F-%D1%81%D1%8F%D1%82%D1%80%D0%B0%D0%BA%D0%B0%D1%81%D1%8B-%D0%BB%D0%B0%D0%BF%D1%81%D0%B0%D1%80%D1%81%D0%BA%D0%BE%D0%B3%D0%BE-%D1%81-%D0%BF/%D0%BD%D0%BE%D0%B2%D0%B0%D1%8F-%D1%83%D0%BB%D0%B8%D1%86%D0%B0/" TargetMode="External"/><Relationship Id="rId17" Type="http://schemas.openxmlformats.org/officeDocument/2006/relationships/hyperlink" Target="https://xn----7sbbuxpzq.xn--p1ai/%D1%87%D1%83%D0%B2%D0%B0%D1%88%D0%B8%D1%8F/%D1%87%D0%B5%D0%B1%D0%BE%D0%BA%D1%81%D0%B0%D1%80%D1%81%D0%BA%D0%B8%D0%B9-%D1%80%D0%B0%D0%B9%D0%BE%D0%BD/%D0%B4%D0%B5%D1%80%D0%B5%D0%B2%D0%BD%D1%8F-%D1%81%D1%8F%D1%82%D1%80%D0%B0%D0%BA%D0%B0%D1%81%D1%8B-%D0%BB%D0%B0%D0%BF%D1%81%D0%B0%D1%80%D1%81%D0%BA%D0%BE%D0%B3%D0%BE-%D1%81-%D0%BF/%D1%81%D0%B2%D0%B5%D1%82%D0%BB%D0%B0%D1%8F-%D1%83%D0%BB%D0%B8%D1%86%D0%B0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xn----7sbbuxpzq.xn--p1ai/%D1%87%D1%83%D0%B2%D0%B0%D1%88%D0%B8%D1%8F/%D1%87%D0%B5%D0%B1%D0%BE%D0%BA%D1%81%D0%B0%D1%80%D1%81%D0%BA%D0%B8%D0%B9-%D1%80%D0%B0%D0%B9%D0%BE%D0%BD/%D0%B4%D0%B5%D1%80%D0%B5%D0%B2%D0%BD%D1%8F-%D1%81%D1%8F%D1%82%D1%80%D0%B0%D0%BA%D0%B0%D1%81%D1%8B-%D0%BB%D0%B0%D0%BF%D1%81%D0%B0%D1%80%D1%81%D0%BA%D0%BE%D0%B3%D0%BE-%D1%81-%D0%BF/%D1%80%D0%BE%D0%B4%D0%BD%D0%B8%D0%BA%D0%BE%D0%B2%D0%B0%D1%8F-%D1%83%D0%BB%D0%B8%D1%86%D0%B0/" TargetMode="External"/><Relationship Id="rId20" Type="http://schemas.openxmlformats.org/officeDocument/2006/relationships/hyperlink" Target="https://xn----7sbbuxpzq.xn--p1ai/%D1%87%D1%83%D0%B2%D0%B0%D1%88%D0%B8%D1%8F/%D1%87%D0%B5%D0%B1%D0%BE%D0%BA%D1%81%D0%B0%D1%80%D1%81%D0%BA%D0%B8%D0%B9-%D1%80%D0%B0%D0%B9%D0%BE%D0%BD/%D0%B4%D0%B5%D1%80%D0%B5%D0%B2%D0%BD%D1%8F-%D1%81%D1%8F%D1%82%D1%80%D0%B0%D0%BA%D0%B0%D1%81%D1%8B-%D0%BB%D0%B0%D0%BF%D1%81%D0%B0%D1%80%D1%81%D0%BA%D0%BE%D0%B3%D0%BE-%D1%81-%D0%BF/%D1%86%D0%B5%D0%BD%D1%82%D1%80%D0%B0%D0%BB%D1%8C%D0%BD%D0%B0%D1%8F-%D1%83%D0%BB%D0%B8%D1%86%D0%B0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xn----7sbbuxpzq.xn--p1ai/%D1%87%D1%83%D0%B2%D0%B0%D1%88%D0%B8%D1%8F/%D1%87%D0%B5%D0%B1%D0%BE%D0%BA%D1%81%D0%B0%D1%80%D1%81%D0%BA%D0%B8%D0%B9-%D1%80%D0%B0%D0%B9%D0%BE%D0%BD/%D0%B4%D0%B5%D1%80%D0%B5%D0%B2%D0%BD%D1%8F-%D1%81%D1%8F%D1%82%D1%80%D0%B0%D0%BA%D0%B0%D1%81%D1%8B-%D0%BB%D0%B0%D0%BF%D1%81%D0%B0%D1%80%D1%81%D0%BA%D0%BE%D0%B3%D0%BE-%D1%81-%D0%BF/%D0%BC%D0%BE%D0%BB%D0%BE%D0%B4%D0%B5%D0%B6%D0%BD%D0%B0%D1%8F-%D1%83%D0%BB%D0%B8%D1%86%D0%B0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xn----7sbbuxpzq.xn--p1ai/%D1%87%D1%83%D0%B2%D0%B0%D1%88%D0%B8%D1%8F/%D1%87%D0%B5%D0%B1%D0%BE%D0%BA%D1%81%D0%B0%D1%80%D1%81%D0%BA%D0%B8%D0%B9-%D1%80%D0%B0%D0%B9%D0%BE%D0%BD/%D0%B4%D0%B5%D1%80%D0%B5%D0%B2%D0%BD%D1%8F-%D1%81%D1%8F%D1%82%D1%80%D0%B0%D0%BA%D0%B0%D1%81%D1%8B-%D0%BB%D0%B0%D0%BF%D1%81%D0%B0%D1%80%D1%81%D0%BA%D0%BE%D0%B3%D0%BE-%D1%81-%D0%BF/%D0%BF%D1%80%D0%B8%D0%B4%D0%BE%D1%80%D0%BE%D0%B6%D0%BD%D0%B0%D1%8F-%D1%83%D0%BB%D0%B8%D1%86%D0%B0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xn----7sbbuxpzq.xn--p1ai/%D1%87%D1%83%D0%B2%D0%B0%D1%88%D0%B8%D1%8F/%D1%87%D0%B5%D0%B1%D0%BE%D0%BA%D1%81%D0%B0%D1%80%D1%81%D0%BA%D0%B8%D0%B9-%D1%80%D0%B0%D0%B9%D0%BE%D0%BD/%D0%B4%D0%B5%D1%80%D0%B5%D0%B2%D0%BD%D1%8F-%D1%81%D1%8F%D1%82%D1%80%D0%B0%D0%BA%D0%B0%D1%81%D1%8B-%D0%BB%D0%B0%D0%BF%D1%81%D0%B0%D1%80%D1%81%D0%BA%D0%BE%D0%B3%D0%BE-%D1%81-%D0%BF/%D0%BC%D0%B0%D0%B9%D1%81%D0%BA%D0%B0%D1%8F-%D1%83%D0%BB%D0%B8%D1%86%D0%B0/" TargetMode="External"/><Relationship Id="rId19" Type="http://schemas.openxmlformats.org/officeDocument/2006/relationships/hyperlink" Target="https://xn----7sbbuxpzq.xn--p1ai/%D1%87%D1%83%D0%B2%D0%B0%D1%88%D0%B8%D1%8F/%D1%87%D0%B5%D0%B1%D0%BE%D0%BA%D1%81%D0%B0%D1%80%D1%81%D0%BA%D0%B8%D0%B9-%D1%80%D0%B0%D0%B9%D0%BE%D0%BD/%D0%B4%D0%B5%D1%80%D0%B5%D0%B2%D0%BD%D1%8F-%D1%81%D1%8F%D1%82%D1%80%D0%B0%D0%BA%D0%B0%D1%81%D1%8B-%D0%BB%D0%B0%D0%BF%D1%81%D0%B0%D1%80%D1%81%D0%BA%D0%BE%D0%B3%D0%BE-%D1%81-%D0%BF/%D1%83%D0%BB%D0%B8%D1%86%D0%B0-%D1%81%D1%82%D1%80%D0%BE%D0%B8%D1%82%D0%B5%D0%BB%D0%B5%D0%B9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xn----7sbbuxpzq.xn--p1ai/%D1%87%D1%83%D0%B2%D0%B0%D1%88%D0%B8%D1%8F/%D1%87%D0%B5%D0%B1%D0%BE%D0%BA%D1%81%D0%B0%D1%80%D1%81%D0%BA%D0%B8%D0%B9-%D1%80%D0%B0%D0%B9%D0%BE%D0%BD/%D0%B4%D0%B5%D1%80%D0%B5%D0%B2%D0%BD%D1%8F-%D1%81%D1%8F%D1%82%D1%80%D0%B0%D0%BA%D0%B0%D1%81%D1%8B-%D0%BB%D0%B0%D0%BF%D1%81%D0%B0%D1%80%D1%81%D0%BA%D0%BE%D0%B3%D0%BE-%D1%81-%D0%BF/%D0%BB%D1%83%D0%B3%D0%BE%D0%B2%D0%B0%D1%8F-%D1%83%D0%BB%D0%B8%D1%86%D0%B0/" TargetMode="External"/><Relationship Id="rId14" Type="http://schemas.openxmlformats.org/officeDocument/2006/relationships/hyperlink" Target="https://xn----7sbbuxpzq.xn--p1ai/%D1%87%D1%83%D0%B2%D0%B0%D1%88%D0%B8%D1%8F/%D1%87%D0%B5%D0%B1%D0%BE%D0%BA%D1%81%D0%B0%D1%80%D1%81%D0%BA%D0%B8%D0%B9-%D1%80%D0%B0%D0%B9%D0%BE%D0%BD/%D0%B4%D0%B5%D1%80%D0%B5%D0%B2%D0%BD%D1%8F-%D1%81%D1%8F%D1%82%D1%80%D0%B0%D0%BA%D0%B0%D1%81%D1%8B-%D0%BB%D0%B0%D0%BF%D1%81%D0%B0%D1%80%D1%81%D0%BA%D0%BE%D0%B3%D0%BE-%D1%81-%D0%BF/%D0%BF%D0%B0%D1%80%D0%BA%D0%BE%D0%B2%D0%B0%D1%8F-%D1%83%D0%BB%D0%B8%D1%86%D0%B0/" TargetMode="External"/><Relationship Id="rId22" Type="http://schemas.openxmlformats.org/officeDocument/2006/relationships/hyperlink" Target="https://xn----7sbbuxpzq.xn--p1ai/%D1%87%D1%83%D0%B2%D0%B0%D1%88%D0%B8%D1%8F/%D1%87%D0%B5%D0%B1%D0%BE%D0%BA%D1%81%D0%B0%D1%80%D1%81%D0%BA%D0%B8%D0%B9-%D1%80%D0%B0%D0%B9%D0%BE%D0%BD/%D0%B4%D0%B5%D1%80%D0%B5%D0%B2%D0%BD%D1%8F-%D1%81%D1%8F%D1%82%D1%80%D0%B0%D0%BA%D0%B0%D1%81%D1%8B-%D0%BB%D0%B0%D0%BF%D1%81%D0%B0%D1%80%D1%81%D0%BA%D0%BE%D0%B3%D0%BE-%D1%81-%D0%BF/%D1%8F%D1%81%D0%BD%D0%B0%D1%8F-%D1%83%D0%BB%D0%B8%D1%86%D0%B0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63;&#1077;&#1073;&#1086;&#1082;&#1089;&#1072;&#1088;&#1089;&#1082;&#1072;&#1103;%20&#1058;&#1048;&#1050;\TIK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C571C4-533F-494C-9A8A-2E03F0E18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TIK</Template>
  <TotalTime>2</TotalTime>
  <Pages>63</Pages>
  <Words>10856</Words>
  <Characters>61884</Characters>
  <Application>Microsoft Office Word</Application>
  <DocSecurity>0</DocSecurity>
  <Lines>515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Главе администрации</vt:lpstr>
    </vt:vector>
  </TitlesOfParts>
  <Company>chebs_adm</Company>
  <LinksUpToDate>false</LinksUpToDate>
  <CharactersWithSpaces>72595</CharactersWithSpaces>
  <SharedDoc>false</SharedDoc>
  <HLinks>
    <vt:vector size="90" baseType="variant">
      <vt:variant>
        <vt:i4>71237731</vt:i4>
      </vt:variant>
      <vt:variant>
        <vt:i4>45</vt:i4>
      </vt:variant>
      <vt:variant>
        <vt:i4>0</vt:i4>
      </vt:variant>
      <vt:variant>
        <vt:i4>5</vt:i4>
      </vt:variant>
      <vt:variant>
        <vt:lpwstr>https://на-карте.рф/%D1%87%D1%83%D0%B2%D0%B0%D1%88%D0%B8%D1%8F/%D1%87%D0%B5%D0%B1%D0%BE%D0%BA%D1%81%D0%B0%D1%80%D1%81%D0%BA%D0%B8%D0%B9-%D1%80%D0%B0%D0%B9%D0%BE%D0%BD/%D0%B4%D0%B5%D1%80%D0%B5%D0%B2%D0%BD%D1%8F-%D1%81%D1%8F%D1%82%D1%80%D0%B0%D0%BA%D0%B0%D1%81%D1%8B-%D0%BB%D0%B0%D0%BF%D1%81%D0%B0%D1%80%D1%81%D0%BA%D0%BE%D0%B3%D0%BE-%D1%81-%D0%BF/%D1%8F%D1%81%D0%BD%D0%B0%D1%8F-%D1%83%D0%BB%D0%B8%D1%86%D0%B0/</vt:lpwstr>
      </vt:variant>
      <vt:variant>
        <vt:lpwstr/>
      </vt:variant>
      <vt:variant>
        <vt:i4>71237731</vt:i4>
      </vt:variant>
      <vt:variant>
        <vt:i4>42</vt:i4>
      </vt:variant>
      <vt:variant>
        <vt:i4>0</vt:i4>
      </vt:variant>
      <vt:variant>
        <vt:i4>5</vt:i4>
      </vt:variant>
      <vt:variant>
        <vt:lpwstr>https://на-карте.рф/%D1%87%D1%83%D0%B2%D0%B0%D1%88%D0%B8%D1%8F/%D1%87%D0%B5%D0%B1%D0%BE%D0%BA%D1%81%D0%B0%D1%80%D1%81%D0%BA%D0%B8%D0%B9-%D1%80%D0%B0%D0%B9%D0%BE%D0%BD/%D0%B4%D0%B5%D1%80%D0%B5%D0%B2%D0%BD%D1%8F-%D1%81%D1%8F%D1%82%D1%80%D0%B0%D0%BA%D0%B0%D1%81%D1%8B-%D0%BB%D0%B0%D0%BF%D1%81%D0%B0%D1%80%D1%81%D0%BA%D0%BE%D0%B3%D0%BE-%D1%81-%D0%BF/%D1%88%D0%BA%D0%BE%D0%BB%D1%8C%D0%BD%D0%B0%D1%8F-%D1%83%D0%BB%D0%B8%D1%86%D0%B0/</vt:lpwstr>
      </vt:variant>
      <vt:variant>
        <vt:lpwstr/>
      </vt:variant>
      <vt:variant>
        <vt:i4>71237731</vt:i4>
      </vt:variant>
      <vt:variant>
        <vt:i4>39</vt:i4>
      </vt:variant>
      <vt:variant>
        <vt:i4>0</vt:i4>
      </vt:variant>
      <vt:variant>
        <vt:i4>5</vt:i4>
      </vt:variant>
      <vt:variant>
        <vt:lpwstr>https://на-карте.рф/%D1%87%D1%83%D0%B2%D0%B0%D1%88%D0%B8%D1%8F/%D1%87%D0%B5%D0%B1%D0%BE%D0%BA%D1%81%D0%B0%D1%80%D1%81%D0%BA%D0%B8%D0%B9-%D1%80%D0%B0%D0%B9%D0%BE%D0%BD/%D0%B4%D0%B5%D1%80%D0%B5%D0%B2%D0%BD%D1%8F-%D1%81%D1%8F%D1%82%D1%80%D0%B0%D0%BA%D0%B0%D1%81%D1%8B-%D0%BB%D0%B0%D0%BF%D1%81%D0%B0%D1%80%D1%81%D0%BA%D0%BE%D0%B3%D0%BE-%D1%81-%D0%BF/%D1%86%D0%B5%D0%BD%D1%82%D1%80%D0%B0%D0%BB%D1%8C%D0%BD%D0%B0%D1%8F-%D1%83%D0%BB%D0%B8%D1%86%D0%B0/</vt:lpwstr>
      </vt:variant>
      <vt:variant>
        <vt:lpwstr/>
      </vt:variant>
      <vt:variant>
        <vt:i4>71237731</vt:i4>
      </vt:variant>
      <vt:variant>
        <vt:i4>36</vt:i4>
      </vt:variant>
      <vt:variant>
        <vt:i4>0</vt:i4>
      </vt:variant>
      <vt:variant>
        <vt:i4>5</vt:i4>
      </vt:variant>
      <vt:variant>
        <vt:lpwstr>https://на-карте.рф/%D1%87%D1%83%D0%B2%D0%B0%D1%88%D0%B8%D1%8F/%D1%87%D0%B5%D0%B1%D0%BE%D0%BA%D1%81%D0%B0%D1%80%D1%81%D0%BA%D0%B8%D0%B9-%D1%80%D0%B0%D0%B9%D0%BE%D0%BD/%D0%B4%D0%B5%D1%80%D0%B5%D0%B2%D0%BD%D1%8F-%D1%81%D1%8F%D1%82%D1%80%D0%B0%D0%BA%D0%B0%D1%81%D1%8B-%D0%BB%D0%B0%D0%BF%D1%81%D0%B0%D1%80%D1%81%D0%BA%D0%BE%D0%B3%D0%BE-%D1%81-%D0%BF/%D1%83%D0%BB%D0%B8%D1%86%D0%B0-%D1%81%D1%82%D1%80%D0%BE%D0%B8%D1%82%D0%B5%D0%BB%D0%B5%D0%B9/</vt:lpwstr>
      </vt:variant>
      <vt:variant>
        <vt:lpwstr/>
      </vt:variant>
      <vt:variant>
        <vt:i4>71237731</vt:i4>
      </vt:variant>
      <vt:variant>
        <vt:i4>33</vt:i4>
      </vt:variant>
      <vt:variant>
        <vt:i4>0</vt:i4>
      </vt:variant>
      <vt:variant>
        <vt:i4>5</vt:i4>
      </vt:variant>
      <vt:variant>
        <vt:lpwstr>https://на-карте.рф/%D1%87%D1%83%D0%B2%D0%B0%D1%88%D0%B8%D1%8F/%D1%87%D0%B5%D0%B1%D0%BE%D0%BA%D1%81%D0%B0%D1%80%D1%81%D0%BA%D0%B8%D0%B9-%D1%80%D0%B0%D0%B9%D0%BE%D0%BD/%D0%B4%D0%B5%D1%80%D0%B5%D0%B2%D0%BD%D1%8F-%D1%81%D1%8F%D1%82%D1%80%D0%B0%D0%BA%D0%B0%D1%81%D1%8B-%D0%BB%D0%B0%D0%BF%D1%81%D0%B0%D1%80%D1%81%D0%BA%D0%BE%D0%B3%D0%BE-%D1%81-%D0%BF/%D1%81%D0%B5%D0%B2%D0%B5%D1%80%D0%BD%D0%B0%D1%8F-%D1%83%D0%BB%D0%B8%D1%86%D0%B0/</vt:lpwstr>
      </vt:variant>
      <vt:variant>
        <vt:lpwstr/>
      </vt:variant>
      <vt:variant>
        <vt:i4>71237731</vt:i4>
      </vt:variant>
      <vt:variant>
        <vt:i4>30</vt:i4>
      </vt:variant>
      <vt:variant>
        <vt:i4>0</vt:i4>
      </vt:variant>
      <vt:variant>
        <vt:i4>5</vt:i4>
      </vt:variant>
      <vt:variant>
        <vt:lpwstr>https://на-карте.рф/%D1%87%D1%83%D0%B2%D0%B0%D1%88%D0%B8%D1%8F/%D1%87%D0%B5%D0%B1%D0%BE%D0%BA%D1%81%D0%B0%D1%80%D1%81%D0%BA%D0%B8%D0%B9-%D1%80%D0%B0%D0%B9%D0%BE%D0%BD/%D0%B4%D0%B5%D1%80%D0%B5%D0%B2%D0%BD%D1%8F-%D1%81%D1%8F%D1%82%D1%80%D0%B0%D0%BA%D0%B0%D1%81%D1%8B-%D0%BB%D0%B0%D0%BF%D1%81%D0%B0%D1%80%D1%81%D0%BA%D0%BE%D0%B3%D0%BE-%D1%81-%D0%BF/%D1%81%D0%B2%D0%B5%D1%82%D0%BB%D0%B0%D1%8F-%D1%83%D0%BB%D0%B8%D1%86%D0%B0/</vt:lpwstr>
      </vt:variant>
      <vt:variant>
        <vt:lpwstr/>
      </vt:variant>
      <vt:variant>
        <vt:i4>71237731</vt:i4>
      </vt:variant>
      <vt:variant>
        <vt:i4>27</vt:i4>
      </vt:variant>
      <vt:variant>
        <vt:i4>0</vt:i4>
      </vt:variant>
      <vt:variant>
        <vt:i4>5</vt:i4>
      </vt:variant>
      <vt:variant>
        <vt:lpwstr>https://на-карте.рф/%D1%87%D1%83%D0%B2%D0%B0%D1%88%D0%B8%D1%8F/%D1%87%D0%B5%D0%B1%D0%BE%D0%BA%D1%81%D0%B0%D1%80%D1%81%D0%BA%D0%B8%D0%B9-%D1%80%D0%B0%D0%B9%D0%BE%D0%BD/%D0%B4%D0%B5%D1%80%D0%B5%D0%B2%D0%BD%D1%8F-%D1%81%D1%8F%D1%82%D1%80%D0%B0%D0%BA%D0%B0%D1%81%D1%8B-%D0%BB%D0%B0%D0%BF%D1%81%D0%B0%D1%80%D1%81%D0%BA%D0%BE%D0%B3%D0%BE-%D1%81-%D0%BF/%D1%80%D0%BE%D0%B4%D0%BD%D0%B8%D0%BA%D0%BE%D0%B2%D0%B0%D1%8F-%D1%83%D0%BB%D0%B8%D1%86%D0%B0/</vt:lpwstr>
      </vt:variant>
      <vt:variant>
        <vt:lpwstr/>
      </vt:variant>
      <vt:variant>
        <vt:i4>71237731</vt:i4>
      </vt:variant>
      <vt:variant>
        <vt:i4>24</vt:i4>
      </vt:variant>
      <vt:variant>
        <vt:i4>0</vt:i4>
      </vt:variant>
      <vt:variant>
        <vt:i4>5</vt:i4>
      </vt:variant>
      <vt:variant>
        <vt:lpwstr>https://на-карте.рф/%D1%87%D1%83%D0%B2%D0%B0%D1%88%D0%B8%D1%8F/%D1%87%D0%B5%D0%B1%D0%BE%D0%BA%D1%81%D0%B0%D1%80%D1%81%D0%BA%D0%B8%D0%B9-%D1%80%D0%B0%D0%B9%D0%BE%D0%BD/%D0%B4%D0%B5%D1%80%D0%B5%D0%B2%D0%BD%D1%8F-%D1%81%D1%8F%D1%82%D1%80%D0%B0%D0%BA%D0%B0%D1%81%D1%8B-%D0%BB%D0%B0%D0%BF%D1%81%D0%B0%D1%80%D1%81%D0%BA%D0%BE%D0%B3%D0%BE-%D1%81-%D0%BF/%D0%BF%D1%80%D0%B8%D0%B4%D0%BE%D1%80%D0%BE%D0%B6%D0%BD%D0%B0%D1%8F-%D1%83%D0%BB%D0%B8%D1%86%D0%B0/</vt:lpwstr>
      </vt:variant>
      <vt:variant>
        <vt:lpwstr/>
      </vt:variant>
      <vt:variant>
        <vt:i4>71237731</vt:i4>
      </vt:variant>
      <vt:variant>
        <vt:i4>21</vt:i4>
      </vt:variant>
      <vt:variant>
        <vt:i4>0</vt:i4>
      </vt:variant>
      <vt:variant>
        <vt:i4>5</vt:i4>
      </vt:variant>
      <vt:variant>
        <vt:lpwstr>https://на-карте.рф/%D1%87%D1%83%D0%B2%D0%B0%D1%88%D0%B8%D1%8F/%D1%87%D0%B5%D0%B1%D0%BE%D0%BA%D1%81%D0%B0%D1%80%D1%81%D0%BA%D0%B8%D0%B9-%D1%80%D0%B0%D0%B9%D0%BE%D0%BD/%D0%B4%D0%B5%D1%80%D0%B5%D0%B2%D0%BD%D1%8F-%D1%81%D1%8F%D1%82%D1%80%D0%B0%D0%BA%D0%B0%D1%81%D1%8B-%D0%BB%D0%B0%D0%BF%D1%81%D0%B0%D1%80%D1%81%D0%BA%D0%BE%D0%B3%D0%BE-%D1%81-%D0%BF/%D0%BF%D0%B0%D1%80%D0%BA%D0%BE%D0%B2%D0%B0%D1%8F-%D1%83%D0%BB%D0%B8%D1%86%D0%B0/</vt:lpwstr>
      </vt:variant>
      <vt:variant>
        <vt:lpwstr/>
      </vt:variant>
      <vt:variant>
        <vt:i4>71237731</vt:i4>
      </vt:variant>
      <vt:variant>
        <vt:i4>18</vt:i4>
      </vt:variant>
      <vt:variant>
        <vt:i4>0</vt:i4>
      </vt:variant>
      <vt:variant>
        <vt:i4>5</vt:i4>
      </vt:variant>
      <vt:variant>
        <vt:lpwstr>https://на-карте.рф/%D1%87%D1%83%D0%B2%D0%B0%D1%88%D0%B8%D1%8F/%D1%87%D0%B5%D0%B1%D0%BE%D0%BA%D1%81%D0%B0%D1%80%D1%81%D0%BA%D0%B8%D0%B9-%D1%80%D0%B0%D0%B9%D0%BE%D0%BD/%D0%B4%D0%B5%D1%80%D0%B5%D0%B2%D0%BD%D1%8F-%D1%81%D1%8F%D1%82%D1%80%D0%B0%D0%BA%D0%B0%D1%81%D1%8B-%D0%BB%D0%B0%D0%BF%D1%81%D0%B0%D1%80%D1%81%D0%BA%D0%BE%D0%B3%D0%BE-%D1%81-%D0%BF/%D0%BE%D0%B2%D1%80%D0%B0%D0%B6%D0%BD%D0%B0%D1%8F-%D1%83%D0%BB%D0%B8%D1%86%D0%B0/</vt:lpwstr>
      </vt:variant>
      <vt:variant>
        <vt:lpwstr/>
      </vt:variant>
      <vt:variant>
        <vt:i4>71237731</vt:i4>
      </vt:variant>
      <vt:variant>
        <vt:i4>15</vt:i4>
      </vt:variant>
      <vt:variant>
        <vt:i4>0</vt:i4>
      </vt:variant>
      <vt:variant>
        <vt:i4>5</vt:i4>
      </vt:variant>
      <vt:variant>
        <vt:lpwstr>https://на-карте.рф/%D1%87%D1%83%D0%B2%D0%B0%D1%88%D0%B8%D1%8F/%D1%87%D0%B5%D0%B1%D0%BE%D0%BA%D1%81%D0%B0%D1%80%D1%81%D0%BA%D0%B8%D0%B9-%D1%80%D0%B0%D0%B9%D0%BE%D0%BD/%D0%B4%D0%B5%D1%80%D0%B5%D0%B2%D0%BD%D1%8F-%D1%81%D1%8F%D1%82%D1%80%D0%B0%D0%BA%D0%B0%D1%81%D1%8B-%D0%BB%D0%B0%D0%BF%D1%81%D0%B0%D1%80%D1%81%D0%BA%D0%BE%D0%B3%D0%BE-%D1%81-%D0%BF/%D0%BD%D0%BE%D0%B2%D0%B0%D1%8F-%D1%83%D0%BB%D0%B8%D1%86%D0%B0/</vt:lpwstr>
      </vt:variant>
      <vt:variant>
        <vt:lpwstr/>
      </vt:variant>
      <vt:variant>
        <vt:i4>71237731</vt:i4>
      </vt:variant>
      <vt:variant>
        <vt:i4>12</vt:i4>
      </vt:variant>
      <vt:variant>
        <vt:i4>0</vt:i4>
      </vt:variant>
      <vt:variant>
        <vt:i4>5</vt:i4>
      </vt:variant>
      <vt:variant>
        <vt:lpwstr>https://на-карте.рф/%D1%87%D1%83%D0%B2%D0%B0%D1%88%D0%B8%D1%8F/%D1%87%D0%B5%D0%B1%D0%BE%D0%BA%D1%81%D0%B0%D1%80%D1%81%D0%BA%D0%B8%D0%B9-%D1%80%D0%B0%D0%B9%D0%BE%D0%BD/%D0%B4%D0%B5%D1%80%D0%B5%D0%B2%D0%BD%D1%8F-%D1%81%D1%8F%D1%82%D1%80%D0%B0%D0%BA%D0%B0%D1%81%D1%8B-%D0%BB%D0%B0%D0%BF%D1%81%D0%B0%D1%80%D1%81%D0%BA%D0%BE%D0%B3%D0%BE-%D1%81-%D0%BF/%D0%BC%D0%BE%D0%BB%D0%BE%D0%B4%D0%B5%D0%B6%D0%BD%D0%B0%D1%8F-%D1%83%D0%BB%D0%B8%D1%86%D0%B0/</vt:lpwstr>
      </vt:variant>
      <vt:variant>
        <vt:lpwstr/>
      </vt:variant>
      <vt:variant>
        <vt:i4>71237731</vt:i4>
      </vt:variant>
      <vt:variant>
        <vt:i4>9</vt:i4>
      </vt:variant>
      <vt:variant>
        <vt:i4>0</vt:i4>
      </vt:variant>
      <vt:variant>
        <vt:i4>5</vt:i4>
      </vt:variant>
      <vt:variant>
        <vt:lpwstr>https://на-карте.рф/%D1%87%D1%83%D0%B2%D0%B0%D1%88%D0%B8%D1%8F/%D1%87%D0%B5%D0%B1%D0%BE%D0%BA%D1%81%D0%B0%D1%80%D1%81%D0%BA%D0%B8%D0%B9-%D1%80%D0%B0%D0%B9%D0%BE%D0%BD/%D0%B4%D0%B5%D1%80%D0%B5%D0%B2%D0%BD%D1%8F-%D1%81%D1%8F%D1%82%D1%80%D0%B0%D0%BA%D0%B0%D1%81%D1%8B-%D0%BB%D0%B0%D0%BF%D1%81%D0%B0%D1%80%D1%81%D0%BA%D0%BE%D0%B3%D0%BE-%D1%81-%D0%BF/%D0%BC%D0%B0%D0%B9%D1%81%D0%BA%D0%B0%D1%8F-%D1%83%D0%BB%D0%B8%D1%86%D0%B0/</vt:lpwstr>
      </vt:variant>
      <vt:variant>
        <vt:lpwstr/>
      </vt:variant>
      <vt:variant>
        <vt:i4>71237731</vt:i4>
      </vt:variant>
      <vt:variant>
        <vt:i4>6</vt:i4>
      </vt:variant>
      <vt:variant>
        <vt:i4>0</vt:i4>
      </vt:variant>
      <vt:variant>
        <vt:i4>5</vt:i4>
      </vt:variant>
      <vt:variant>
        <vt:lpwstr>https://на-карте.рф/%D1%87%D1%83%D0%B2%D0%B0%D1%88%D0%B8%D1%8F/%D1%87%D0%B5%D0%B1%D0%BE%D0%BA%D1%81%D0%B0%D1%80%D1%81%D0%BA%D0%B8%D0%B9-%D1%80%D0%B0%D0%B9%D0%BE%D0%BD/%D0%B4%D0%B5%D1%80%D0%B5%D0%B2%D0%BD%D1%8F-%D1%81%D1%8F%D1%82%D1%80%D0%B0%D0%BA%D0%B0%D1%81%D1%8B-%D0%BB%D0%B0%D0%BF%D1%81%D0%B0%D1%80%D1%81%D0%BA%D0%BE%D0%B3%D0%BE-%D1%81-%D0%BF/%D0%BB%D1%83%D0%B3%D0%BE%D0%B2%D0%B0%D1%8F-%D1%83%D0%BB%D0%B8%D1%86%D0%B0/</vt:lpwstr>
      </vt:variant>
      <vt:variant>
        <vt:lpwstr/>
      </vt:variant>
      <vt:variant>
        <vt:i4>71237731</vt:i4>
      </vt:variant>
      <vt:variant>
        <vt:i4>3</vt:i4>
      </vt:variant>
      <vt:variant>
        <vt:i4>0</vt:i4>
      </vt:variant>
      <vt:variant>
        <vt:i4>5</vt:i4>
      </vt:variant>
      <vt:variant>
        <vt:lpwstr>https://на-карте.рф/%D1%87%D1%83%D0%B2%D0%B0%D1%88%D0%B8%D1%8F/%D1%87%D0%B5%D0%B1%D0%BE%D0%BA%D1%81%D0%B0%D1%80%D1%81%D0%BA%D0%B8%D0%B9-%D1%80%D0%B0%D0%B9%D0%BE%D0%BD/%D0%B4%D0%B5%D1%80%D0%B5%D0%B2%D0%BD%D1%8F-%D1%81%D1%8F%D1%82%D1%80%D0%B0%D0%BA%D0%B0%D1%81%D1%8B-%D0%BB%D0%B0%D0%BF%D1%81%D0%B0%D1%80%D1%81%D0%BA%D0%BE%D0%B3%D0%BE-%D1%81-%D0%BF/%D0%B2%D0%BE%D1%81%D1%82%D0%BE%D1%87%D0%BD%D0%B0%D1%8F-%D1%83%D0%BB%D0%B8%D1%86%D0%B0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Главе администрации</dc:title>
  <dc:subject/>
  <dc:creator>archiv</dc:creator>
  <cp:keywords/>
  <cp:lastModifiedBy>Иванова Елена Валентиновна</cp:lastModifiedBy>
  <cp:revision>3</cp:revision>
  <cp:lastPrinted>2024-02-06T12:28:00Z</cp:lastPrinted>
  <dcterms:created xsi:type="dcterms:W3CDTF">2024-02-06T14:52:00Z</dcterms:created>
  <dcterms:modified xsi:type="dcterms:W3CDTF">2024-02-06T14:54:00Z</dcterms:modified>
</cp:coreProperties>
</file>